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A3" w:rsidRPr="008C65B2" w:rsidRDefault="00A766A3" w:rsidP="00C522F1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766A3" w:rsidRPr="008C65B2" w:rsidRDefault="00A766A3" w:rsidP="008C65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A766A3" w:rsidRPr="008C65B2" w:rsidRDefault="00A766A3" w:rsidP="008C65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– СЕЛЬСКОЕ ПОСЕЛЕНИЕ </w:t>
      </w:r>
    </w:p>
    <w:p w:rsidR="00A766A3" w:rsidRPr="008C65B2" w:rsidRDefault="00A766A3" w:rsidP="008C65B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>«ТОПКИНСКОЕ»</w:t>
      </w:r>
    </w:p>
    <w:p w:rsidR="00A766A3" w:rsidRPr="008C65B2" w:rsidRDefault="00A766A3" w:rsidP="008C65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766A3" w:rsidRPr="008C65B2" w:rsidRDefault="00A766A3" w:rsidP="008C65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C65B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C65B2">
        <w:rPr>
          <w:rFonts w:ascii="Times New Roman" w:hAnsi="Times New Roman" w:cs="Times New Roman"/>
          <w:sz w:val="24"/>
          <w:szCs w:val="24"/>
        </w:rPr>
        <w:t xml:space="preserve">8» 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8C65B2">
        <w:rPr>
          <w:rFonts w:ascii="Times New Roman" w:hAnsi="Times New Roman" w:cs="Times New Roman"/>
          <w:sz w:val="24"/>
          <w:szCs w:val="24"/>
        </w:rPr>
        <w:t xml:space="preserve">      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65B2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A766A3" w:rsidRPr="008C65B2" w:rsidRDefault="00A766A3" w:rsidP="008C65B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с. Топка</w:t>
      </w:r>
    </w:p>
    <w:p w:rsidR="00A766A3" w:rsidRPr="008C65B2" w:rsidRDefault="00A766A3" w:rsidP="00C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Администрация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сельское поселение </w:t>
      </w:r>
      <w:r w:rsidRPr="008C6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Топкинское</w:t>
      </w:r>
      <w:r w:rsidRPr="008C6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A766A3" w:rsidRPr="008C65B2" w:rsidRDefault="00A766A3" w:rsidP="00C5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</w:p>
    <w:p w:rsidR="00A766A3" w:rsidRPr="008C65B2" w:rsidRDefault="00A766A3" w:rsidP="00C5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AC56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8C65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C65B2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«Бичурский район» от 31.12.2013 года № 37 «О разработке и утверждении административных регламентов предоставления муниципальных услуг», 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8C65B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Топкинское</w:t>
      </w:r>
      <w:r w:rsidRPr="008C65B2">
        <w:rPr>
          <w:rFonts w:ascii="Times New Roman" w:hAnsi="Times New Roman" w:cs="Times New Roman"/>
          <w:sz w:val="24"/>
          <w:szCs w:val="24"/>
        </w:rPr>
        <w:t>» постановляет:</w:t>
      </w:r>
    </w:p>
    <w:p w:rsidR="00A766A3" w:rsidRPr="008C65B2" w:rsidRDefault="00A766A3" w:rsidP="00AC56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r:id="rId8" w:anchor="Par41" w:history="1">
        <w:r w:rsidRPr="008C65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8C65B2">
        <w:rPr>
          <w:rFonts w:ascii="Times New Roman" w:hAnsi="Times New Roman" w:cs="Times New Roman"/>
          <w:sz w:val="24"/>
          <w:szCs w:val="24"/>
        </w:rPr>
        <w:t xml:space="preserve"> Администрации МО-СП «Топкинское» по предоставлению муниципальной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A766A3" w:rsidRPr="00E8348D" w:rsidRDefault="00A766A3" w:rsidP="00E8348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МО-СП «Топкинское» от2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65B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65B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65B2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E8348D">
        <w:rPr>
          <w:rFonts w:ascii="Times New Roman" w:hAnsi="Times New Roman" w:cs="Times New Roman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8348D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3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48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48D">
        <w:rPr>
          <w:rFonts w:ascii="Times New Roman" w:hAnsi="Times New Roman" w:cs="Times New Roman"/>
          <w:sz w:val="24"/>
          <w:szCs w:val="24"/>
        </w:rPr>
        <w:t>сельского поселения «Топкинское»  по предоставлению муниципальной услуги «по выдаче разрешений на использование земельных участков, находящихся в муниципальной собственности Муниципального образования -сельского поселения «Топкинское», а также земельных участков, государственная собственность на которые не разграничена».</w:t>
      </w:r>
    </w:p>
    <w:p w:rsidR="00A766A3" w:rsidRPr="008C65B2" w:rsidRDefault="00A766A3" w:rsidP="008C65B2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обнародования на информационном стенде администрации МО-СП «Топкинское» и подлежит размещению на официальном сайте администрации Муниципального образования-сельское поселение  «Топкинское». </w:t>
      </w:r>
    </w:p>
    <w:p w:rsidR="00A766A3" w:rsidRPr="008C65B2" w:rsidRDefault="00A766A3" w:rsidP="008C65B2">
      <w:pPr>
        <w:widowControl w:val="0"/>
        <w:numPr>
          <w:ilvl w:val="0"/>
          <w:numId w:val="10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66A3" w:rsidRPr="008C65B2" w:rsidRDefault="00A766A3" w:rsidP="008C65B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C65B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– </w:t>
      </w:r>
    </w:p>
    <w:p w:rsidR="00A766A3" w:rsidRPr="008C65B2" w:rsidRDefault="00A766A3" w:rsidP="008C65B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>сельское поселение  «Топкинское»                                         С.И Куренков</w:t>
      </w:r>
    </w:p>
    <w:p w:rsidR="00A766A3" w:rsidRPr="008C65B2" w:rsidRDefault="00A766A3" w:rsidP="00AC5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AC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A766A3" w:rsidRPr="008C65B2" w:rsidRDefault="00A766A3" w:rsidP="00AC56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Администрация</w:t>
      </w:r>
    </w:p>
    <w:p w:rsidR="00A766A3" w:rsidRPr="008C65B2" w:rsidRDefault="00A766A3" w:rsidP="00AC56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Топкинское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766A3" w:rsidRPr="008C65B2" w:rsidRDefault="00A766A3" w:rsidP="00AC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г. №_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766A3" w:rsidRPr="008C65B2" w:rsidRDefault="00A766A3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«Топкинское</w:t>
      </w:r>
      <w:r w:rsidRPr="008C65B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766A3" w:rsidRPr="008C65B2" w:rsidRDefault="00A766A3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предоставлению муниципальной  услуги по выдаче разрешений на использование земельных участков, находящихся </w:t>
      </w:r>
    </w:p>
    <w:p w:rsidR="00A766A3" w:rsidRPr="008C65B2" w:rsidRDefault="00A766A3" w:rsidP="008A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муниципальной собственности,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 также земельных участков, государственная собственность на которые не разграничена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8C65B2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466B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1.1.1. Административный регламент Администрации  муниципального образования </w:t>
      </w:r>
      <w:r w:rsidRPr="00E80036"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по выдаче разрешений на использование земельных участков, находящихся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муниципальной собственности </w:t>
      </w:r>
      <w:r w:rsidRPr="008C65B2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регламент), регулирует порядок и сроки по выдаче разрешений на использование земельных участков, находящихся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в муниципальной собственности</w:t>
      </w:r>
      <w:r w:rsidRPr="008C65B2">
        <w:rPr>
          <w:rFonts w:ascii="Times New Roman" w:hAnsi="Times New Roman" w:cs="Times New Roman"/>
          <w:sz w:val="24"/>
          <w:szCs w:val="24"/>
        </w:rPr>
        <w:t>, в целях предусмотренных пунктом 1 статьи 39.34 Земельного кодекса Российской Федерации (далее - Выдача разрешения), а также устанавливает порядок взаимодействия должностными лицами и с заявителями.</w:t>
      </w:r>
    </w:p>
    <w:p w:rsidR="00A766A3" w:rsidRPr="008C65B2" w:rsidRDefault="00A766A3" w:rsidP="00C844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1.1.2.  Настоящий Административный регламент,  в том числе регулирует порядок и сроки по выдаче разрешений  на  использование   земельных участков,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собственность на которые не разграничена</w:t>
      </w:r>
      <w:r w:rsidRPr="008C65B2">
        <w:rPr>
          <w:rFonts w:ascii="Times New Roman" w:hAnsi="Times New Roman" w:cs="Times New Roman"/>
          <w:sz w:val="24"/>
          <w:szCs w:val="24"/>
        </w:rPr>
        <w:t>, а также порядок взаимодействия органа, уполномоченного по распоряжению  земельными участками, собственность на которые не разграничена  с заявителями, органами  местного самоуправления, гражданами и организациями.</w:t>
      </w:r>
    </w:p>
    <w:p w:rsidR="00A766A3" w:rsidRPr="008C65B2" w:rsidRDefault="00A766A3" w:rsidP="002D50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8C65B2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A766A3" w:rsidRPr="008C65B2" w:rsidRDefault="00A766A3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A14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Заявителями являются физические и юридические лица(за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62"/>
      <w:bookmarkEnd w:id="2"/>
      <w:r w:rsidRPr="008C65B2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A766A3" w:rsidRPr="008C65B2" w:rsidRDefault="00A766A3" w:rsidP="00466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1.3.1. Место нахождения Администрация МО-СП «Топкинское» (далее – Администрация): 6713</w:t>
      </w:r>
      <w:r>
        <w:rPr>
          <w:rFonts w:ascii="Times New Roman" w:hAnsi="Times New Roman" w:cs="Times New Roman"/>
          <w:sz w:val="24"/>
          <w:szCs w:val="24"/>
          <w:lang w:eastAsia="ru-RU"/>
        </w:rPr>
        <w:t>78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, Республика Бурятия, Бичурский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Топка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Молодежная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 w:cs="Times New Roman"/>
          <w:sz w:val="24"/>
          <w:szCs w:val="24"/>
          <w:lang w:eastAsia="ru-RU"/>
        </w:rPr>
        <w:t>18а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Телефон приемной: 8(30133)</w:t>
      </w:r>
      <w:r>
        <w:rPr>
          <w:rFonts w:ascii="Times New Roman" w:hAnsi="Times New Roman" w:cs="Times New Roman"/>
          <w:sz w:val="24"/>
          <w:szCs w:val="24"/>
          <w:lang w:eastAsia="ru-RU"/>
        </w:rPr>
        <w:t>58643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Факс: 8 (30133)</w:t>
      </w:r>
      <w:r>
        <w:rPr>
          <w:rFonts w:ascii="Times New Roman" w:hAnsi="Times New Roman" w:cs="Times New Roman"/>
          <w:sz w:val="24"/>
          <w:szCs w:val="24"/>
          <w:lang w:eastAsia="ru-RU"/>
        </w:rPr>
        <w:t>58643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r w:rsidRPr="00680710">
        <w:rPr>
          <w:color w:val="0000FF"/>
          <w:sz w:val="28"/>
          <w:szCs w:val="28"/>
        </w:rPr>
        <w:t>Mo.sp_Topka@mal.ru</w:t>
      </w:r>
      <w:r w:rsidRPr="00E32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A766A3" w:rsidRDefault="00A766A3" w:rsidP="00466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в сети Интернет: </w:t>
      </w:r>
      <w:r>
        <w:rPr>
          <w:rFonts w:ascii="Times New Roman" w:hAnsi="Times New Roman" w:cs="Times New Roman"/>
          <w:sz w:val="28"/>
          <w:szCs w:val="28"/>
        </w:rPr>
        <w:t>htp//topka.bichura.com/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766A3" w:rsidRPr="008C65B2" w:rsidRDefault="00A766A3" w:rsidP="00466B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Часы работы : понедельник - пятница - с 08.00 час.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.00 час., перерыв на обед - с 12.00 часов до 13.00 часов, выходные дни – суббота, воскресенье.</w:t>
      </w:r>
    </w:p>
    <w:p w:rsidR="00A766A3" w:rsidRPr="008C65B2" w:rsidRDefault="00A766A3" w:rsidP="0045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A766A3" w:rsidRPr="008C65B2" w:rsidRDefault="00A766A3" w:rsidP="0045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1.3.3. Консультации по вопросам предоставления муниципальной услуги осуществляются специалистами с понедельника по пятницу с 08 час. 00 мин.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 час. 00 мин., перерыв на обед - с 12час. 00 мин. до 13 час. 00 мин.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порядке предоставления муниципальной услуги при личном обращении предоставляется , посредством телефонной связи по телефону: 8 (30133) </w:t>
      </w:r>
      <w:r>
        <w:rPr>
          <w:rFonts w:ascii="Times New Roman" w:hAnsi="Times New Roman" w:cs="Times New Roman"/>
          <w:sz w:val="24"/>
          <w:szCs w:val="24"/>
          <w:lang w:eastAsia="ru-RU"/>
        </w:rPr>
        <w:t>58643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1.3.5. Письменное обращение заявителей о порядке предоставления муниципальной услуги рассматривают специалисты сектора землепользования в срок, не превышающий 28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Администрации.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форма заявления о выдаче разрешения на использование земельного участка, находящегося в 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собственности;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образец заполнения заявления о выдаче разрешения на использование земельного участка, находящегося в муниципальной собственности;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перечень документов, необходимых для выдачи разрешения на использование земельного участка, находящегося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собственности;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примерная форма разрешения на использование земельного участка, находящегося в муниципальной собственности;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адрес Интернет-сайта, номера телефонов Администрации, график приема заявителей.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Стенд со справочной информацией расположен  в здании Администрации МО-СП «Топкинское» по адресу: Республика Бурятия, Бичурский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Топка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Молодежная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hAnsi="Times New Roman" w:cs="Times New Roman"/>
          <w:sz w:val="24"/>
          <w:szCs w:val="24"/>
          <w:lang w:eastAsia="ru-RU"/>
        </w:rPr>
        <w:t>18а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1.3.7. Информация о порядке предоставления государственной услуги размещена на официальном сайте Администрации в сети Интернет </w:t>
      </w:r>
      <w:r>
        <w:rPr>
          <w:rFonts w:ascii="Times New Roman" w:hAnsi="Times New Roman" w:cs="Times New Roman"/>
          <w:sz w:val="28"/>
          <w:szCs w:val="28"/>
        </w:rPr>
        <w:t>htp//topka.bichura.com/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766A3" w:rsidRPr="008C65B2" w:rsidRDefault="00A766A3" w:rsidP="0045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3"/>
      <w:bookmarkEnd w:id="3"/>
      <w:r w:rsidRPr="008C65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65B2">
        <w:rPr>
          <w:rFonts w:ascii="Times New Roman" w:hAnsi="Times New Roman" w:cs="Times New Roman"/>
          <w:sz w:val="24"/>
          <w:szCs w:val="24"/>
        </w:rPr>
        <w:t>. Стандарт предоставления государственной 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2.1. Наименование государственной 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Выдача разрешения на использование земельного участка, находящегося в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собственности,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а также земельных участков, государственная собственность на которые не разграничена.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B0723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</w:t>
      </w:r>
    </w:p>
    <w:p w:rsidR="00A766A3" w:rsidRPr="008C65B2" w:rsidRDefault="00A766A3" w:rsidP="00B07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8C65B2">
        <w:rPr>
          <w:rFonts w:ascii="Times New Roman" w:hAnsi="Times New Roman" w:cs="Times New Roman"/>
          <w:sz w:val="24"/>
          <w:szCs w:val="24"/>
        </w:rPr>
        <w:t>услугу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4537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2.2.1. Муниципальную услугу предоставляет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  <w:r w:rsidRPr="008C65B2">
        <w:rPr>
          <w:rFonts w:ascii="Times New Roman" w:hAnsi="Times New Roman" w:cs="Times New Roman"/>
          <w:sz w:val="24"/>
          <w:szCs w:val="24"/>
        </w:rPr>
        <w:t>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2.2.2.При предоставлении Администрацией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услуги запрещено требовать от Заявителя осуществления действий, в том числе согласований, необходимых для получения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и связанных с обращением в иные государственные органы и организации.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В ходе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Администрация взаимодействует с: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Управлением Федеральной налоговой службы по Республике Бурятия;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Федеральное агентство по недропользованию;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Министерством природных ресурсов Республики Бурятия;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2.3. 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2.3.1. Выдача разрешения на использование земельного участка, находящегося в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собственности. </w:t>
      </w:r>
    </w:p>
    <w:p w:rsidR="00A766A3" w:rsidRPr="008C65B2" w:rsidRDefault="00A766A3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2.3.2. Отказ Администрации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Выдаче разрешения на использование земельного участка, находящегося в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A766A3" w:rsidRPr="008C65B2" w:rsidRDefault="00A766A3" w:rsidP="00B83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При поступлении заявления о Выдаче разрешения срок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65B2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рабочих дней с даты поступления указанного заявления. Не позднее 3 рабочих дней с даты принятия решения о выдаче разрешения или об отказе в выдаче разрешения Администрация направляет такое решение заявителю.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непосредственно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осуществляется в соответствии  со следующими нормативными правовыми актами: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Федеральным законом от  25.10.2001 № 137-ФЗ «О введении в действие Земельного кодекса Российской Федерации» (Собрание законодательства РФ, 29.10.2001, № 44, ст. 4148);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8C65B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65B2">
        <w:rPr>
          <w:rFonts w:ascii="Times New Roman" w:hAnsi="Times New Roman" w:cs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(Официальный интернет-портал правовой информации http://www.pravo.gov.ru, 01.12.2014,"Собрание законодательства РФ", 08.12.2014, N 49 (часть VI), ст. 6951);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6"/>
      <w:bookmarkEnd w:id="4"/>
      <w:r w:rsidRPr="008C65B2">
        <w:rPr>
          <w:rFonts w:ascii="Times New Roman" w:hAnsi="Times New Roman" w:cs="Times New Roman"/>
          <w:sz w:val="24"/>
          <w:szCs w:val="24"/>
        </w:rPr>
        <w:t xml:space="preserve">2.6.1.Для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услуги заявитель или представитель заявителя подает </w:t>
      </w:r>
      <w:hyperlink w:anchor="Par407" w:history="1">
        <w:r w:rsidRPr="008C65B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C65B2">
        <w:rPr>
          <w:rFonts w:ascii="Times New Roman" w:hAnsi="Times New Roman" w:cs="Times New Roman"/>
          <w:sz w:val="24"/>
          <w:szCs w:val="24"/>
        </w:rPr>
        <w:t xml:space="preserve"> о Выдачи разрешения (образец заявления согласно приложению №1 к настоящему Административному регламенту) в котором должны быть указаны: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2.6.1.1.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2.6.1.2.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2.6.1.3.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2.6.1.4. Почтовый адрес, адрес электронной почты, номер телефона для связи с заявителем или представителем заявителя.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2.6.1.5.  Предполагаемые цели использования земель или земельного участка в соответствии с пунктом 1 статьи 39.34 Земельного кодекса Российской Федерации.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2.6.1.6.  Кадастровый номер земельного участка - в случае, если планируется использование всего земельного участка или его части.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2.6.1.7.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2.6.2 К заявлению прилагаются: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2.6.2.1.Копии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2.6.2.2.Схема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Прилагаемые к заявлению документы, указанные в пунктах 2.6.2.1, 2.6.2.2 раздела II настоящего Административного регламента, не должны содержать приписок, подчисток, зачеркиваний, иных исправлений.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2.6.3.1 Кадастровая выписка о земельном участке или кадастровый паспорт земельного участка.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2.6.3.2. Выписка из Единого государственного реестра недвижимости.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2.6.3.3. Копия лицензии, удостоверяющей право проведения работ по геологическому изучению недр.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2.6.3.4.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2.6.3. При предоставлении Администрацией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запрещено требовать от заявителя: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услуги;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Администрации,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A766A3" w:rsidRPr="008C65B2" w:rsidRDefault="00A766A3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2.6.4. Заявителям обеспечивается возможность выбора способа подачи заявления: при личном обращении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Администрацию, почтовой связью,  </w:t>
      </w:r>
      <w:r w:rsidRPr="008C65B2">
        <w:rPr>
          <w:rFonts w:ascii="Times New Roman" w:hAnsi="Times New Roman" w:cs="Times New Roman"/>
          <w:color w:val="FF0000"/>
          <w:sz w:val="24"/>
          <w:szCs w:val="24"/>
        </w:rPr>
        <w:t>в электронной форме с использованием Портала услуг, многофункциональный центр Республики Бурятия по предоставлению государственных и муниципальных услуг</w:t>
      </w:r>
      <w:r w:rsidRPr="008C65B2">
        <w:rPr>
          <w:rFonts w:ascii="Times New Roman" w:hAnsi="Times New Roman" w:cs="Times New Roman"/>
          <w:sz w:val="24"/>
          <w:szCs w:val="24"/>
        </w:rPr>
        <w:t>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2.7. Исчерпывающий перечень оснований для отказа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в приеме документов, необходимых для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услуги, законодательством Российской Федерации не предусмотрено.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или отказа в предоставлении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2.8.1. Оснований для приостановления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законодательством Российской Федерации не предусмотрено.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2.8.2. Основания для отказа в предоставлении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услуги:</w:t>
      </w:r>
    </w:p>
    <w:p w:rsidR="00A766A3" w:rsidRPr="008C65B2" w:rsidRDefault="00A766A3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65B2">
        <w:rPr>
          <w:rFonts w:ascii="Times New Roman" w:hAnsi="Times New Roman" w:cs="Times New Roman"/>
          <w:sz w:val="24"/>
          <w:szCs w:val="24"/>
          <w:lang w:eastAsia="en-US"/>
        </w:rPr>
        <w:t>2.8.2.1. Заявление о выдаче разрешения подано с нарушением требований, установленных пунктами 2.6.1, 2.6.2 настоящего Административного регламента.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</w:rPr>
        <w:t>2.8.2.2. В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0" w:history="1">
        <w:r w:rsidRPr="008C65B2">
          <w:rPr>
            <w:rFonts w:ascii="Times New Roman" w:hAnsi="Times New Roman" w:cs="Times New Roman"/>
            <w:sz w:val="24"/>
            <w:szCs w:val="24"/>
            <w:lang w:eastAsia="ru-RU"/>
          </w:rPr>
          <w:t>пунктом 1 статьи 39.34</w:t>
        </w:r>
      </w:hyperlink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2.8.2.3. Земельный участок, на использование которого испрашивается разрешение, предоставлен физическому или юридическому лицу.</w:t>
      </w:r>
    </w:p>
    <w:p w:rsidR="00A766A3" w:rsidRPr="008C65B2" w:rsidRDefault="00A766A3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2.9. Перечень услуг, которые являются необходимыми 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и обязательными для предоставления муниципальной  услуги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В случае подачи заявления о Выдаче разрешения не требуются услуги, которые являются необходимыми и обязательными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услуги.</w:t>
      </w:r>
    </w:p>
    <w:p w:rsidR="00A766A3" w:rsidRPr="008C65B2" w:rsidRDefault="00A766A3" w:rsidP="00882E5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 или иной платы, взимаемой за предоставление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 является бесплатным.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и 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результата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услуги и при получении результата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не превышает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65B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12C7C" w:rsidRDefault="00A766A3" w:rsidP="00812C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2C7C">
        <w:rPr>
          <w:rFonts w:ascii="Times New Roman" w:hAnsi="Times New Roman" w:cs="Times New Roman"/>
          <w:sz w:val="24"/>
          <w:szCs w:val="24"/>
        </w:rPr>
        <w:t>2.12. Срок регистрации запроса заявителя о предоставлении муниципальной услуги составляет один рабочий день.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2.13. Требования к помещениям, в которых предоставляется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услуга, к месту ожидания и приема заявителей, размещению и оформлению визуальной, текстовой и мультимедийной информации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 о порядке предоставления такой услуги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2.13.1. 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 Показатели доступности и качества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2.14.1. Показателями доступности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2.14.1.1.Доступность полной, актуальной, достоверной информации о порядке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2.14.1.2.Территориальная, транспортная доступность.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2.14.1.3.Наличие справочно-правовой информации с образцами заполнения заявления и перечнем документов, необходимых для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2.14.1.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5B2">
        <w:rPr>
          <w:rFonts w:ascii="Times New Roman" w:hAnsi="Times New Roman" w:cs="Times New Roman"/>
          <w:sz w:val="24"/>
          <w:szCs w:val="24"/>
        </w:rPr>
        <w:t xml:space="preserve">.Возможность получения информации по вопросам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услуги на любой стадии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>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2.14.2. Показателями качества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2.14.2.1.Соблюдение сроков ожидания заявителя или его представителя в очереди при подаче документов.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2.14.2.2.Соблюдение наличия в публичном доступе сведений о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услуге (наименовании, содержании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>услуги).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2.14.2.3.Соблюдение общего срока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>услуги с момента обращения до момента получения результата ее предоставления.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2.14.3. Количество взаимодействий заявителя с должностными лицами Администрации  при предоставлении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 – не более 1 и определяется желанием заявителя лично представить в Администрацию  заявление о предоставлении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C65B2">
        <w:rPr>
          <w:rFonts w:ascii="Times New Roman" w:hAnsi="Times New Roman" w:cs="Times New Roman"/>
          <w:sz w:val="24"/>
          <w:szCs w:val="24"/>
        </w:rPr>
        <w:t>услуги и иные документы, предусмотренные настоящим Административным регламентом.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 Иные требования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и особенности исполнения муниципальной  услуг в электронной форме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2.15.1. Предоставление муниципальной услуги в электронной форме осуществляется с использованием Портала услуг.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2.15.2. При предоставлении муниципальной услуги в электронной форме осуществляются: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2.15.2.1. Предоставление в установленном порядке информации заявителям и обеспечение доступа заявителей к сведениям о муниципальной  услуге.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2.15.2.2. Подача заявителем запроса и иных документов, необходимых для предоставления муниципальной  услуги, и прием таких запроса и документов с использованием Портала услуг.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2.15.2.3. Получение заявителем сведений о ходе выполнения запроса о предоставлении муниципальной  услуги.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2.15.3. Портал услуг обеспечивает доступность для копирования и заполнения в электронной форме запроса и иных документов, необходимых для получения муниципальной  услуги.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2.15.4. Заявитель вправе указать в заявлении о направлении ему ответа и документов, в форме электронного документа, подписанного усиленной квалифицированной электронной подписью.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82"/>
      <w:bookmarkEnd w:id="5"/>
      <w:r w:rsidRPr="008C65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65B2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описание административных процедур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Состав и последовательность выполнения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16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в себя следующие административные процедуры:</w:t>
      </w:r>
    </w:p>
    <w:p w:rsidR="00A766A3" w:rsidRPr="008C65B2" w:rsidRDefault="00A766A3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Прием и регистрация заявления с комплектом прилагаемых к нему документов.</w:t>
      </w:r>
    </w:p>
    <w:p w:rsidR="00A766A3" w:rsidRPr="008C65B2" w:rsidRDefault="00A766A3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запроса.</w:t>
      </w:r>
    </w:p>
    <w:p w:rsidR="00A766A3" w:rsidRPr="008C65B2" w:rsidRDefault="00A766A3" w:rsidP="00882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Рассмотрение заявления, необходимых документов; подготовка и направление заявителю результата государственной услуги.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представлена в приложении №2 к настоящему Административному регламенту.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с комплектом прилагаемых к нему документов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3.2.1.Основанием для начала административной процедуры является поступление в Администрацию заявления о Выдаче разрешения. Прием и регистрация поступившего заявления производится в приемной Администрации.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 w:rsidRPr="008C65B2">
        <w:rPr>
          <w:rFonts w:ascii="Times New Roman" w:hAnsi="Times New Roman" w:cs="Times New Roman"/>
          <w:sz w:val="24"/>
          <w:szCs w:val="24"/>
        </w:rPr>
        <w:t xml:space="preserve"> по делопроизводству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регистрацию документов проставляет </w:t>
      </w:r>
      <w:r>
        <w:rPr>
          <w:rFonts w:ascii="Times New Roman" w:hAnsi="Times New Roman" w:cs="Times New Roman"/>
          <w:sz w:val="24"/>
          <w:szCs w:val="24"/>
        </w:rPr>
        <w:t xml:space="preserve">дату и входящий  номер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3.2.4. Зарегистрированное заявление в течение одного рабочего дня с даты его регистрации передается Руководителю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  <w:r w:rsidRPr="008C65B2">
        <w:rPr>
          <w:rFonts w:ascii="Times New Roman" w:hAnsi="Times New Roman" w:cs="Times New Roman"/>
          <w:sz w:val="24"/>
          <w:szCs w:val="24"/>
        </w:rPr>
        <w:t xml:space="preserve"> (далее - Глава) для резолюции.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3.2.5. Заявление и прилагаемые к нему документы с резолюцией Главы направляются 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Комитета по развитию инфраструктуры (далее - Сектор).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3.2.6. Способом фиксации результата выполнения административной процедуры, является регистрация заявления о предоставлении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 в</w:t>
      </w:r>
      <w:r w:rsidRPr="000A0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журнале</w:t>
      </w:r>
      <w:r w:rsidRPr="008C65B2">
        <w:rPr>
          <w:rFonts w:ascii="Times New Roman" w:hAnsi="Times New Roman" w:cs="Times New Roman"/>
          <w:sz w:val="24"/>
          <w:szCs w:val="24"/>
        </w:rPr>
        <w:t xml:space="preserve"> делопроизводства.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3.2.7 Общий срок процедуры приема и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с комплектом прилагаемых к нему документов не должен превышать 2-х рабочих дней.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3.3. Формирование и направление межведомственного запроса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3.3.1. Юридическим фактом, инициирующим начало административной процедуры, является получение </w:t>
      </w:r>
      <w:r>
        <w:rPr>
          <w:rFonts w:ascii="Times New Roman" w:hAnsi="Times New Roman" w:cs="Times New Roman"/>
          <w:sz w:val="24"/>
          <w:szCs w:val="24"/>
        </w:rPr>
        <w:t>заявления специалистом</w:t>
      </w:r>
      <w:r w:rsidRPr="008C65B2">
        <w:rPr>
          <w:rFonts w:ascii="Times New Roman" w:hAnsi="Times New Roman" w:cs="Times New Roman"/>
          <w:sz w:val="24"/>
          <w:szCs w:val="24"/>
        </w:rPr>
        <w:t xml:space="preserve">, ответственного за предоставление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услуги (далее – Исполнитель). В случае отсутствия в Администрации  документов, необходимых для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 xml:space="preserve">услуги, которые находятся в распоряжении государственных органов, органов местного самоуправления и иных организаций,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услуги, указанные в п. 2.6.3. настоящего Административного регламента.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5 рабочих дней.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3.3.2.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A766A3" w:rsidRPr="008C65B2" w:rsidRDefault="00A766A3" w:rsidP="00882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3.3.3. Способом фиксации административной процедуры является регистрация  межведомственного запроса.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3.4.  Рассмотрение заявления, необходимых документов, подготовка и направление заявителю результата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8C65B2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3.4.1.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Основанием, инициирующим начало административной процедуры, является наличие комплекта документов в Администрации для предоставления муниципальной услуги.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3.4.2. Исполнитель рассматривает поступившие документы и в случае  наличия полного комплекта документов и отсутствия оснований для отказа в Выдаче разрешения</w:t>
      </w:r>
      <w:r w:rsidRPr="008C65B2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о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Выдаче разрешения</w:t>
      </w:r>
      <w:r w:rsidRPr="008C65B2">
        <w:rPr>
          <w:rFonts w:ascii="Times New Roman" w:hAnsi="Times New Roman" w:cs="Times New Roman"/>
          <w:sz w:val="24"/>
          <w:szCs w:val="24"/>
        </w:rPr>
        <w:t>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3.4.3. При наличии оснований для отказа в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Выдаче разрешения</w:t>
      </w:r>
      <w:r w:rsidRPr="008C65B2">
        <w:rPr>
          <w:rFonts w:ascii="Times New Roman" w:hAnsi="Times New Roman" w:cs="Times New Roman"/>
          <w:sz w:val="24"/>
          <w:szCs w:val="24"/>
        </w:rPr>
        <w:t xml:space="preserve"> Исполнитель подготавливает проект решения об отказе в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Выдаче разрешения</w:t>
      </w:r>
      <w:r w:rsidRPr="008C65B2">
        <w:rPr>
          <w:rFonts w:ascii="Times New Roman" w:hAnsi="Times New Roman" w:cs="Times New Roman"/>
          <w:sz w:val="24"/>
          <w:szCs w:val="24"/>
        </w:rPr>
        <w:t>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3.4.4. Подготовленные вышеуказанные проекты решения о Выдаче разрешения, решения об отказе Исполнитель представляет для согласования заместителю руководителя либо лицу, исполняющему его обязанности, в юридический отдел, первому заместителю Руководителя.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3.4.5. После согласования вышеуказанных проектов решений Исполнитель передает их Главе для подписания.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3.4.6. Критерием для принятия решения о выдаче разрешения является наличие документов, предусмотренных пунктами 2.6.1 - 2.6.3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муниципальной услуги.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3.4.7. Критерием для принятия решения об отказе в Выдаче разрешения является наличие оснований для отказа в предоставлении муниципальной услуги.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3.4.8. После подписания вышеуказанных решений о выдаче разрешения или об отказе выдаче разрешения, являющихся результатом административной процедуры, Исполнитель обеспечивает их отправку Заявителю.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3.4.9. Максимальный срок для принятия Администрацией решений о Выдаче разрешения или решения об отказе в Выдаче разрешений составляет 2 календарных дней со дня поступления  заявления в Администрацию.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документов.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3.4.10. Способом фиксации результата административной процедуры является подписание Главой и направление заказным письмом заявителю решений о Выдаче разрешений или об отказе в Выдаче разрешения.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C65B2">
        <w:rPr>
          <w:rFonts w:ascii="Times New Roman" w:hAnsi="Times New Roman" w:cs="Times New Roman"/>
          <w:sz w:val="24"/>
          <w:szCs w:val="24"/>
        </w:rPr>
        <w:t xml:space="preserve">. Формы контроля за исполнением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 а также принятием ими решений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4.1.1. Текущий контроль за соблюдением и исполнением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м требований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 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глава МО-СП «Топкинское».</w:t>
      </w:r>
    </w:p>
    <w:p w:rsidR="00A766A3" w:rsidRPr="008C65B2" w:rsidRDefault="00A766A3" w:rsidP="00924E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полнотой и качеством предоставления муниципальной услуги Администрацией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глава МО-СП «Топкинское».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4.2.2. Плановые проверки полноты и качества предоставления муниципальной услуги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ом 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уполномоченными должностными лицами не реже 1 раза в год в соответствии с решением Руководителя.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4.3. Ответственность должностных лиц Уполномоченного органа за решения и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действия (бездействие), принимаемые или осуществляемые ими в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ходе предоставления муниципальной услуги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муниципальных служащих закреплена в должностных инструкциях.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4.4. Требования к порядку и формам контроля за предоставлением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услуги, в том числе со стороны граждан, их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объединений и организаций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8C65B2">
        <w:rPr>
          <w:rFonts w:ascii="Times New Roman" w:hAnsi="Times New Roman" w:cs="Times New Roman"/>
          <w:sz w:val="24"/>
          <w:szCs w:val="24"/>
          <w:lang w:eastAsia="ru-RU"/>
        </w:rPr>
        <w:t>. Досудебный (внесудебный) порядок обжалования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решений и действий (бездействия) Администрации, а также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ее должностных лиц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94"/>
      <w:bookmarkEnd w:id="6"/>
      <w:r w:rsidRPr="008C65B2">
        <w:rPr>
          <w:rFonts w:ascii="Times New Roman" w:hAnsi="Times New Roman" w:cs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в Администрацию, в том числе в следующих случаях: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 для предоставления муниципальной услуги у заявителя;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актами;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5.5. По результатам рассмотрения жалобы Администрация принимает одно из следующих решений: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- по электронной почте Администрации – </w:t>
      </w:r>
      <w:r w:rsidRPr="008C65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65B2">
        <w:rPr>
          <w:rFonts w:ascii="Times New Roman" w:hAnsi="Times New Roman" w:cs="Times New Roman"/>
          <w:sz w:val="24"/>
          <w:szCs w:val="24"/>
        </w:rPr>
        <w:t>-</w:t>
      </w:r>
      <w:r w:rsidRPr="008C65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65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color w:val="0000FF"/>
          <w:sz w:val="28"/>
          <w:szCs w:val="28"/>
        </w:rPr>
        <w:t>Mo.sp_Topka@mal.ru</w:t>
      </w:r>
      <w:r>
        <w:rPr>
          <w:sz w:val="28"/>
          <w:szCs w:val="28"/>
        </w:rPr>
        <w:t xml:space="preserve">             </w:t>
      </w:r>
    </w:p>
    <w:p w:rsidR="00A766A3" w:rsidRPr="008C65B2" w:rsidRDefault="00A766A3" w:rsidP="00E00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является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глава МО-СП «Топкинское»</w:t>
      </w:r>
      <w:r w:rsidRPr="008C65B2">
        <w:rPr>
          <w:rFonts w:ascii="Times New Roman" w:hAnsi="Times New Roman" w:cs="Times New Roman"/>
          <w:sz w:val="24"/>
          <w:szCs w:val="24"/>
        </w:rPr>
        <w:t>.</w:t>
      </w:r>
    </w:p>
    <w:p w:rsidR="00A766A3" w:rsidRPr="008C65B2" w:rsidRDefault="00A766A3" w:rsidP="00464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Часы приема: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Понедельник  - пятница с 08.00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65B2">
        <w:rPr>
          <w:rFonts w:ascii="Times New Roman" w:hAnsi="Times New Roman" w:cs="Times New Roman"/>
          <w:sz w:val="24"/>
          <w:szCs w:val="24"/>
        </w:rPr>
        <w:t>.00.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Прокуратуру Бичурского района.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при устном и письменном обращении;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на официальном сайте Администрации;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непосредственно в помещении Администрации при личном консультировании;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на информационных стендах;</w:t>
      </w:r>
    </w:p>
    <w:p w:rsidR="00A766A3" w:rsidRPr="008C65B2" w:rsidRDefault="00A766A3" w:rsidP="00464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A766A3" w:rsidRPr="008C65B2" w:rsidRDefault="00A766A3" w:rsidP="00AA19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333"/>
      <w:bookmarkEnd w:id="7"/>
      <w:r w:rsidRPr="008C65B2">
        <w:rPr>
          <w:rFonts w:ascii="Times New Roman" w:hAnsi="Times New Roman" w:cs="Times New Roman"/>
          <w:sz w:val="24"/>
          <w:szCs w:val="24"/>
        </w:rPr>
        <w:t xml:space="preserve">по выдаче разрешений на использование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муниципальной  собственности </w:t>
      </w:r>
    </w:p>
    <w:p w:rsidR="00A766A3" w:rsidRPr="008C65B2" w:rsidRDefault="00A766A3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766A3" w:rsidRPr="008C65B2" w:rsidRDefault="00A766A3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66A3" w:rsidRDefault="00A766A3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</w:p>
    <w:p w:rsidR="00A766A3" w:rsidRPr="008C65B2" w:rsidRDefault="00A766A3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A766A3" w:rsidRPr="008C65B2" w:rsidRDefault="00A766A3" w:rsidP="00882E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Заявление</w:t>
      </w:r>
    </w:p>
    <w:p w:rsidR="00A766A3" w:rsidRPr="008C65B2" w:rsidRDefault="00A766A3" w:rsidP="00882E5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о выдаче разрешения на использование земельного участка, находящегося в муниципальной собственности </w:t>
      </w:r>
    </w:p>
    <w:p w:rsidR="00A766A3" w:rsidRPr="008C65B2" w:rsidRDefault="00A766A3" w:rsidP="00882E5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В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  <w:r w:rsidRPr="008C65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766A3" w:rsidRPr="008C65B2" w:rsidRDefault="00A766A3" w:rsidP="00AA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(наименование  муниципального образования, сельского поселения)</w:t>
      </w:r>
    </w:p>
    <w:p w:rsidR="00A766A3" w:rsidRPr="008C65B2" w:rsidRDefault="00A766A3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______________________________________________________________________,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(при обращении физического лица указывается фамилия, имя, и (при наличии) отчество; в случае обращения юридического лица указывается его наименование и организационно-правовая форма)</w:t>
      </w:r>
    </w:p>
    <w:p w:rsidR="00A766A3" w:rsidRPr="008C65B2" w:rsidRDefault="00A766A3" w:rsidP="00882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место жительства – для физических лиц (место нахождения - для юридических лиц) заявителя_________________________________________________________________ ______________________________________________________________________,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(указывается страна, регион, город, район, улица, номер здания, номер квартиры, комнаты, офиса и т.п.)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почты, номер телефона для связи с заявителем или его представителем: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реквизиты документа: ____________________________________________________,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(при обращении физического лица указываются реквизиты документа, удостоверяющего личность заявителя; в случае обращения юридического лица указываются сведения о государственный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от имени которого действует _______________________________________________,</w:t>
      </w:r>
    </w:p>
    <w:p w:rsidR="00A766A3" w:rsidRPr="008C65B2" w:rsidRDefault="00A766A3" w:rsidP="00882E56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(фамилия, имя и (при наличии) отчество представителя заявителя и реквизиты документа, подтверждающего его полномочия) – заполняется в случае, если заявление подается представителем заявителя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Прошу выдать разрешение на использование земельного участка, находящегося в собственности Республики Бурятия,в целях __________________________________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A766A3" w:rsidRPr="008C65B2" w:rsidRDefault="00A766A3" w:rsidP="00882E56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(указывается цель использования участка в соответствии с пунктом 1 статьи 39.34. Земельного кодекса Российской Федерации)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сроком на __________________,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________________________ 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(указывается в случае, если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i/>
          <w:iCs/>
          <w:sz w:val="24"/>
          <w:szCs w:val="24"/>
        </w:rPr>
        <w:t xml:space="preserve">планируется использование всего 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i/>
          <w:iCs/>
          <w:sz w:val="24"/>
          <w:szCs w:val="24"/>
        </w:rPr>
        <w:t>земельного участка или его части)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Приложение: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1. ____________________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2. ____________________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3. _____________________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4. _____________________</w:t>
      </w: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A766A3" w:rsidRPr="008C65B2" w:rsidRDefault="00A766A3" w:rsidP="00882E56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Дата</w:t>
      </w:r>
      <w:r w:rsidRPr="008C65B2">
        <w:rPr>
          <w:rFonts w:ascii="Times New Roman" w:hAnsi="Times New Roman" w:cs="Times New Roman"/>
          <w:sz w:val="24"/>
          <w:szCs w:val="24"/>
        </w:rPr>
        <w:tab/>
      </w:r>
      <w:r w:rsidRPr="008C65B2">
        <w:rPr>
          <w:rFonts w:ascii="Times New Roman" w:hAnsi="Times New Roman" w:cs="Times New Roman"/>
          <w:sz w:val="24"/>
          <w:szCs w:val="24"/>
        </w:rPr>
        <w:tab/>
      </w:r>
      <w:r w:rsidRPr="008C65B2">
        <w:rPr>
          <w:rFonts w:ascii="Times New Roman" w:hAnsi="Times New Roman" w:cs="Times New Roman"/>
          <w:sz w:val="24"/>
          <w:szCs w:val="24"/>
        </w:rPr>
        <w:tab/>
      </w:r>
      <w:r w:rsidRPr="008C65B2">
        <w:rPr>
          <w:rFonts w:ascii="Times New Roman" w:hAnsi="Times New Roman" w:cs="Times New Roman"/>
          <w:sz w:val="24"/>
          <w:szCs w:val="24"/>
        </w:rPr>
        <w:tab/>
      </w:r>
      <w:r w:rsidRPr="008C65B2">
        <w:rPr>
          <w:rFonts w:ascii="Times New Roman" w:hAnsi="Times New Roman" w:cs="Times New Roman"/>
          <w:sz w:val="24"/>
          <w:szCs w:val="24"/>
        </w:rPr>
        <w:tab/>
        <w:t>Ф.И.О.</w:t>
      </w:r>
      <w:r w:rsidRPr="008C65B2">
        <w:rPr>
          <w:rFonts w:ascii="Times New Roman" w:hAnsi="Times New Roman" w:cs="Times New Roman"/>
          <w:sz w:val="24"/>
          <w:szCs w:val="24"/>
        </w:rPr>
        <w:tab/>
      </w:r>
      <w:r w:rsidRPr="008C65B2">
        <w:rPr>
          <w:rFonts w:ascii="Times New Roman" w:hAnsi="Times New Roman" w:cs="Times New Roman"/>
          <w:sz w:val="24"/>
          <w:szCs w:val="24"/>
        </w:rPr>
        <w:tab/>
      </w:r>
      <w:r w:rsidRPr="008C65B2">
        <w:rPr>
          <w:rFonts w:ascii="Times New Roman" w:hAnsi="Times New Roman" w:cs="Times New Roman"/>
          <w:sz w:val="24"/>
          <w:szCs w:val="24"/>
        </w:rPr>
        <w:tab/>
      </w:r>
      <w:r w:rsidRPr="008C65B2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A766A3" w:rsidRPr="008C65B2" w:rsidRDefault="00A766A3" w:rsidP="00882E56">
      <w:pPr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Default="00A766A3" w:rsidP="00882E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B2">
        <w:rPr>
          <w:rFonts w:ascii="Times New Roman" w:hAnsi="Times New Roman" w:cs="Times New Roman"/>
          <w:sz w:val="24"/>
          <w:szCs w:val="24"/>
        </w:rPr>
        <w:t>услуги</w:t>
      </w: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по выдаче разрешений на использование </w:t>
      </w: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</w:t>
      </w:r>
    </w:p>
    <w:p w:rsidR="00A766A3" w:rsidRPr="008C65B2" w:rsidRDefault="00A766A3" w:rsidP="00E00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муниципальной  собственности </w:t>
      </w:r>
    </w:p>
    <w:p w:rsidR="00A766A3" w:rsidRPr="008C65B2" w:rsidRDefault="00A766A3" w:rsidP="00E00A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766A3" w:rsidRPr="008C65B2" w:rsidRDefault="00A766A3" w:rsidP="00E00A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66A3" w:rsidRDefault="00A766A3" w:rsidP="00E00A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«Топкинское»</w:t>
      </w:r>
    </w:p>
    <w:p w:rsidR="00A766A3" w:rsidRPr="008C65B2" w:rsidRDefault="00A766A3" w:rsidP="00181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6A3" w:rsidRPr="008C65B2" w:rsidRDefault="00A766A3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8C65B2" w:rsidRDefault="00A766A3" w:rsidP="00882E56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65B2">
        <w:rPr>
          <w:rFonts w:ascii="Times New Roman" w:hAnsi="Times New Roman" w:cs="Times New Roman"/>
          <w:sz w:val="24"/>
          <w:szCs w:val="24"/>
        </w:rPr>
        <w:t>Блок-схема</w: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C65B2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муниципальной  услуги по выдаче разрешений на использование земельного участка, находящегося в муниципальной  собственности </w:t>
      </w:r>
    </w:p>
    <w:p w:rsidR="00A766A3" w:rsidRPr="008C65B2" w:rsidRDefault="00A766A3" w:rsidP="00882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26" type="#_x0000_t34" style="position:absolute;left:0;text-align:left;margin-left:401.25pt;margin-top:106.25pt;width:182.15pt;height:.05pt;rotation:90;z-index:251658752;visibility:visible" adj="10797,-145195200,-65108" strokecolor="silver" strokeweight="1.75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27" type="#_x0000_t32" style="position:absolute;left:0;text-align:left;margin-left:394.95pt;margin-top:15.2pt;width:97.35pt;height:0;rotation:180;z-index:251656704;visibility:visible" adj="-128102,-1,-128102">
            <v:stroke endarrow="block"/>
          </v:shape>
        </w:pict>
      </w:r>
      <w:r>
        <w:rPr>
          <w:noProof/>
          <w:lang w:eastAsia="ru-RU"/>
        </w:rPr>
        <w:pict>
          <v:rect id="Прямоугольник 53" o:spid="_x0000_s1028" style="position:absolute;left:0;text-align:left;margin-left:86.7pt;margin-top:4.65pt;width:308.25pt;height:18.1pt;z-index:251645440;visibility:visible">
            <v:textbox style="mso-next-textbox:#Прямоугольник 53">
              <w:txbxContent>
                <w:p w:rsidR="00A766A3" w:rsidRPr="003303F4" w:rsidRDefault="00A766A3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03F4">
                    <w:rPr>
                      <w:rFonts w:ascii="Times New Roman" w:hAnsi="Times New Roman" w:cs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46" o:spid="_x0000_s1029" type="#_x0000_t34" style="position:absolute;margin-left:237.4pt;margin-top:11.95pt;width:10.7pt;height:.05pt;rotation:90;flip:x;z-index:251652608;visibility:visible" adj=",112665600,-661626">
            <v:stroke endarrow="block"/>
          </v:shape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45" o:spid="_x0000_s1030" style="position:absolute;margin-left:-30.45pt;margin-top:1.25pt;width:501.9pt;height:32.8pt;z-index:251646464;visibility:visible">
            <v:textbox style="mso-next-textbox:#Прямоугольник 45">
              <w:txbxContent>
                <w:p w:rsidR="00A766A3" w:rsidRPr="00B14397" w:rsidRDefault="00A766A3" w:rsidP="00882E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14397">
                    <w:rPr>
                      <w:rFonts w:ascii="Times New Roman" w:hAnsi="Times New Roman" w:cs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 w:cs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hAnsi="Times New Roman" w:cs="Times New Roman"/>
                      <w:lang w:eastAsia="ru-RU"/>
                    </w:rPr>
                    <w:t>о выдаче разрешени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я на использование земельного участка</w:t>
                  </w:r>
                  <w:r w:rsidRPr="00B14397">
                    <w:rPr>
                      <w:rFonts w:ascii="Times New Roman" w:hAnsi="Times New Roman" w:cs="Times New Roman"/>
                    </w:rPr>
                    <w:t>, находящ</w:t>
                  </w:r>
                  <w:r>
                    <w:rPr>
                      <w:rFonts w:ascii="Times New Roman" w:hAnsi="Times New Roman" w:cs="Times New Roman"/>
                    </w:rPr>
                    <w:t>егося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42" o:spid="_x0000_s1031" style="position:absolute;margin-left:-30.45pt;margin-top:13.2pt;width:191.25pt;height:24.85pt;z-index:251647488;visibility:visible">
            <v:textbox>
              <w:txbxContent>
                <w:p w:rsidR="00A766A3" w:rsidRPr="008547DB" w:rsidRDefault="00A766A3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и р</w:t>
                  </w:r>
                  <w:r w:rsidRPr="008547DB">
                    <w:rPr>
                      <w:rFonts w:ascii="Times New Roman" w:hAnsi="Times New Roman" w:cs="Times New Roman"/>
                    </w:rPr>
                    <w:t xml:space="preserve">егистрация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2" type="#_x0000_t34" style="position:absolute;margin-left:69.9pt;margin-top:8.7pt;width:8.9pt;height:.05pt;rotation:90;flip:x;z-index:251660800;visibility:visible" adj=",168307200,-317933">
            <v:stroke endarrow="block"/>
          </v:shape>
        </w:pict>
      </w:r>
      <w:r>
        <w:rPr>
          <w:noProof/>
          <w:lang w:eastAsia="ru-RU"/>
        </w:rPr>
        <w:pict>
          <v:rect id="Прямоугольник 31" o:spid="_x0000_s1033" style="position:absolute;margin-left:256.2pt;margin-top:13.2pt;width:215.25pt;height:19.25pt;z-index:251648512;visibility:visible">
            <v:textbox>
              <w:txbxContent>
                <w:p w:rsidR="00A766A3" w:rsidRPr="008547DB" w:rsidRDefault="00A766A3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</w:t>
                  </w:r>
                </w:p>
              </w:txbxContent>
            </v:textbox>
          </v:rect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40" o:spid="_x0000_s1034" type="#_x0000_t34" style="position:absolute;margin-left:160.8pt;margin-top:5.85pt;width:95.4pt;height:.05pt;z-index:251651584;visibility:visible" adj=",-175932000,-49245">
            <v:stroke endarrow="block"/>
          </v:shape>
        </w:pic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35" o:spid="_x0000_s1035" type="#_x0000_t34" style="position:absolute;left:0;text-align:left;margin-left:363.8pt;margin-top:11.85pt;width:10.5pt;height:.05pt;rotation:90;flip:x;z-index:251650560;visibility:visible" adj=",180468000,-876754">
            <v:stroke endarrow="block"/>
          </v:shape>
        </w:pict>
      </w:r>
      <w:r>
        <w:rPr>
          <w:noProof/>
          <w:lang w:eastAsia="ru-RU"/>
        </w:rPr>
        <w:pict>
          <v:rect id="Прямоугольник 26" o:spid="_x0000_s1036" style="position:absolute;left:0;text-align:left;margin-left:-30.45pt;margin-top:15.25pt;width:191.25pt;height:33.4pt;z-index:251649536;visibility:visible">
            <v:textbox>
              <w:txbxContent>
                <w:p w:rsidR="00A766A3" w:rsidRPr="00030D76" w:rsidRDefault="00A766A3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30D76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37" type="#_x0000_t32" style="position:absolute;margin-left:270pt;margin-top:10.85pt;width:95.4pt;height:0;rotation:180;z-index:251670016;visibility:visible" adj="-70845,-1,-70845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160.8pt;margin-top:8.95pt;width:95.4pt;height:0;rotation:180;z-index:251661824;visibility:visible" adj="-70845,-1,-70845">
            <v:stroke endarrow="block"/>
          </v:shape>
        </w:pict>
      </w: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2" o:spid="_x0000_s1039" style="position:absolute;margin-left:209.1pt;margin-top:5.5pt;width:262.35pt;height:53.85pt;z-index:251657728;visibility:visible">
            <v:textbox>
              <w:txbxContent>
                <w:p w:rsidR="00A766A3" w:rsidRPr="008547DB" w:rsidRDefault="00A766A3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 w:cs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A766A3" w:rsidRPr="007D6FB4" w:rsidRDefault="00A766A3" w:rsidP="00882E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8" o:spid="_x0000_s1040" style="position:absolute;margin-left:-30.45pt;margin-top:13.6pt;width:191.25pt;height:21pt;z-index:251653632;visibility:visible">
            <v:textbox>
              <w:txbxContent>
                <w:p w:rsidR="00A766A3" w:rsidRPr="008547DB" w:rsidRDefault="00A766A3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47DB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9" o:spid="_x0000_s1041" type="#_x0000_t34" style="position:absolute;margin-left:84.25pt;margin-top:6.75pt;width:13.65pt;height:.05pt;rotation:90;flip:x;z-index:251654656;visibility:visible" adj="10760,193363200,-519112">
            <v:stroke endarrow="block"/>
          </v:shape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рямая со стрелкой 21" o:spid="_x0000_s1042" type="#_x0000_t34" style="position:absolute;margin-left:160.8pt;margin-top:7.85pt;width:48.3pt;height:.05pt;z-index:251662848;visibility:visible" adj=",-211572000,-97267">
            <v:stroke endarrow="block"/>
          </v:shape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43" type="#_x0000_t34" style="position:absolute;margin-left:84.7pt;margin-top:12.75pt;width:12.75pt;height:.05pt;rotation:90;flip:x;z-index:251663872;visibility:visible" adj="10758,215913600,-250306">
            <v:stroke endarrow="block"/>
          </v:shape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44" type="#_x0000_t32" style="position:absolute;margin-left:481.85pt;margin-top:1.85pt;width:10.5pt;height:44.9pt;flip:y;z-index:2516689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4" style="position:absolute;margin-left:354.05pt;margin-top:18.75pt;width:20.1pt;height:.05pt;rotation:90;flip:x;z-index:251665920;visibility:visible" adj=",226864800,-452149">
            <v:stroke endarrow="block"/>
          </v:shape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46" type="#_x0000_t32" style="position:absolute;margin-left:160.8pt;margin-top:6.6pt;width:14.25pt;height:56.25pt;flip:x;z-index:251667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margin-left:175.05pt;margin-top:5.9pt;width:282pt;height:.7pt;flip:y;z-index:251664896" o:connectortype="straight"/>
        </w:pict>
      </w:r>
      <w:r>
        <w:rPr>
          <w:noProof/>
          <w:lang w:eastAsia="ru-RU"/>
        </w:rPr>
        <w:pict>
          <v:shape id="Прямая со стрелкой 61" o:spid="_x0000_s1048" type="#_x0000_t32" style="position:absolute;margin-left:448.1pt;margin-top:14.8pt;width:17.9pt;height:0;rotation:90;z-index:251659776;visibility:visible" adj="-579278,-1,-579278" strokecolor="#4a7ebb">
            <v:stroke endarrow="open"/>
          </v:shape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14" o:spid="_x0000_s1049" style="position:absolute;margin-left:262.05pt;margin-top:.75pt;width:256.45pt;height:166.35pt;z-index:251655680;visibility:visible">
            <v:textbox>
              <w:txbxContent>
                <w:p w:rsidR="00A766A3" w:rsidRPr="002E3131" w:rsidRDefault="00A766A3" w:rsidP="00882E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8547DB">
                    <w:rPr>
                      <w:rFonts w:ascii="Times New Roman" w:hAnsi="Times New Roman" w:cs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 w:cs="Times New Roman"/>
                    </w:rPr>
                    <w:t>и направление заявителю решения Администрации о Выдаче разрешения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 на использование земельн</w:t>
                  </w:r>
                  <w:r>
                    <w:rPr>
                      <w:rFonts w:ascii="Times New Roman" w:hAnsi="Times New Roman" w:cs="Times New Roman"/>
                    </w:rPr>
                    <w:t>ого участка</w:t>
                  </w:r>
                  <w:r w:rsidRPr="00B14397">
                    <w:rPr>
                      <w:rFonts w:ascii="Times New Roman" w:hAnsi="Times New Roman" w:cs="Times New Roman"/>
                    </w:rPr>
                    <w:t>, находящ</w:t>
                  </w:r>
                  <w:r>
                    <w:rPr>
                      <w:rFonts w:ascii="Times New Roman" w:hAnsi="Times New Roman" w:cs="Times New Roman"/>
                    </w:rPr>
                    <w:t xml:space="preserve">егося в муниципальной </w:t>
                  </w:r>
                  <w:r w:rsidRPr="00B14397">
                    <w:rPr>
                      <w:rFonts w:ascii="Times New Roman" w:hAnsi="Times New Roman" w:cs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57" o:spid="_x0000_s1050" style="position:absolute;margin-left:-25.95pt;margin-top:5.35pt;width:186.75pt;height:127.25pt;z-index:251666944;visibility:visible">
            <v:textbox>
              <w:txbxContent>
                <w:p w:rsidR="00A766A3" w:rsidRPr="00C35DC4" w:rsidRDefault="00A766A3" w:rsidP="00882E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и направление заявителю решения Администрации  об отказе в выдаче разрешения на использование земельного участка</w:t>
                  </w:r>
                </w:p>
              </w:txbxContent>
            </v:textbox>
          </v:rect>
        </w:pict>
      </w: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8C65B2" w:rsidRDefault="00A766A3" w:rsidP="00882E5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882E56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882E56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882E56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Default="00A766A3" w:rsidP="00882E56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E00AB4" w:rsidRDefault="00A766A3" w:rsidP="00E00AB4">
      <w:pPr>
        <w:rPr>
          <w:rFonts w:ascii="Times New Roman" w:hAnsi="Times New Roman" w:cs="Times New Roman"/>
        </w:rPr>
      </w:pPr>
    </w:p>
    <w:p w:rsidR="00A766A3" w:rsidRPr="00E00AB4" w:rsidRDefault="00A766A3" w:rsidP="00882E56">
      <w:pPr>
        <w:tabs>
          <w:tab w:val="left" w:pos="247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66A3" w:rsidRPr="00E15C51" w:rsidRDefault="00A766A3" w:rsidP="00996932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00AB4">
        <w:rPr>
          <w:rFonts w:ascii="Times New Roman" w:hAnsi="Times New Roman" w:cs="Times New Roman"/>
          <w:sz w:val="24"/>
          <w:szCs w:val="24"/>
        </w:rPr>
        <w:tab/>
      </w:r>
      <w:r w:rsidRPr="00E15C5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 -   СЕЛЬСКОЕ ПОСЕЛЕНИЕ «ТОПКИНСКОЕ» БИЧУРСКОГО РАЙОНА РЕСПУБЛИКИ БУРЯТИЯ</w:t>
      </w:r>
    </w:p>
    <w:p w:rsidR="00A766A3" w:rsidRPr="00E15C51" w:rsidRDefault="00A766A3" w:rsidP="00996932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E15C51" w:rsidRDefault="00A766A3" w:rsidP="00996932">
      <w:pPr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E15C51" w:rsidRDefault="00A766A3" w:rsidP="0099693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C51">
        <w:rPr>
          <w:rFonts w:ascii="Times New Roman" w:hAnsi="Times New Roman" w:cs="Times New Roman"/>
          <w:sz w:val="24"/>
          <w:szCs w:val="24"/>
        </w:rPr>
        <w:t>СПРАВКА</w:t>
      </w:r>
    </w:p>
    <w:p w:rsidR="00A766A3" w:rsidRPr="00996932" w:rsidRDefault="00A766A3" w:rsidP="00996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932">
        <w:rPr>
          <w:rFonts w:ascii="Times New Roman" w:hAnsi="Times New Roman" w:cs="Times New Roman"/>
          <w:sz w:val="24"/>
          <w:szCs w:val="24"/>
        </w:rPr>
        <w:t>Об обнародовании  постановления  администрации  Муниципального образования – сельское поселение «Топкинское»     «</w:t>
      </w:r>
      <w:r w:rsidRPr="00996932">
        <w:rPr>
          <w:rFonts w:ascii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Администрация муниципального образования сельское поселение «Топкинское» 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</w:t>
      </w:r>
      <w:r w:rsidRPr="00996932">
        <w:rPr>
          <w:rFonts w:ascii="Times New Roman" w:hAnsi="Times New Roman" w:cs="Times New Roman"/>
          <w:sz w:val="24"/>
          <w:szCs w:val="24"/>
        </w:rPr>
        <w:t>»</w:t>
      </w:r>
    </w:p>
    <w:p w:rsidR="00A766A3" w:rsidRPr="00996932" w:rsidRDefault="00A766A3" w:rsidP="00996932">
      <w:pPr>
        <w:shd w:val="clear" w:color="auto" w:fill="FFFFFF"/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6A3" w:rsidRPr="00996932" w:rsidRDefault="00A766A3" w:rsidP="00996932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996932" w:rsidRDefault="00A766A3" w:rsidP="009969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6A3" w:rsidRPr="00996932" w:rsidRDefault="00A766A3" w:rsidP="00996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96932">
        <w:rPr>
          <w:rFonts w:ascii="Times New Roman" w:hAnsi="Times New Roman" w:cs="Times New Roman"/>
          <w:sz w:val="24"/>
          <w:szCs w:val="24"/>
        </w:rPr>
        <w:t xml:space="preserve"> В соответствии со статьей 28, 44 Федерального закона от 6 октября 2003 года № 131-ФЗ «Об общих принципах организации местного самоуправления в Российской Федерации» постановление 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96932">
        <w:rPr>
          <w:rFonts w:ascii="Times New Roman" w:hAnsi="Times New Roman" w:cs="Times New Roman"/>
          <w:sz w:val="24"/>
          <w:szCs w:val="24"/>
        </w:rPr>
        <w:t xml:space="preserve"> от 08.05.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6932">
        <w:rPr>
          <w:rFonts w:ascii="Times New Roman" w:hAnsi="Times New Roman" w:cs="Times New Roman"/>
          <w:sz w:val="24"/>
          <w:szCs w:val="24"/>
        </w:rPr>
        <w:t>19 г. администрации Муниципального образования – сельское поселение «Топкинское»  «</w:t>
      </w:r>
      <w:r w:rsidRPr="00996932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Администрация муниципального образования сельское поселение «Топкинское» </w:t>
      </w:r>
    </w:p>
    <w:p w:rsidR="00A766A3" w:rsidRPr="00996932" w:rsidRDefault="00A766A3" w:rsidP="00996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93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 услуги по выдаче разрешений на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разграничена» обнародовано  8 мая  2019 года путём  размещения  текста  постановления   на  информационном  стенде  администрации.                                               </w:t>
      </w:r>
    </w:p>
    <w:p w:rsidR="00A766A3" w:rsidRPr="00996932" w:rsidRDefault="00A766A3" w:rsidP="00996932">
      <w:pPr>
        <w:rPr>
          <w:rFonts w:ascii="Times New Roman" w:hAnsi="Times New Roman" w:cs="Times New Roman"/>
          <w:sz w:val="24"/>
          <w:szCs w:val="24"/>
        </w:rPr>
      </w:pPr>
    </w:p>
    <w:p w:rsidR="00A766A3" w:rsidRPr="00996932" w:rsidRDefault="00A766A3" w:rsidP="009969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6A3" w:rsidRPr="00996932" w:rsidRDefault="00A766A3" w:rsidP="00996932">
      <w:pPr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766A3" w:rsidRPr="00996932" w:rsidRDefault="00A766A3" w:rsidP="00996932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932">
        <w:rPr>
          <w:rFonts w:ascii="Times New Roman" w:hAnsi="Times New Roman" w:cs="Times New Roman"/>
          <w:sz w:val="24"/>
          <w:szCs w:val="24"/>
        </w:rPr>
        <w:t>Глава муниципального образования-</w:t>
      </w:r>
    </w:p>
    <w:p w:rsidR="00A766A3" w:rsidRPr="00996932" w:rsidRDefault="00A766A3" w:rsidP="00996932">
      <w:pPr>
        <w:shd w:val="clear" w:color="auto" w:fill="FFFFFF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6932">
        <w:rPr>
          <w:rFonts w:ascii="Times New Roman" w:hAnsi="Times New Roman" w:cs="Times New Roman"/>
          <w:sz w:val="24"/>
          <w:szCs w:val="24"/>
        </w:rPr>
        <w:t>сельского поселения «Топкинское»                                     С.И.Куренков</w:t>
      </w:r>
    </w:p>
    <w:p w:rsidR="00A766A3" w:rsidRPr="00E15C51" w:rsidRDefault="00A766A3" w:rsidP="00996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6A3" w:rsidRPr="00E15C51" w:rsidRDefault="00A766A3" w:rsidP="009969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6A3" w:rsidRPr="00E00AB4" w:rsidRDefault="00A766A3" w:rsidP="00DC7EF1">
      <w:pPr>
        <w:tabs>
          <w:tab w:val="left" w:pos="4378"/>
        </w:tabs>
        <w:rPr>
          <w:rFonts w:ascii="Times New Roman" w:hAnsi="Times New Roman" w:cs="Times New Roman"/>
          <w:sz w:val="24"/>
          <w:szCs w:val="24"/>
        </w:rPr>
      </w:pPr>
    </w:p>
    <w:sectPr w:rsidR="00A766A3" w:rsidRPr="00E00AB4" w:rsidSect="00FB0F97">
      <w:headerReference w:type="default" r:id="rId11"/>
      <w:pgSz w:w="11906" w:h="16838"/>
      <w:pgMar w:top="-5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A3" w:rsidRDefault="00A766A3">
      <w:pPr>
        <w:spacing w:after="0" w:line="240" w:lineRule="auto"/>
      </w:pPr>
      <w:r>
        <w:separator/>
      </w:r>
    </w:p>
  </w:endnote>
  <w:endnote w:type="continuationSeparator" w:id="1">
    <w:p w:rsidR="00A766A3" w:rsidRDefault="00A7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A3" w:rsidRDefault="00A766A3">
      <w:pPr>
        <w:spacing w:after="0" w:line="240" w:lineRule="auto"/>
      </w:pPr>
      <w:r>
        <w:separator/>
      </w:r>
    </w:p>
  </w:footnote>
  <w:footnote w:type="continuationSeparator" w:id="1">
    <w:p w:rsidR="00A766A3" w:rsidRDefault="00A7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A3" w:rsidRDefault="00A766A3">
    <w:pPr>
      <w:pStyle w:val="Header"/>
      <w:jc w:val="center"/>
    </w:pPr>
  </w:p>
  <w:p w:rsidR="00A766A3" w:rsidRDefault="00A766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AE688C"/>
    <w:multiLevelType w:val="hybridMultilevel"/>
    <w:tmpl w:val="43CC4134"/>
    <w:lvl w:ilvl="0" w:tplc="D5222A04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AC5CF3"/>
    <w:multiLevelType w:val="hybridMultilevel"/>
    <w:tmpl w:val="B2C237DE"/>
    <w:lvl w:ilvl="0" w:tplc="51C466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A64686"/>
    <w:multiLevelType w:val="multilevel"/>
    <w:tmpl w:val="5BBA8294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9" w:hanging="8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8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7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515528"/>
    <w:multiLevelType w:val="hybridMultilevel"/>
    <w:tmpl w:val="0A3291B2"/>
    <w:lvl w:ilvl="0" w:tplc="EE8046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E3E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E56"/>
    <w:rsid w:val="000002F1"/>
    <w:rsid w:val="0000197C"/>
    <w:rsid w:val="00001BB1"/>
    <w:rsid w:val="000023DC"/>
    <w:rsid w:val="00002728"/>
    <w:rsid w:val="00002A30"/>
    <w:rsid w:val="00002B39"/>
    <w:rsid w:val="00002EE7"/>
    <w:rsid w:val="00002FF8"/>
    <w:rsid w:val="000030EA"/>
    <w:rsid w:val="0000390E"/>
    <w:rsid w:val="00003A7F"/>
    <w:rsid w:val="00003D25"/>
    <w:rsid w:val="0000426D"/>
    <w:rsid w:val="00005101"/>
    <w:rsid w:val="00005447"/>
    <w:rsid w:val="00005AF3"/>
    <w:rsid w:val="00006A66"/>
    <w:rsid w:val="000075CB"/>
    <w:rsid w:val="00007A98"/>
    <w:rsid w:val="00010011"/>
    <w:rsid w:val="00010119"/>
    <w:rsid w:val="000102E3"/>
    <w:rsid w:val="00010BE5"/>
    <w:rsid w:val="00010CAE"/>
    <w:rsid w:val="00013462"/>
    <w:rsid w:val="00013F3F"/>
    <w:rsid w:val="00014592"/>
    <w:rsid w:val="00014A07"/>
    <w:rsid w:val="00014F0C"/>
    <w:rsid w:val="00015F5E"/>
    <w:rsid w:val="00015FC0"/>
    <w:rsid w:val="0001676A"/>
    <w:rsid w:val="00016E91"/>
    <w:rsid w:val="000176A9"/>
    <w:rsid w:val="00017C20"/>
    <w:rsid w:val="00017FE2"/>
    <w:rsid w:val="000200DD"/>
    <w:rsid w:val="000204BB"/>
    <w:rsid w:val="00020760"/>
    <w:rsid w:val="00021D1F"/>
    <w:rsid w:val="00021DFF"/>
    <w:rsid w:val="00021E30"/>
    <w:rsid w:val="00022FDA"/>
    <w:rsid w:val="00023FE0"/>
    <w:rsid w:val="00024F3B"/>
    <w:rsid w:val="00025B3A"/>
    <w:rsid w:val="00026993"/>
    <w:rsid w:val="00026F0D"/>
    <w:rsid w:val="0003060E"/>
    <w:rsid w:val="00030A98"/>
    <w:rsid w:val="00030BEA"/>
    <w:rsid w:val="00030D76"/>
    <w:rsid w:val="00030E29"/>
    <w:rsid w:val="00031146"/>
    <w:rsid w:val="00032DF1"/>
    <w:rsid w:val="00033567"/>
    <w:rsid w:val="0003370E"/>
    <w:rsid w:val="000337EF"/>
    <w:rsid w:val="00033806"/>
    <w:rsid w:val="00034072"/>
    <w:rsid w:val="0003459A"/>
    <w:rsid w:val="00034DD8"/>
    <w:rsid w:val="000357D1"/>
    <w:rsid w:val="00035BA3"/>
    <w:rsid w:val="00036F22"/>
    <w:rsid w:val="00037181"/>
    <w:rsid w:val="00037ACF"/>
    <w:rsid w:val="00037C03"/>
    <w:rsid w:val="00037D6F"/>
    <w:rsid w:val="00037DD9"/>
    <w:rsid w:val="00037F25"/>
    <w:rsid w:val="00037FDA"/>
    <w:rsid w:val="00041124"/>
    <w:rsid w:val="00041143"/>
    <w:rsid w:val="00041DD1"/>
    <w:rsid w:val="00042523"/>
    <w:rsid w:val="0004285A"/>
    <w:rsid w:val="00042BC8"/>
    <w:rsid w:val="00042F40"/>
    <w:rsid w:val="000434EB"/>
    <w:rsid w:val="00043882"/>
    <w:rsid w:val="000439DA"/>
    <w:rsid w:val="00043EB0"/>
    <w:rsid w:val="0004406E"/>
    <w:rsid w:val="000441B7"/>
    <w:rsid w:val="00044960"/>
    <w:rsid w:val="00044F15"/>
    <w:rsid w:val="00044F5E"/>
    <w:rsid w:val="000450B4"/>
    <w:rsid w:val="00045829"/>
    <w:rsid w:val="0004608E"/>
    <w:rsid w:val="0004650D"/>
    <w:rsid w:val="00046EA2"/>
    <w:rsid w:val="00050202"/>
    <w:rsid w:val="00050B40"/>
    <w:rsid w:val="00050F5F"/>
    <w:rsid w:val="00051294"/>
    <w:rsid w:val="0005176E"/>
    <w:rsid w:val="00051DAF"/>
    <w:rsid w:val="00052175"/>
    <w:rsid w:val="00052181"/>
    <w:rsid w:val="000525F9"/>
    <w:rsid w:val="000526AE"/>
    <w:rsid w:val="0005271E"/>
    <w:rsid w:val="00052AC9"/>
    <w:rsid w:val="00052DE0"/>
    <w:rsid w:val="000532DB"/>
    <w:rsid w:val="00053584"/>
    <w:rsid w:val="000539C6"/>
    <w:rsid w:val="000542A6"/>
    <w:rsid w:val="0005490A"/>
    <w:rsid w:val="00054932"/>
    <w:rsid w:val="00054D82"/>
    <w:rsid w:val="00055A3C"/>
    <w:rsid w:val="00056275"/>
    <w:rsid w:val="00056649"/>
    <w:rsid w:val="00057321"/>
    <w:rsid w:val="00057BD8"/>
    <w:rsid w:val="000602D4"/>
    <w:rsid w:val="000603CB"/>
    <w:rsid w:val="0006066D"/>
    <w:rsid w:val="000610A3"/>
    <w:rsid w:val="00061218"/>
    <w:rsid w:val="000614C9"/>
    <w:rsid w:val="0006203C"/>
    <w:rsid w:val="00062B9A"/>
    <w:rsid w:val="000634FE"/>
    <w:rsid w:val="00064725"/>
    <w:rsid w:val="00064753"/>
    <w:rsid w:val="000648C9"/>
    <w:rsid w:val="0006495D"/>
    <w:rsid w:val="00065D49"/>
    <w:rsid w:val="00065E33"/>
    <w:rsid w:val="00065E98"/>
    <w:rsid w:val="0006610D"/>
    <w:rsid w:val="00066FC2"/>
    <w:rsid w:val="00067012"/>
    <w:rsid w:val="00067320"/>
    <w:rsid w:val="00071265"/>
    <w:rsid w:val="0007159F"/>
    <w:rsid w:val="00072767"/>
    <w:rsid w:val="00072EC9"/>
    <w:rsid w:val="00072FD6"/>
    <w:rsid w:val="00075050"/>
    <w:rsid w:val="0007565A"/>
    <w:rsid w:val="00075D79"/>
    <w:rsid w:val="000763FF"/>
    <w:rsid w:val="00076B8A"/>
    <w:rsid w:val="00077546"/>
    <w:rsid w:val="00077A5D"/>
    <w:rsid w:val="00077C39"/>
    <w:rsid w:val="00077E08"/>
    <w:rsid w:val="00077F30"/>
    <w:rsid w:val="000807F5"/>
    <w:rsid w:val="00080912"/>
    <w:rsid w:val="00080DD2"/>
    <w:rsid w:val="00080E06"/>
    <w:rsid w:val="000812D6"/>
    <w:rsid w:val="00081F0E"/>
    <w:rsid w:val="000822B1"/>
    <w:rsid w:val="00082E4F"/>
    <w:rsid w:val="00083515"/>
    <w:rsid w:val="00083A89"/>
    <w:rsid w:val="00083DE3"/>
    <w:rsid w:val="000847B6"/>
    <w:rsid w:val="000852C2"/>
    <w:rsid w:val="00085780"/>
    <w:rsid w:val="00086674"/>
    <w:rsid w:val="000867FC"/>
    <w:rsid w:val="00086922"/>
    <w:rsid w:val="0008692A"/>
    <w:rsid w:val="00086DB4"/>
    <w:rsid w:val="00086FC7"/>
    <w:rsid w:val="00087160"/>
    <w:rsid w:val="000872D9"/>
    <w:rsid w:val="000873E5"/>
    <w:rsid w:val="000877E2"/>
    <w:rsid w:val="000879FC"/>
    <w:rsid w:val="00087C14"/>
    <w:rsid w:val="00087DBB"/>
    <w:rsid w:val="0009039D"/>
    <w:rsid w:val="0009091A"/>
    <w:rsid w:val="00090966"/>
    <w:rsid w:val="00090F9F"/>
    <w:rsid w:val="000912FB"/>
    <w:rsid w:val="00091AA9"/>
    <w:rsid w:val="000920D3"/>
    <w:rsid w:val="00092AA3"/>
    <w:rsid w:val="00092FC7"/>
    <w:rsid w:val="0009356A"/>
    <w:rsid w:val="000938F0"/>
    <w:rsid w:val="000941D4"/>
    <w:rsid w:val="000944B0"/>
    <w:rsid w:val="000946F3"/>
    <w:rsid w:val="0009484D"/>
    <w:rsid w:val="000951DC"/>
    <w:rsid w:val="00095E39"/>
    <w:rsid w:val="000968AE"/>
    <w:rsid w:val="00097704"/>
    <w:rsid w:val="00097860"/>
    <w:rsid w:val="00097B9C"/>
    <w:rsid w:val="000A03E3"/>
    <w:rsid w:val="000A06F7"/>
    <w:rsid w:val="000A0CE1"/>
    <w:rsid w:val="000A19B0"/>
    <w:rsid w:val="000A19DA"/>
    <w:rsid w:val="000A1F7C"/>
    <w:rsid w:val="000A2750"/>
    <w:rsid w:val="000A2CAB"/>
    <w:rsid w:val="000A32CA"/>
    <w:rsid w:val="000A3505"/>
    <w:rsid w:val="000A4AEB"/>
    <w:rsid w:val="000A5B32"/>
    <w:rsid w:val="000A5B7C"/>
    <w:rsid w:val="000A60BF"/>
    <w:rsid w:val="000A612F"/>
    <w:rsid w:val="000A711D"/>
    <w:rsid w:val="000A71D7"/>
    <w:rsid w:val="000A733C"/>
    <w:rsid w:val="000A79D1"/>
    <w:rsid w:val="000B25AA"/>
    <w:rsid w:val="000B2A42"/>
    <w:rsid w:val="000B33A8"/>
    <w:rsid w:val="000B36A5"/>
    <w:rsid w:val="000B4912"/>
    <w:rsid w:val="000B5900"/>
    <w:rsid w:val="000B5934"/>
    <w:rsid w:val="000B5B41"/>
    <w:rsid w:val="000B5CAC"/>
    <w:rsid w:val="000B5D49"/>
    <w:rsid w:val="000B6BB8"/>
    <w:rsid w:val="000B6CB1"/>
    <w:rsid w:val="000B72D7"/>
    <w:rsid w:val="000C0F0D"/>
    <w:rsid w:val="000C154F"/>
    <w:rsid w:val="000C2022"/>
    <w:rsid w:val="000C2511"/>
    <w:rsid w:val="000C288D"/>
    <w:rsid w:val="000C3270"/>
    <w:rsid w:val="000C361F"/>
    <w:rsid w:val="000C3CC2"/>
    <w:rsid w:val="000C487A"/>
    <w:rsid w:val="000C4CD3"/>
    <w:rsid w:val="000C4F3A"/>
    <w:rsid w:val="000C5E39"/>
    <w:rsid w:val="000C5EE9"/>
    <w:rsid w:val="000C6500"/>
    <w:rsid w:val="000C68E8"/>
    <w:rsid w:val="000C6F4C"/>
    <w:rsid w:val="000C743E"/>
    <w:rsid w:val="000C76AF"/>
    <w:rsid w:val="000C7AE0"/>
    <w:rsid w:val="000C7C4F"/>
    <w:rsid w:val="000D0018"/>
    <w:rsid w:val="000D047E"/>
    <w:rsid w:val="000D088F"/>
    <w:rsid w:val="000D0A21"/>
    <w:rsid w:val="000D1453"/>
    <w:rsid w:val="000D1459"/>
    <w:rsid w:val="000D145A"/>
    <w:rsid w:val="000D1ACB"/>
    <w:rsid w:val="000D1F5A"/>
    <w:rsid w:val="000D2802"/>
    <w:rsid w:val="000D3029"/>
    <w:rsid w:val="000D4853"/>
    <w:rsid w:val="000D526F"/>
    <w:rsid w:val="000D6024"/>
    <w:rsid w:val="000D61C7"/>
    <w:rsid w:val="000D68D7"/>
    <w:rsid w:val="000D6978"/>
    <w:rsid w:val="000D70DE"/>
    <w:rsid w:val="000D7C1B"/>
    <w:rsid w:val="000D7DAD"/>
    <w:rsid w:val="000D7E65"/>
    <w:rsid w:val="000E0183"/>
    <w:rsid w:val="000E050A"/>
    <w:rsid w:val="000E0B13"/>
    <w:rsid w:val="000E1172"/>
    <w:rsid w:val="000E124D"/>
    <w:rsid w:val="000E329E"/>
    <w:rsid w:val="000E39D9"/>
    <w:rsid w:val="000E488B"/>
    <w:rsid w:val="000E5C20"/>
    <w:rsid w:val="000E635C"/>
    <w:rsid w:val="000E65EE"/>
    <w:rsid w:val="000E6B78"/>
    <w:rsid w:val="000E6CBB"/>
    <w:rsid w:val="000E6EDE"/>
    <w:rsid w:val="000E745A"/>
    <w:rsid w:val="000E794D"/>
    <w:rsid w:val="000E7D56"/>
    <w:rsid w:val="000E7F3C"/>
    <w:rsid w:val="000F0B63"/>
    <w:rsid w:val="000F10AF"/>
    <w:rsid w:val="000F172C"/>
    <w:rsid w:val="000F2A0C"/>
    <w:rsid w:val="000F2BBB"/>
    <w:rsid w:val="000F2CAC"/>
    <w:rsid w:val="000F2DF8"/>
    <w:rsid w:val="000F3A62"/>
    <w:rsid w:val="000F3CB1"/>
    <w:rsid w:val="000F4147"/>
    <w:rsid w:val="000F456F"/>
    <w:rsid w:val="000F48BD"/>
    <w:rsid w:val="000F4B4F"/>
    <w:rsid w:val="000F4C91"/>
    <w:rsid w:val="000F4F3B"/>
    <w:rsid w:val="000F572C"/>
    <w:rsid w:val="000F5D37"/>
    <w:rsid w:val="000F675D"/>
    <w:rsid w:val="000F6B2A"/>
    <w:rsid w:val="000F6F6C"/>
    <w:rsid w:val="000F7AC4"/>
    <w:rsid w:val="0010067B"/>
    <w:rsid w:val="00100B8A"/>
    <w:rsid w:val="00101F46"/>
    <w:rsid w:val="001021FB"/>
    <w:rsid w:val="00102310"/>
    <w:rsid w:val="00102B00"/>
    <w:rsid w:val="001047FF"/>
    <w:rsid w:val="0010480A"/>
    <w:rsid w:val="00104AE2"/>
    <w:rsid w:val="00104AEC"/>
    <w:rsid w:val="001050FF"/>
    <w:rsid w:val="0010519E"/>
    <w:rsid w:val="00105EE5"/>
    <w:rsid w:val="0010621E"/>
    <w:rsid w:val="00106569"/>
    <w:rsid w:val="00106ED4"/>
    <w:rsid w:val="001070B3"/>
    <w:rsid w:val="00107557"/>
    <w:rsid w:val="001078B1"/>
    <w:rsid w:val="00107A03"/>
    <w:rsid w:val="00107D97"/>
    <w:rsid w:val="0011039F"/>
    <w:rsid w:val="001104D9"/>
    <w:rsid w:val="00110CC1"/>
    <w:rsid w:val="00110E3E"/>
    <w:rsid w:val="0011233D"/>
    <w:rsid w:val="001133E6"/>
    <w:rsid w:val="00114444"/>
    <w:rsid w:val="00114653"/>
    <w:rsid w:val="00114752"/>
    <w:rsid w:val="00114C13"/>
    <w:rsid w:val="00114FDE"/>
    <w:rsid w:val="00115675"/>
    <w:rsid w:val="001160D0"/>
    <w:rsid w:val="001163A3"/>
    <w:rsid w:val="001172B7"/>
    <w:rsid w:val="00117715"/>
    <w:rsid w:val="00117A27"/>
    <w:rsid w:val="00117BBF"/>
    <w:rsid w:val="00117F63"/>
    <w:rsid w:val="001205E3"/>
    <w:rsid w:val="00120615"/>
    <w:rsid w:val="00120B01"/>
    <w:rsid w:val="00120D3A"/>
    <w:rsid w:val="00121557"/>
    <w:rsid w:val="001218BB"/>
    <w:rsid w:val="00121E4F"/>
    <w:rsid w:val="00122528"/>
    <w:rsid w:val="001227C2"/>
    <w:rsid w:val="00122E79"/>
    <w:rsid w:val="001230E2"/>
    <w:rsid w:val="00123EDA"/>
    <w:rsid w:val="00124563"/>
    <w:rsid w:val="00124A16"/>
    <w:rsid w:val="00124AA1"/>
    <w:rsid w:val="00125780"/>
    <w:rsid w:val="0012655E"/>
    <w:rsid w:val="001267A3"/>
    <w:rsid w:val="00126860"/>
    <w:rsid w:val="00127119"/>
    <w:rsid w:val="00127D93"/>
    <w:rsid w:val="001306AF"/>
    <w:rsid w:val="00131B76"/>
    <w:rsid w:val="00131F93"/>
    <w:rsid w:val="00132161"/>
    <w:rsid w:val="001323B1"/>
    <w:rsid w:val="00132485"/>
    <w:rsid w:val="001324BE"/>
    <w:rsid w:val="001329B9"/>
    <w:rsid w:val="001329F5"/>
    <w:rsid w:val="00132DD0"/>
    <w:rsid w:val="0013307B"/>
    <w:rsid w:val="00133786"/>
    <w:rsid w:val="00133AEA"/>
    <w:rsid w:val="00133D8A"/>
    <w:rsid w:val="0013422D"/>
    <w:rsid w:val="00135FEF"/>
    <w:rsid w:val="00136095"/>
    <w:rsid w:val="00136148"/>
    <w:rsid w:val="0013615C"/>
    <w:rsid w:val="001361B5"/>
    <w:rsid w:val="00136285"/>
    <w:rsid w:val="001365CC"/>
    <w:rsid w:val="00137912"/>
    <w:rsid w:val="00137F0B"/>
    <w:rsid w:val="00140036"/>
    <w:rsid w:val="00140ED5"/>
    <w:rsid w:val="00141CF0"/>
    <w:rsid w:val="00142491"/>
    <w:rsid w:val="001429D1"/>
    <w:rsid w:val="0014330A"/>
    <w:rsid w:val="00143ED1"/>
    <w:rsid w:val="00144C4B"/>
    <w:rsid w:val="00145652"/>
    <w:rsid w:val="00145C81"/>
    <w:rsid w:val="00146250"/>
    <w:rsid w:val="001470DF"/>
    <w:rsid w:val="001505FD"/>
    <w:rsid w:val="001510F6"/>
    <w:rsid w:val="0015135E"/>
    <w:rsid w:val="00152284"/>
    <w:rsid w:val="001525D6"/>
    <w:rsid w:val="00152C80"/>
    <w:rsid w:val="0015429C"/>
    <w:rsid w:val="00154921"/>
    <w:rsid w:val="00156389"/>
    <w:rsid w:val="00156DE4"/>
    <w:rsid w:val="001571B3"/>
    <w:rsid w:val="00160439"/>
    <w:rsid w:val="001613EA"/>
    <w:rsid w:val="00161B2A"/>
    <w:rsid w:val="00161CAB"/>
    <w:rsid w:val="001621C0"/>
    <w:rsid w:val="00162BC9"/>
    <w:rsid w:val="0016355F"/>
    <w:rsid w:val="0016393B"/>
    <w:rsid w:val="00163EC5"/>
    <w:rsid w:val="00164635"/>
    <w:rsid w:val="00164690"/>
    <w:rsid w:val="00164868"/>
    <w:rsid w:val="00164B43"/>
    <w:rsid w:val="00165BA1"/>
    <w:rsid w:val="00165BBD"/>
    <w:rsid w:val="00165CD6"/>
    <w:rsid w:val="00165DFD"/>
    <w:rsid w:val="00166B3D"/>
    <w:rsid w:val="00166B99"/>
    <w:rsid w:val="0016705C"/>
    <w:rsid w:val="001672D6"/>
    <w:rsid w:val="0017093F"/>
    <w:rsid w:val="0017157D"/>
    <w:rsid w:val="00172117"/>
    <w:rsid w:val="001721DB"/>
    <w:rsid w:val="00173190"/>
    <w:rsid w:val="001739DB"/>
    <w:rsid w:val="00173E91"/>
    <w:rsid w:val="00173EC0"/>
    <w:rsid w:val="00174032"/>
    <w:rsid w:val="001741EF"/>
    <w:rsid w:val="00174DED"/>
    <w:rsid w:val="00175766"/>
    <w:rsid w:val="00175C5F"/>
    <w:rsid w:val="00175E25"/>
    <w:rsid w:val="00176837"/>
    <w:rsid w:val="00177B27"/>
    <w:rsid w:val="00177B4C"/>
    <w:rsid w:val="00180613"/>
    <w:rsid w:val="00180D73"/>
    <w:rsid w:val="00181432"/>
    <w:rsid w:val="00181692"/>
    <w:rsid w:val="001818BC"/>
    <w:rsid w:val="00182078"/>
    <w:rsid w:val="001820C9"/>
    <w:rsid w:val="001823FB"/>
    <w:rsid w:val="001824F9"/>
    <w:rsid w:val="00182770"/>
    <w:rsid w:val="0018350D"/>
    <w:rsid w:val="001837B8"/>
    <w:rsid w:val="00183FCB"/>
    <w:rsid w:val="001845B6"/>
    <w:rsid w:val="00184B32"/>
    <w:rsid w:val="00184FC1"/>
    <w:rsid w:val="00186033"/>
    <w:rsid w:val="001860BE"/>
    <w:rsid w:val="001869C7"/>
    <w:rsid w:val="00186A0A"/>
    <w:rsid w:val="001871A5"/>
    <w:rsid w:val="00187C8B"/>
    <w:rsid w:val="001900E1"/>
    <w:rsid w:val="00191131"/>
    <w:rsid w:val="00191828"/>
    <w:rsid w:val="00191FC6"/>
    <w:rsid w:val="00192056"/>
    <w:rsid w:val="001923B2"/>
    <w:rsid w:val="00192531"/>
    <w:rsid w:val="00192A9F"/>
    <w:rsid w:val="0019332D"/>
    <w:rsid w:val="001939D4"/>
    <w:rsid w:val="00193BB8"/>
    <w:rsid w:val="00194F10"/>
    <w:rsid w:val="00195582"/>
    <w:rsid w:val="0019561F"/>
    <w:rsid w:val="00195EAD"/>
    <w:rsid w:val="00196178"/>
    <w:rsid w:val="0019674A"/>
    <w:rsid w:val="00196C7C"/>
    <w:rsid w:val="00197679"/>
    <w:rsid w:val="00197801"/>
    <w:rsid w:val="00197981"/>
    <w:rsid w:val="001A0360"/>
    <w:rsid w:val="001A04EA"/>
    <w:rsid w:val="001A081B"/>
    <w:rsid w:val="001A084A"/>
    <w:rsid w:val="001A0A86"/>
    <w:rsid w:val="001A0DC1"/>
    <w:rsid w:val="001A1C55"/>
    <w:rsid w:val="001A2C84"/>
    <w:rsid w:val="001A35D3"/>
    <w:rsid w:val="001A36EC"/>
    <w:rsid w:val="001A3F26"/>
    <w:rsid w:val="001A4168"/>
    <w:rsid w:val="001A522C"/>
    <w:rsid w:val="001A5264"/>
    <w:rsid w:val="001A55BF"/>
    <w:rsid w:val="001A5937"/>
    <w:rsid w:val="001A6A61"/>
    <w:rsid w:val="001A6EFA"/>
    <w:rsid w:val="001A720F"/>
    <w:rsid w:val="001A733E"/>
    <w:rsid w:val="001A770C"/>
    <w:rsid w:val="001A799B"/>
    <w:rsid w:val="001A7F7B"/>
    <w:rsid w:val="001B0276"/>
    <w:rsid w:val="001B06E7"/>
    <w:rsid w:val="001B0A11"/>
    <w:rsid w:val="001B0C80"/>
    <w:rsid w:val="001B28B6"/>
    <w:rsid w:val="001B2C0A"/>
    <w:rsid w:val="001B318E"/>
    <w:rsid w:val="001B3A64"/>
    <w:rsid w:val="001B40B9"/>
    <w:rsid w:val="001B52C6"/>
    <w:rsid w:val="001B5358"/>
    <w:rsid w:val="001B549F"/>
    <w:rsid w:val="001B54DC"/>
    <w:rsid w:val="001B56AC"/>
    <w:rsid w:val="001B597F"/>
    <w:rsid w:val="001B5B05"/>
    <w:rsid w:val="001B5DE6"/>
    <w:rsid w:val="001B5ECD"/>
    <w:rsid w:val="001B6254"/>
    <w:rsid w:val="001B7046"/>
    <w:rsid w:val="001B7285"/>
    <w:rsid w:val="001B7599"/>
    <w:rsid w:val="001B78F7"/>
    <w:rsid w:val="001B7A0A"/>
    <w:rsid w:val="001C055F"/>
    <w:rsid w:val="001C05AF"/>
    <w:rsid w:val="001C11AA"/>
    <w:rsid w:val="001C1DE2"/>
    <w:rsid w:val="001C2D30"/>
    <w:rsid w:val="001C2E18"/>
    <w:rsid w:val="001C3517"/>
    <w:rsid w:val="001C3E70"/>
    <w:rsid w:val="001C465F"/>
    <w:rsid w:val="001C4662"/>
    <w:rsid w:val="001C4EA6"/>
    <w:rsid w:val="001C660F"/>
    <w:rsid w:val="001C7368"/>
    <w:rsid w:val="001C76EC"/>
    <w:rsid w:val="001C7A7F"/>
    <w:rsid w:val="001D05FC"/>
    <w:rsid w:val="001D0905"/>
    <w:rsid w:val="001D090B"/>
    <w:rsid w:val="001D16BB"/>
    <w:rsid w:val="001D1881"/>
    <w:rsid w:val="001D200E"/>
    <w:rsid w:val="001D244D"/>
    <w:rsid w:val="001D285D"/>
    <w:rsid w:val="001D2DF1"/>
    <w:rsid w:val="001D36C1"/>
    <w:rsid w:val="001D377B"/>
    <w:rsid w:val="001D3D5A"/>
    <w:rsid w:val="001D3F18"/>
    <w:rsid w:val="001D4DCB"/>
    <w:rsid w:val="001D5444"/>
    <w:rsid w:val="001D54A6"/>
    <w:rsid w:val="001D5DFA"/>
    <w:rsid w:val="001D6B75"/>
    <w:rsid w:val="001D6C65"/>
    <w:rsid w:val="001D7106"/>
    <w:rsid w:val="001D7E15"/>
    <w:rsid w:val="001E03D0"/>
    <w:rsid w:val="001E03DD"/>
    <w:rsid w:val="001E0F03"/>
    <w:rsid w:val="001E1522"/>
    <w:rsid w:val="001E1738"/>
    <w:rsid w:val="001E1D82"/>
    <w:rsid w:val="001E1E54"/>
    <w:rsid w:val="001E2482"/>
    <w:rsid w:val="001E2AAE"/>
    <w:rsid w:val="001E2BFE"/>
    <w:rsid w:val="001E2E02"/>
    <w:rsid w:val="001E4A09"/>
    <w:rsid w:val="001E4D7A"/>
    <w:rsid w:val="001E4F06"/>
    <w:rsid w:val="001E4F5C"/>
    <w:rsid w:val="001E513C"/>
    <w:rsid w:val="001E5AE8"/>
    <w:rsid w:val="001E64E8"/>
    <w:rsid w:val="001E698B"/>
    <w:rsid w:val="001E71B5"/>
    <w:rsid w:val="001E73DE"/>
    <w:rsid w:val="001E7422"/>
    <w:rsid w:val="001E74D1"/>
    <w:rsid w:val="001F04F3"/>
    <w:rsid w:val="001F0957"/>
    <w:rsid w:val="001F0C8F"/>
    <w:rsid w:val="001F1E02"/>
    <w:rsid w:val="001F2346"/>
    <w:rsid w:val="001F236C"/>
    <w:rsid w:val="001F3061"/>
    <w:rsid w:val="001F37DE"/>
    <w:rsid w:val="001F3868"/>
    <w:rsid w:val="001F447E"/>
    <w:rsid w:val="001F4505"/>
    <w:rsid w:val="001F4757"/>
    <w:rsid w:val="001F47DF"/>
    <w:rsid w:val="001F554B"/>
    <w:rsid w:val="001F57E6"/>
    <w:rsid w:val="001F5DCE"/>
    <w:rsid w:val="001F6559"/>
    <w:rsid w:val="001F6AE9"/>
    <w:rsid w:val="001F76BD"/>
    <w:rsid w:val="001F7F87"/>
    <w:rsid w:val="002000A5"/>
    <w:rsid w:val="002011CE"/>
    <w:rsid w:val="00201A95"/>
    <w:rsid w:val="0020262F"/>
    <w:rsid w:val="00202949"/>
    <w:rsid w:val="00202C34"/>
    <w:rsid w:val="00203AA8"/>
    <w:rsid w:val="00203E52"/>
    <w:rsid w:val="00204219"/>
    <w:rsid w:val="00204CF3"/>
    <w:rsid w:val="002054F7"/>
    <w:rsid w:val="002056E7"/>
    <w:rsid w:val="00205734"/>
    <w:rsid w:val="00205812"/>
    <w:rsid w:val="00205A15"/>
    <w:rsid w:val="0020665B"/>
    <w:rsid w:val="002067A8"/>
    <w:rsid w:val="00207C8E"/>
    <w:rsid w:val="00207C95"/>
    <w:rsid w:val="0021042A"/>
    <w:rsid w:val="00210482"/>
    <w:rsid w:val="0021083B"/>
    <w:rsid w:val="00210C73"/>
    <w:rsid w:val="00210E38"/>
    <w:rsid w:val="002117D5"/>
    <w:rsid w:val="00211ECB"/>
    <w:rsid w:val="00212C12"/>
    <w:rsid w:val="00212F27"/>
    <w:rsid w:val="00214185"/>
    <w:rsid w:val="00214953"/>
    <w:rsid w:val="00214A4E"/>
    <w:rsid w:val="002153FB"/>
    <w:rsid w:val="00215D9B"/>
    <w:rsid w:val="002171A8"/>
    <w:rsid w:val="002175DB"/>
    <w:rsid w:val="00217901"/>
    <w:rsid w:val="00220494"/>
    <w:rsid w:val="00220757"/>
    <w:rsid w:val="00220A41"/>
    <w:rsid w:val="00221DB0"/>
    <w:rsid w:val="0022234F"/>
    <w:rsid w:val="002223D5"/>
    <w:rsid w:val="00222E72"/>
    <w:rsid w:val="00222EA0"/>
    <w:rsid w:val="00223AEA"/>
    <w:rsid w:val="00223EDF"/>
    <w:rsid w:val="00224DA1"/>
    <w:rsid w:val="002256DC"/>
    <w:rsid w:val="00225D42"/>
    <w:rsid w:val="00225F70"/>
    <w:rsid w:val="0022687A"/>
    <w:rsid w:val="00227F97"/>
    <w:rsid w:val="002303D9"/>
    <w:rsid w:val="00231533"/>
    <w:rsid w:val="00231535"/>
    <w:rsid w:val="00231ABB"/>
    <w:rsid w:val="00232A92"/>
    <w:rsid w:val="00232D97"/>
    <w:rsid w:val="0023352B"/>
    <w:rsid w:val="002335CB"/>
    <w:rsid w:val="002335F8"/>
    <w:rsid w:val="00235B55"/>
    <w:rsid w:val="00235DF6"/>
    <w:rsid w:val="0023623D"/>
    <w:rsid w:val="002364FC"/>
    <w:rsid w:val="00236B10"/>
    <w:rsid w:val="002377BF"/>
    <w:rsid w:val="00237873"/>
    <w:rsid w:val="00237CED"/>
    <w:rsid w:val="00240495"/>
    <w:rsid w:val="002406FC"/>
    <w:rsid w:val="00241453"/>
    <w:rsid w:val="002418C0"/>
    <w:rsid w:val="00241F94"/>
    <w:rsid w:val="00242570"/>
    <w:rsid w:val="00242774"/>
    <w:rsid w:val="0024334D"/>
    <w:rsid w:val="002437D1"/>
    <w:rsid w:val="00243FB7"/>
    <w:rsid w:val="00245A90"/>
    <w:rsid w:val="00245C55"/>
    <w:rsid w:val="00246134"/>
    <w:rsid w:val="00246433"/>
    <w:rsid w:val="00246561"/>
    <w:rsid w:val="00246837"/>
    <w:rsid w:val="00247436"/>
    <w:rsid w:val="00247BB8"/>
    <w:rsid w:val="00250154"/>
    <w:rsid w:val="0025033F"/>
    <w:rsid w:val="00250A15"/>
    <w:rsid w:val="00251322"/>
    <w:rsid w:val="0025200D"/>
    <w:rsid w:val="00252018"/>
    <w:rsid w:val="002522E2"/>
    <w:rsid w:val="002523E9"/>
    <w:rsid w:val="00252FC0"/>
    <w:rsid w:val="0025300D"/>
    <w:rsid w:val="0025389C"/>
    <w:rsid w:val="00254522"/>
    <w:rsid w:val="002545BF"/>
    <w:rsid w:val="002549C4"/>
    <w:rsid w:val="00254FDC"/>
    <w:rsid w:val="002557B5"/>
    <w:rsid w:val="00255FFC"/>
    <w:rsid w:val="002567F8"/>
    <w:rsid w:val="00256ACA"/>
    <w:rsid w:val="0025768D"/>
    <w:rsid w:val="00257D80"/>
    <w:rsid w:val="0026046B"/>
    <w:rsid w:val="002604E4"/>
    <w:rsid w:val="00260528"/>
    <w:rsid w:val="002609F3"/>
    <w:rsid w:val="002616CA"/>
    <w:rsid w:val="00261B2B"/>
    <w:rsid w:val="00262126"/>
    <w:rsid w:val="00262141"/>
    <w:rsid w:val="0026251E"/>
    <w:rsid w:val="00262727"/>
    <w:rsid w:val="00262F4E"/>
    <w:rsid w:val="00263B54"/>
    <w:rsid w:val="00263E3F"/>
    <w:rsid w:val="0026491D"/>
    <w:rsid w:val="00264B7C"/>
    <w:rsid w:val="00264C1A"/>
    <w:rsid w:val="0026552D"/>
    <w:rsid w:val="00266025"/>
    <w:rsid w:val="00266C5A"/>
    <w:rsid w:val="0026733C"/>
    <w:rsid w:val="00267894"/>
    <w:rsid w:val="00267AE8"/>
    <w:rsid w:val="00267CF3"/>
    <w:rsid w:val="002700C8"/>
    <w:rsid w:val="00270FBC"/>
    <w:rsid w:val="002710AE"/>
    <w:rsid w:val="00271378"/>
    <w:rsid w:val="002714B5"/>
    <w:rsid w:val="002717DD"/>
    <w:rsid w:val="00271BF1"/>
    <w:rsid w:val="00271C9B"/>
    <w:rsid w:val="002725E0"/>
    <w:rsid w:val="00272622"/>
    <w:rsid w:val="00273074"/>
    <w:rsid w:val="00273EFE"/>
    <w:rsid w:val="002747F6"/>
    <w:rsid w:val="00275672"/>
    <w:rsid w:val="00275866"/>
    <w:rsid w:val="0027703E"/>
    <w:rsid w:val="00277E24"/>
    <w:rsid w:val="00277EC1"/>
    <w:rsid w:val="00277FDF"/>
    <w:rsid w:val="002800CB"/>
    <w:rsid w:val="0028028F"/>
    <w:rsid w:val="00280C3A"/>
    <w:rsid w:val="00280E7E"/>
    <w:rsid w:val="00281055"/>
    <w:rsid w:val="0028105E"/>
    <w:rsid w:val="00281FAA"/>
    <w:rsid w:val="00282743"/>
    <w:rsid w:val="00282745"/>
    <w:rsid w:val="00282945"/>
    <w:rsid w:val="00282DA7"/>
    <w:rsid w:val="00283016"/>
    <w:rsid w:val="002834E0"/>
    <w:rsid w:val="00283865"/>
    <w:rsid w:val="0028399D"/>
    <w:rsid w:val="00283D82"/>
    <w:rsid w:val="002840E0"/>
    <w:rsid w:val="00285154"/>
    <w:rsid w:val="00287157"/>
    <w:rsid w:val="00287446"/>
    <w:rsid w:val="00287E3B"/>
    <w:rsid w:val="00290855"/>
    <w:rsid w:val="002909C7"/>
    <w:rsid w:val="00290BC9"/>
    <w:rsid w:val="00291288"/>
    <w:rsid w:val="00291D05"/>
    <w:rsid w:val="00292505"/>
    <w:rsid w:val="0029255F"/>
    <w:rsid w:val="002929E1"/>
    <w:rsid w:val="002930C4"/>
    <w:rsid w:val="002930D1"/>
    <w:rsid w:val="0029399D"/>
    <w:rsid w:val="00294315"/>
    <w:rsid w:val="00294B4F"/>
    <w:rsid w:val="002951B5"/>
    <w:rsid w:val="002959DD"/>
    <w:rsid w:val="002964BE"/>
    <w:rsid w:val="00296670"/>
    <w:rsid w:val="002A0426"/>
    <w:rsid w:val="002A060C"/>
    <w:rsid w:val="002A082D"/>
    <w:rsid w:val="002A0A11"/>
    <w:rsid w:val="002A10C8"/>
    <w:rsid w:val="002A12AA"/>
    <w:rsid w:val="002A188C"/>
    <w:rsid w:val="002A1B38"/>
    <w:rsid w:val="002A1CA7"/>
    <w:rsid w:val="002A26DE"/>
    <w:rsid w:val="002A28C4"/>
    <w:rsid w:val="002A29E9"/>
    <w:rsid w:val="002A2AE0"/>
    <w:rsid w:val="002A2EFB"/>
    <w:rsid w:val="002A3207"/>
    <w:rsid w:val="002A34DB"/>
    <w:rsid w:val="002A36BE"/>
    <w:rsid w:val="002A3D78"/>
    <w:rsid w:val="002A4B1D"/>
    <w:rsid w:val="002A5249"/>
    <w:rsid w:val="002A5619"/>
    <w:rsid w:val="002A57E5"/>
    <w:rsid w:val="002A5A49"/>
    <w:rsid w:val="002A5EDF"/>
    <w:rsid w:val="002A5F25"/>
    <w:rsid w:val="002A697B"/>
    <w:rsid w:val="002A6CE5"/>
    <w:rsid w:val="002A6E72"/>
    <w:rsid w:val="002A7C1B"/>
    <w:rsid w:val="002B0093"/>
    <w:rsid w:val="002B01E8"/>
    <w:rsid w:val="002B0400"/>
    <w:rsid w:val="002B0CCD"/>
    <w:rsid w:val="002B1140"/>
    <w:rsid w:val="002B11FF"/>
    <w:rsid w:val="002B1508"/>
    <w:rsid w:val="002B15B8"/>
    <w:rsid w:val="002B1970"/>
    <w:rsid w:val="002B1B83"/>
    <w:rsid w:val="002B1F90"/>
    <w:rsid w:val="002B22EC"/>
    <w:rsid w:val="002B2391"/>
    <w:rsid w:val="002B246E"/>
    <w:rsid w:val="002B29BF"/>
    <w:rsid w:val="002B2B9B"/>
    <w:rsid w:val="002B2D26"/>
    <w:rsid w:val="002B3173"/>
    <w:rsid w:val="002B3688"/>
    <w:rsid w:val="002B4312"/>
    <w:rsid w:val="002B4F7F"/>
    <w:rsid w:val="002B5339"/>
    <w:rsid w:val="002B5A16"/>
    <w:rsid w:val="002B6323"/>
    <w:rsid w:val="002B63EE"/>
    <w:rsid w:val="002B6507"/>
    <w:rsid w:val="002B67F9"/>
    <w:rsid w:val="002B708E"/>
    <w:rsid w:val="002B7492"/>
    <w:rsid w:val="002C03C6"/>
    <w:rsid w:val="002C03D1"/>
    <w:rsid w:val="002C0B43"/>
    <w:rsid w:val="002C0BBD"/>
    <w:rsid w:val="002C1122"/>
    <w:rsid w:val="002C117E"/>
    <w:rsid w:val="002C23C6"/>
    <w:rsid w:val="002C24EC"/>
    <w:rsid w:val="002C359F"/>
    <w:rsid w:val="002C3FB9"/>
    <w:rsid w:val="002C4D28"/>
    <w:rsid w:val="002C5120"/>
    <w:rsid w:val="002C5197"/>
    <w:rsid w:val="002C5AD4"/>
    <w:rsid w:val="002C5AE7"/>
    <w:rsid w:val="002C5D20"/>
    <w:rsid w:val="002C66A5"/>
    <w:rsid w:val="002C677B"/>
    <w:rsid w:val="002C6989"/>
    <w:rsid w:val="002C6E1C"/>
    <w:rsid w:val="002C7589"/>
    <w:rsid w:val="002C7D21"/>
    <w:rsid w:val="002D008E"/>
    <w:rsid w:val="002D036D"/>
    <w:rsid w:val="002D0600"/>
    <w:rsid w:val="002D063D"/>
    <w:rsid w:val="002D0C3E"/>
    <w:rsid w:val="002D1250"/>
    <w:rsid w:val="002D1316"/>
    <w:rsid w:val="002D1AEF"/>
    <w:rsid w:val="002D1F53"/>
    <w:rsid w:val="002D211E"/>
    <w:rsid w:val="002D28D2"/>
    <w:rsid w:val="002D2C06"/>
    <w:rsid w:val="002D32A5"/>
    <w:rsid w:val="002D32D5"/>
    <w:rsid w:val="002D362B"/>
    <w:rsid w:val="002D3BF1"/>
    <w:rsid w:val="002D40B5"/>
    <w:rsid w:val="002D4946"/>
    <w:rsid w:val="002D50C6"/>
    <w:rsid w:val="002D5DBE"/>
    <w:rsid w:val="002D615F"/>
    <w:rsid w:val="002D6B15"/>
    <w:rsid w:val="002D7731"/>
    <w:rsid w:val="002D773F"/>
    <w:rsid w:val="002D78C6"/>
    <w:rsid w:val="002E0DE4"/>
    <w:rsid w:val="002E118B"/>
    <w:rsid w:val="002E209A"/>
    <w:rsid w:val="002E2123"/>
    <w:rsid w:val="002E242F"/>
    <w:rsid w:val="002E3064"/>
    <w:rsid w:val="002E3131"/>
    <w:rsid w:val="002E354F"/>
    <w:rsid w:val="002E3A89"/>
    <w:rsid w:val="002E56CC"/>
    <w:rsid w:val="002E5EA4"/>
    <w:rsid w:val="002E5EEE"/>
    <w:rsid w:val="002E5F32"/>
    <w:rsid w:val="002E6290"/>
    <w:rsid w:val="002E6F42"/>
    <w:rsid w:val="002E6FF8"/>
    <w:rsid w:val="002E7067"/>
    <w:rsid w:val="002E7088"/>
    <w:rsid w:val="002E77F7"/>
    <w:rsid w:val="002E78C1"/>
    <w:rsid w:val="002E7A4A"/>
    <w:rsid w:val="002F0BE2"/>
    <w:rsid w:val="002F0CD6"/>
    <w:rsid w:val="002F1394"/>
    <w:rsid w:val="002F1AD7"/>
    <w:rsid w:val="002F1CEA"/>
    <w:rsid w:val="002F2519"/>
    <w:rsid w:val="002F3376"/>
    <w:rsid w:val="002F3518"/>
    <w:rsid w:val="002F4108"/>
    <w:rsid w:val="002F416E"/>
    <w:rsid w:val="002F5553"/>
    <w:rsid w:val="002F5813"/>
    <w:rsid w:val="002F5BDE"/>
    <w:rsid w:val="002F5FA0"/>
    <w:rsid w:val="002F6052"/>
    <w:rsid w:val="002F643D"/>
    <w:rsid w:val="002F6A81"/>
    <w:rsid w:val="002F7756"/>
    <w:rsid w:val="002F7A4A"/>
    <w:rsid w:val="002F7CB1"/>
    <w:rsid w:val="0030030D"/>
    <w:rsid w:val="00300451"/>
    <w:rsid w:val="00301248"/>
    <w:rsid w:val="0030126A"/>
    <w:rsid w:val="00301442"/>
    <w:rsid w:val="003016BB"/>
    <w:rsid w:val="00301B48"/>
    <w:rsid w:val="00301EEB"/>
    <w:rsid w:val="003022C0"/>
    <w:rsid w:val="00303491"/>
    <w:rsid w:val="00303834"/>
    <w:rsid w:val="0030455C"/>
    <w:rsid w:val="003045B6"/>
    <w:rsid w:val="003058AF"/>
    <w:rsid w:val="00306144"/>
    <w:rsid w:val="00306A06"/>
    <w:rsid w:val="00307038"/>
    <w:rsid w:val="0030721B"/>
    <w:rsid w:val="003074CC"/>
    <w:rsid w:val="00307EA4"/>
    <w:rsid w:val="0031063B"/>
    <w:rsid w:val="0031075A"/>
    <w:rsid w:val="003108F9"/>
    <w:rsid w:val="00310FE0"/>
    <w:rsid w:val="00311925"/>
    <w:rsid w:val="00313536"/>
    <w:rsid w:val="00313658"/>
    <w:rsid w:val="003145A2"/>
    <w:rsid w:val="003149B4"/>
    <w:rsid w:val="00314AD7"/>
    <w:rsid w:val="00316889"/>
    <w:rsid w:val="00316C3D"/>
    <w:rsid w:val="00316FDC"/>
    <w:rsid w:val="003174E0"/>
    <w:rsid w:val="003205B8"/>
    <w:rsid w:val="00320606"/>
    <w:rsid w:val="00320834"/>
    <w:rsid w:val="00320B65"/>
    <w:rsid w:val="003216CB"/>
    <w:rsid w:val="0032187C"/>
    <w:rsid w:val="00321EE0"/>
    <w:rsid w:val="00321FF8"/>
    <w:rsid w:val="003224E4"/>
    <w:rsid w:val="0032270C"/>
    <w:rsid w:val="00322981"/>
    <w:rsid w:val="00322F7A"/>
    <w:rsid w:val="003236B3"/>
    <w:rsid w:val="003236BA"/>
    <w:rsid w:val="00323A3A"/>
    <w:rsid w:val="00323BFA"/>
    <w:rsid w:val="00323C01"/>
    <w:rsid w:val="00323DA0"/>
    <w:rsid w:val="00323F10"/>
    <w:rsid w:val="00324464"/>
    <w:rsid w:val="00324D43"/>
    <w:rsid w:val="00324D78"/>
    <w:rsid w:val="00325048"/>
    <w:rsid w:val="003259DF"/>
    <w:rsid w:val="00325D82"/>
    <w:rsid w:val="00326754"/>
    <w:rsid w:val="00326803"/>
    <w:rsid w:val="003268E1"/>
    <w:rsid w:val="00326FB9"/>
    <w:rsid w:val="00327CD2"/>
    <w:rsid w:val="003303F4"/>
    <w:rsid w:val="003304DF"/>
    <w:rsid w:val="00330C03"/>
    <w:rsid w:val="00330E6E"/>
    <w:rsid w:val="00330FD4"/>
    <w:rsid w:val="003319D0"/>
    <w:rsid w:val="00332033"/>
    <w:rsid w:val="003320DB"/>
    <w:rsid w:val="003327C3"/>
    <w:rsid w:val="00333336"/>
    <w:rsid w:val="003338BE"/>
    <w:rsid w:val="00333C53"/>
    <w:rsid w:val="00334398"/>
    <w:rsid w:val="0033453A"/>
    <w:rsid w:val="003349E5"/>
    <w:rsid w:val="00334A24"/>
    <w:rsid w:val="0033532A"/>
    <w:rsid w:val="003356CA"/>
    <w:rsid w:val="003360C6"/>
    <w:rsid w:val="00336330"/>
    <w:rsid w:val="003366D6"/>
    <w:rsid w:val="003371C7"/>
    <w:rsid w:val="003371E9"/>
    <w:rsid w:val="00337F0F"/>
    <w:rsid w:val="00340043"/>
    <w:rsid w:val="003401AC"/>
    <w:rsid w:val="003409EB"/>
    <w:rsid w:val="003415DF"/>
    <w:rsid w:val="00341777"/>
    <w:rsid w:val="00341C48"/>
    <w:rsid w:val="00341EAF"/>
    <w:rsid w:val="00341F7D"/>
    <w:rsid w:val="00342387"/>
    <w:rsid w:val="00342449"/>
    <w:rsid w:val="0034251A"/>
    <w:rsid w:val="0034342E"/>
    <w:rsid w:val="00343C68"/>
    <w:rsid w:val="003449D6"/>
    <w:rsid w:val="00344B84"/>
    <w:rsid w:val="00344D43"/>
    <w:rsid w:val="00345564"/>
    <w:rsid w:val="00345D6B"/>
    <w:rsid w:val="00345D90"/>
    <w:rsid w:val="00345EBB"/>
    <w:rsid w:val="0034608A"/>
    <w:rsid w:val="00346E9E"/>
    <w:rsid w:val="00347838"/>
    <w:rsid w:val="00347B30"/>
    <w:rsid w:val="00347E0D"/>
    <w:rsid w:val="003500FD"/>
    <w:rsid w:val="003508F2"/>
    <w:rsid w:val="00350A80"/>
    <w:rsid w:val="0035130F"/>
    <w:rsid w:val="003514E4"/>
    <w:rsid w:val="00351582"/>
    <w:rsid w:val="00351777"/>
    <w:rsid w:val="003517F5"/>
    <w:rsid w:val="00351ACC"/>
    <w:rsid w:val="00351D99"/>
    <w:rsid w:val="003523BF"/>
    <w:rsid w:val="00352800"/>
    <w:rsid w:val="0035317F"/>
    <w:rsid w:val="003533DE"/>
    <w:rsid w:val="003538A7"/>
    <w:rsid w:val="00353FA9"/>
    <w:rsid w:val="00354118"/>
    <w:rsid w:val="00354343"/>
    <w:rsid w:val="003545FA"/>
    <w:rsid w:val="003549E7"/>
    <w:rsid w:val="00354AE2"/>
    <w:rsid w:val="00354F42"/>
    <w:rsid w:val="00354F92"/>
    <w:rsid w:val="00355E44"/>
    <w:rsid w:val="00355F51"/>
    <w:rsid w:val="003577FA"/>
    <w:rsid w:val="00357AD6"/>
    <w:rsid w:val="00357C84"/>
    <w:rsid w:val="0036010D"/>
    <w:rsid w:val="0036030A"/>
    <w:rsid w:val="00360A52"/>
    <w:rsid w:val="00360C0B"/>
    <w:rsid w:val="003612A3"/>
    <w:rsid w:val="00361A0F"/>
    <w:rsid w:val="00361BD4"/>
    <w:rsid w:val="003621A3"/>
    <w:rsid w:val="003626F7"/>
    <w:rsid w:val="0036282C"/>
    <w:rsid w:val="00362EE2"/>
    <w:rsid w:val="0036304F"/>
    <w:rsid w:val="00363565"/>
    <w:rsid w:val="00363822"/>
    <w:rsid w:val="003638C1"/>
    <w:rsid w:val="003647B1"/>
    <w:rsid w:val="00364CA7"/>
    <w:rsid w:val="00366850"/>
    <w:rsid w:val="00366964"/>
    <w:rsid w:val="00366AB8"/>
    <w:rsid w:val="00366B10"/>
    <w:rsid w:val="0036753C"/>
    <w:rsid w:val="00367BF2"/>
    <w:rsid w:val="00367FE5"/>
    <w:rsid w:val="00370041"/>
    <w:rsid w:val="003701EF"/>
    <w:rsid w:val="00370333"/>
    <w:rsid w:val="003703AC"/>
    <w:rsid w:val="00370640"/>
    <w:rsid w:val="00370C3C"/>
    <w:rsid w:val="003716A3"/>
    <w:rsid w:val="00371C21"/>
    <w:rsid w:val="00372002"/>
    <w:rsid w:val="0037217F"/>
    <w:rsid w:val="00373C81"/>
    <w:rsid w:val="0037424E"/>
    <w:rsid w:val="00374968"/>
    <w:rsid w:val="00374A3B"/>
    <w:rsid w:val="00374B19"/>
    <w:rsid w:val="00374E5E"/>
    <w:rsid w:val="0037517D"/>
    <w:rsid w:val="0037572A"/>
    <w:rsid w:val="00375CE4"/>
    <w:rsid w:val="0037606A"/>
    <w:rsid w:val="00376862"/>
    <w:rsid w:val="00377B72"/>
    <w:rsid w:val="00380307"/>
    <w:rsid w:val="00380648"/>
    <w:rsid w:val="00380D54"/>
    <w:rsid w:val="00381E2B"/>
    <w:rsid w:val="00382437"/>
    <w:rsid w:val="00383131"/>
    <w:rsid w:val="0038315F"/>
    <w:rsid w:val="003838F8"/>
    <w:rsid w:val="003841CA"/>
    <w:rsid w:val="003854CF"/>
    <w:rsid w:val="003855A3"/>
    <w:rsid w:val="0038625E"/>
    <w:rsid w:val="0038645C"/>
    <w:rsid w:val="0038659E"/>
    <w:rsid w:val="00386EE3"/>
    <w:rsid w:val="003871AD"/>
    <w:rsid w:val="00387734"/>
    <w:rsid w:val="00387BAA"/>
    <w:rsid w:val="003905EF"/>
    <w:rsid w:val="00390BEE"/>
    <w:rsid w:val="00390C1A"/>
    <w:rsid w:val="003915CC"/>
    <w:rsid w:val="003917A0"/>
    <w:rsid w:val="0039202F"/>
    <w:rsid w:val="003929A1"/>
    <w:rsid w:val="003937C0"/>
    <w:rsid w:val="003937E6"/>
    <w:rsid w:val="00393D1E"/>
    <w:rsid w:val="003940AB"/>
    <w:rsid w:val="00394C5E"/>
    <w:rsid w:val="00396144"/>
    <w:rsid w:val="00396BEA"/>
    <w:rsid w:val="00396EF1"/>
    <w:rsid w:val="003970AA"/>
    <w:rsid w:val="003970B0"/>
    <w:rsid w:val="0039721F"/>
    <w:rsid w:val="00397269"/>
    <w:rsid w:val="003978E1"/>
    <w:rsid w:val="00397F83"/>
    <w:rsid w:val="003A0873"/>
    <w:rsid w:val="003A19B3"/>
    <w:rsid w:val="003A2184"/>
    <w:rsid w:val="003A2450"/>
    <w:rsid w:val="003A280E"/>
    <w:rsid w:val="003A2FC6"/>
    <w:rsid w:val="003A3516"/>
    <w:rsid w:val="003A40E3"/>
    <w:rsid w:val="003A42CF"/>
    <w:rsid w:val="003A4C8C"/>
    <w:rsid w:val="003A4E7F"/>
    <w:rsid w:val="003A665C"/>
    <w:rsid w:val="003A6684"/>
    <w:rsid w:val="003A68EB"/>
    <w:rsid w:val="003A6EC5"/>
    <w:rsid w:val="003A6F70"/>
    <w:rsid w:val="003A73FB"/>
    <w:rsid w:val="003A7448"/>
    <w:rsid w:val="003A7860"/>
    <w:rsid w:val="003A7AEB"/>
    <w:rsid w:val="003B00AB"/>
    <w:rsid w:val="003B05D8"/>
    <w:rsid w:val="003B0F38"/>
    <w:rsid w:val="003B11EA"/>
    <w:rsid w:val="003B182B"/>
    <w:rsid w:val="003B2D45"/>
    <w:rsid w:val="003B44E3"/>
    <w:rsid w:val="003B4BFA"/>
    <w:rsid w:val="003B4FB8"/>
    <w:rsid w:val="003B5024"/>
    <w:rsid w:val="003B5347"/>
    <w:rsid w:val="003B577F"/>
    <w:rsid w:val="003B5B0B"/>
    <w:rsid w:val="003B684E"/>
    <w:rsid w:val="003B6C22"/>
    <w:rsid w:val="003B72FB"/>
    <w:rsid w:val="003B73DE"/>
    <w:rsid w:val="003B75C7"/>
    <w:rsid w:val="003B7788"/>
    <w:rsid w:val="003B79C3"/>
    <w:rsid w:val="003C06B4"/>
    <w:rsid w:val="003C06BE"/>
    <w:rsid w:val="003C1448"/>
    <w:rsid w:val="003C1558"/>
    <w:rsid w:val="003C1996"/>
    <w:rsid w:val="003C2485"/>
    <w:rsid w:val="003C27E0"/>
    <w:rsid w:val="003C2899"/>
    <w:rsid w:val="003C29BB"/>
    <w:rsid w:val="003C358C"/>
    <w:rsid w:val="003C368C"/>
    <w:rsid w:val="003C4196"/>
    <w:rsid w:val="003C445D"/>
    <w:rsid w:val="003C485B"/>
    <w:rsid w:val="003C4889"/>
    <w:rsid w:val="003C499F"/>
    <w:rsid w:val="003C4D9E"/>
    <w:rsid w:val="003C621B"/>
    <w:rsid w:val="003C698C"/>
    <w:rsid w:val="003C6D89"/>
    <w:rsid w:val="003D0918"/>
    <w:rsid w:val="003D3029"/>
    <w:rsid w:val="003D3279"/>
    <w:rsid w:val="003D3301"/>
    <w:rsid w:val="003D331A"/>
    <w:rsid w:val="003D3678"/>
    <w:rsid w:val="003D3E7A"/>
    <w:rsid w:val="003D4A9E"/>
    <w:rsid w:val="003D5D0D"/>
    <w:rsid w:val="003D625C"/>
    <w:rsid w:val="003E0348"/>
    <w:rsid w:val="003E088E"/>
    <w:rsid w:val="003E222A"/>
    <w:rsid w:val="003E2479"/>
    <w:rsid w:val="003E2A50"/>
    <w:rsid w:val="003E31B2"/>
    <w:rsid w:val="003E37A7"/>
    <w:rsid w:val="003E3D2D"/>
    <w:rsid w:val="003E3F85"/>
    <w:rsid w:val="003E59F9"/>
    <w:rsid w:val="003E5A3C"/>
    <w:rsid w:val="003E5CB0"/>
    <w:rsid w:val="003E5CEB"/>
    <w:rsid w:val="003E61CD"/>
    <w:rsid w:val="003E64FD"/>
    <w:rsid w:val="003E6C79"/>
    <w:rsid w:val="003E6D8C"/>
    <w:rsid w:val="003E6F4D"/>
    <w:rsid w:val="003E769B"/>
    <w:rsid w:val="003F0483"/>
    <w:rsid w:val="003F09C1"/>
    <w:rsid w:val="003F1080"/>
    <w:rsid w:val="003F1647"/>
    <w:rsid w:val="003F1B43"/>
    <w:rsid w:val="003F259F"/>
    <w:rsid w:val="003F2F1E"/>
    <w:rsid w:val="003F2F5F"/>
    <w:rsid w:val="003F33AD"/>
    <w:rsid w:val="003F361F"/>
    <w:rsid w:val="003F3BA5"/>
    <w:rsid w:val="003F519F"/>
    <w:rsid w:val="003F5522"/>
    <w:rsid w:val="003F557C"/>
    <w:rsid w:val="003F6411"/>
    <w:rsid w:val="003F6A35"/>
    <w:rsid w:val="003F6AD4"/>
    <w:rsid w:val="003F6F5B"/>
    <w:rsid w:val="003F710C"/>
    <w:rsid w:val="003F754A"/>
    <w:rsid w:val="003F784F"/>
    <w:rsid w:val="0040059D"/>
    <w:rsid w:val="00400988"/>
    <w:rsid w:val="00400DA5"/>
    <w:rsid w:val="004020FF"/>
    <w:rsid w:val="004025DD"/>
    <w:rsid w:val="004029BA"/>
    <w:rsid w:val="00402AC9"/>
    <w:rsid w:val="0040304A"/>
    <w:rsid w:val="00403720"/>
    <w:rsid w:val="004043B7"/>
    <w:rsid w:val="0040495F"/>
    <w:rsid w:val="00405042"/>
    <w:rsid w:val="004069D4"/>
    <w:rsid w:val="00407888"/>
    <w:rsid w:val="00407DDD"/>
    <w:rsid w:val="00407EE1"/>
    <w:rsid w:val="0041017B"/>
    <w:rsid w:val="0041073B"/>
    <w:rsid w:val="00410EBE"/>
    <w:rsid w:val="0041126F"/>
    <w:rsid w:val="00411453"/>
    <w:rsid w:val="00411F23"/>
    <w:rsid w:val="00412556"/>
    <w:rsid w:val="004129F1"/>
    <w:rsid w:val="00412CE6"/>
    <w:rsid w:val="0041312C"/>
    <w:rsid w:val="004134FB"/>
    <w:rsid w:val="00413B60"/>
    <w:rsid w:val="004148BE"/>
    <w:rsid w:val="00415847"/>
    <w:rsid w:val="004160E4"/>
    <w:rsid w:val="004163BA"/>
    <w:rsid w:val="004167C2"/>
    <w:rsid w:val="00416D9C"/>
    <w:rsid w:val="00417442"/>
    <w:rsid w:val="00417664"/>
    <w:rsid w:val="0041794F"/>
    <w:rsid w:val="00417A3C"/>
    <w:rsid w:val="00417C91"/>
    <w:rsid w:val="00420848"/>
    <w:rsid w:val="004208C9"/>
    <w:rsid w:val="004216B4"/>
    <w:rsid w:val="0042239E"/>
    <w:rsid w:val="00422F06"/>
    <w:rsid w:val="00423DF8"/>
    <w:rsid w:val="00423E7E"/>
    <w:rsid w:val="00424238"/>
    <w:rsid w:val="0042454D"/>
    <w:rsid w:val="00424924"/>
    <w:rsid w:val="00424BA5"/>
    <w:rsid w:val="00425A19"/>
    <w:rsid w:val="00425C15"/>
    <w:rsid w:val="00425D50"/>
    <w:rsid w:val="00426669"/>
    <w:rsid w:val="00426C4A"/>
    <w:rsid w:val="00427069"/>
    <w:rsid w:val="00427117"/>
    <w:rsid w:val="00427756"/>
    <w:rsid w:val="00427AFB"/>
    <w:rsid w:val="00427C58"/>
    <w:rsid w:val="00430331"/>
    <w:rsid w:val="004308CE"/>
    <w:rsid w:val="00430F71"/>
    <w:rsid w:val="0043115E"/>
    <w:rsid w:val="00431763"/>
    <w:rsid w:val="0043184F"/>
    <w:rsid w:val="00431C01"/>
    <w:rsid w:val="00431C27"/>
    <w:rsid w:val="00431D02"/>
    <w:rsid w:val="00432035"/>
    <w:rsid w:val="00432B59"/>
    <w:rsid w:val="00432D2A"/>
    <w:rsid w:val="00432E67"/>
    <w:rsid w:val="0043374C"/>
    <w:rsid w:val="00433AB8"/>
    <w:rsid w:val="004343E5"/>
    <w:rsid w:val="00434784"/>
    <w:rsid w:val="00434A8B"/>
    <w:rsid w:val="0043535B"/>
    <w:rsid w:val="00435813"/>
    <w:rsid w:val="00435FC0"/>
    <w:rsid w:val="0043639B"/>
    <w:rsid w:val="0043645E"/>
    <w:rsid w:val="004369F9"/>
    <w:rsid w:val="00437059"/>
    <w:rsid w:val="00437474"/>
    <w:rsid w:val="004379E5"/>
    <w:rsid w:val="0044000F"/>
    <w:rsid w:val="00440885"/>
    <w:rsid w:val="00440A3B"/>
    <w:rsid w:val="00441382"/>
    <w:rsid w:val="004413E6"/>
    <w:rsid w:val="004415DC"/>
    <w:rsid w:val="004415F8"/>
    <w:rsid w:val="00441E6B"/>
    <w:rsid w:val="004424CB"/>
    <w:rsid w:val="004425B2"/>
    <w:rsid w:val="00443027"/>
    <w:rsid w:val="00443193"/>
    <w:rsid w:val="004431C1"/>
    <w:rsid w:val="0044337C"/>
    <w:rsid w:val="00443C3F"/>
    <w:rsid w:val="00443DFD"/>
    <w:rsid w:val="00443F3A"/>
    <w:rsid w:val="004446F4"/>
    <w:rsid w:val="00444C4F"/>
    <w:rsid w:val="00444ED7"/>
    <w:rsid w:val="00445BC2"/>
    <w:rsid w:val="00445BE5"/>
    <w:rsid w:val="004467A2"/>
    <w:rsid w:val="00446C39"/>
    <w:rsid w:val="00446ED6"/>
    <w:rsid w:val="00446FA3"/>
    <w:rsid w:val="0044730E"/>
    <w:rsid w:val="0045078F"/>
    <w:rsid w:val="004507EB"/>
    <w:rsid w:val="004509E9"/>
    <w:rsid w:val="00452A51"/>
    <w:rsid w:val="00453045"/>
    <w:rsid w:val="004531A8"/>
    <w:rsid w:val="0045356C"/>
    <w:rsid w:val="004537F2"/>
    <w:rsid w:val="0045393F"/>
    <w:rsid w:val="00453B5A"/>
    <w:rsid w:val="00453F94"/>
    <w:rsid w:val="0045452C"/>
    <w:rsid w:val="004546D7"/>
    <w:rsid w:val="00454921"/>
    <w:rsid w:val="00455AB3"/>
    <w:rsid w:val="00455DF5"/>
    <w:rsid w:val="00455E1A"/>
    <w:rsid w:val="00456374"/>
    <w:rsid w:val="00456580"/>
    <w:rsid w:val="004569CE"/>
    <w:rsid w:val="00456AA6"/>
    <w:rsid w:val="00457A86"/>
    <w:rsid w:val="00460C31"/>
    <w:rsid w:val="00462794"/>
    <w:rsid w:val="00462C3F"/>
    <w:rsid w:val="00462F20"/>
    <w:rsid w:val="004636D6"/>
    <w:rsid w:val="00463807"/>
    <w:rsid w:val="00464063"/>
    <w:rsid w:val="00464105"/>
    <w:rsid w:val="0046472D"/>
    <w:rsid w:val="00464AF8"/>
    <w:rsid w:val="00464D2F"/>
    <w:rsid w:val="00464E8D"/>
    <w:rsid w:val="00464F1B"/>
    <w:rsid w:val="00466101"/>
    <w:rsid w:val="004662C3"/>
    <w:rsid w:val="0046685F"/>
    <w:rsid w:val="00466B9D"/>
    <w:rsid w:val="00466BCF"/>
    <w:rsid w:val="00466E20"/>
    <w:rsid w:val="004679F4"/>
    <w:rsid w:val="00467EA7"/>
    <w:rsid w:val="004702BB"/>
    <w:rsid w:val="00470904"/>
    <w:rsid w:val="00470F69"/>
    <w:rsid w:val="0047128F"/>
    <w:rsid w:val="00472347"/>
    <w:rsid w:val="00472409"/>
    <w:rsid w:val="004726D9"/>
    <w:rsid w:val="00472CB1"/>
    <w:rsid w:val="0047325A"/>
    <w:rsid w:val="0047379D"/>
    <w:rsid w:val="004743CA"/>
    <w:rsid w:val="00474B4F"/>
    <w:rsid w:val="004750C1"/>
    <w:rsid w:val="00475237"/>
    <w:rsid w:val="004756F9"/>
    <w:rsid w:val="00475A7B"/>
    <w:rsid w:val="00475F5C"/>
    <w:rsid w:val="004769E2"/>
    <w:rsid w:val="00476B51"/>
    <w:rsid w:val="00476B79"/>
    <w:rsid w:val="0047710E"/>
    <w:rsid w:val="00477E18"/>
    <w:rsid w:val="00477E46"/>
    <w:rsid w:val="0048000B"/>
    <w:rsid w:val="0048059B"/>
    <w:rsid w:val="00480630"/>
    <w:rsid w:val="00480951"/>
    <w:rsid w:val="00480E8D"/>
    <w:rsid w:val="00481085"/>
    <w:rsid w:val="00481284"/>
    <w:rsid w:val="00482466"/>
    <w:rsid w:val="004829AD"/>
    <w:rsid w:val="00482A22"/>
    <w:rsid w:val="00482B83"/>
    <w:rsid w:val="00482C88"/>
    <w:rsid w:val="00483A4D"/>
    <w:rsid w:val="00484435"/>
    <w:rsid w:val="0048478C"/>
    <w:rsid w:val="004858ED"/>
    <w:rsid w:val="00485FAD"/>
    <w:rsid w:val="0048647C"/>
    <w:rsid w:val="004864D6"/>
    <w:rsid w:val="0048685C"/>
    <w:rsid w:val="00487181"/>
    <w:rsid w:val="00487299"/>
    <w:rsid w:val="004875E2"/>
    <w:rsid w:val="00487DEC"/>
    <w:rsid w:val="00490062"/>
    <w:rsid w:val="0049025F"/>
    <w:rsid w:val="00490289"/>
    <w:rsid w:val="0049028C"/>
    <w:rsid w:val="004902C4"/>
    <w:rsid w:val="00490317"/>
    <w:rsid w:val="0049099F"/>
    <w:rsid w:val="00492055"/>
    <w:rsid w:val="004929F6"/>
    <w:rsid w:val="00493035"/>
    <w:rsid w:val="00493477"/>
    <w:rsid w:val="004935AD"/>
    <w:rsid w:val="00493997"/>
    <w:rsid w:val="00493F62"/>
    <w:rsid w:val="00494014"/>
    <w:rsid w:val="0049440C"/>
    <w:rsid w:val="0049458E"/>
    <w:rsid w:val="004951F8"/>
    <w:rsid w:val="00495308"/>
    <w:rsid w:val="004954F8"/>
    <w:rsid w:val="0049579B"/>
    <w:rsid w:val="00495E79"/>
    <w:rsid w:val="004965BC"/>
    <w:rsid w:val="0049661C"/>
    <w:rsid w:val="004968F4"/>
    <w:rsid w:val="00497047"/>
    <w:rsid w:val="00497E30"/>
    <w:rsid w:val="00497E86"/>
    <w:rsid w:val="004A00B7"/>
    <w:rsid w:val="004A0303"/>
    <w:rsid w:val="004A0504"/>
    <w:rsid w:val="004A0D1F"/>
    <w:rsid w:val="004A1806"/>
    <w:rsid w:val="004A2B94"/>
    <w:rsid w:val="004A2BB8"/>
    <w:rsid w:val="004A2FCD"/>
    <w:rsid w:val="004A378F"/>
    <w:rsid w:val="004A3AC2"/>
    <w:rsid w:val="004A405F"/>
    <w:rsid w:val="004A44E3"/>
    <w:rsid w:val="004A5038"/>
    <w:rsid w:val="004A51EE"/>
    <w:rsid w:val="004A597B"/>
    <w:rsid w:val="004A68EF"/>
    <w:rsid w:val="004A6B12"/>
    <w:rsid w:val="004A70EA"/>
    <w:rsid w:val="004A7557"/>
    <w:rsid w:val="004A7584"/>
    <w:rsid w:val="004A771E"/>
    <w:rsid w:val="004A7A5D"/>
    <w:rsid w:val="004B079E"/>
    <w:rsid w:val="004B09FD"/>
    <w:rsid w:val="004B1529"/>
    <w:rsid w:val="004B1648"/>
    <w:rsid w:val="004B1F63"/>
    <w:rsid w:val="004B222A"/>
    <w:rsid w:val="004B27CD"/>
    <w:rsid w:val="004B3101"/>
    <w:rsid w:val="004B333F"/>
    <w:rsid w:val="004B355B"/>
    <w:rsid w:val="004B3CFB"/>
    <w:rsid w:val="004B3F10"/>
    <w:rsid w:val="004B4330"/>
    <w:rsid w:val="004B5989"/>
    <w:rsid w:val="004B5BBE"/>
    <w:rsid w:val="004B6122"/>
    <w:rsid w:val="004B6AD6"/>
    <w:rsid w:val="004B6CA0"/>
    <w:rsid w:val="004B702E"/>
    <w:rsid w:val="004B70F0"/>
    <w:rsid w:val="004B7D91"/>
    <w:rsid w:val="004B7DC4"/>
    <w:rsid w:val="004C09C8"/>
    <w:rsid w:val="004C0EDE"/>
    <w:rsid w:val="004C101D"/>
    <w:rsid w:val="004C13ED"/>
    <w:rsid w:val="004C1453"/>
    <w:rsid w:val="004C1464"/>
    <w:rsid w:val="004C16DC"/>
    <w:rsid w:val="004C1C4F"/>
    <w:rsid w:val="004C26DF"/>
    <w:rsid w:val="004C2C13"/>
    <w:rsid w:val="004C313F"/>
    <w:rsid w:val="004C3686"/>
    <w:rsid w:val="004C3959"/>
    <w:rsid w:val="004C3B45"/>
    <w:rsid w:val="004C3E72"/>
    <w:rsid w:val="004C444F"/>
    <w:rsid w:val="004C4721"/>
    <w:rsid w:val="004C47BB"/>
    <w:rsid w:val="004C5A4C"/>
    <w:rsid w:val="004C5A8B"/>
    <w:rsid w:val="004C644C"/>
    <w:rsid w:val="004C6AC9"/>
    <w:rsid w:val="004C74AF"/>
    <w:rsid w:val="004D0C23"/>
    <w:rsid w:val="004D1198"/>
    <w:rsid w:val="004D15FE"/>
    <w:rsid w:val="004D2A8C"/>
    <w:rsid w:val="004D346F"/>
    <w:rsid w:val="004D3A2A"/>
    <w:rsid w:val="004D46AE"/>
    <w:rsid w:val="004D47C4"/>
    <w:rsid w:val="004D4AA1"/>
    <w:rsid w:val="004D4EDF"/>
    <w:rsid w:val="004D4F59"/>
    <w:rsid w:val="004D5592"/>
    <w:rsid w:val="004D5B3B"/>
    <w:rsid w:val="004D5C45"/>
    <w:rsid w:val="004D635A"/>
    <w:rsid w:val="004D6691"/>
    <w:rsid w:val="004D6B86"/>
    <w:rsid w:val="004D6EC6"/>
    <w:rsid w:val="004D739C"/>
    <w:rsid w:val="004D7946"/>
    <w:rsid w:val="004D7A07"/>
    <w:rsid w:val="004E0C80"/>
    <w:rsid w:val="004E1054"/>
    <w:rsid w:val="004E216B"/>
    <w:rsid w:val="004E29FD"/>
    <w:rsid w:val="004E3A1D"/>
    <w:rsid w:val="004E3DA4"/>
    <w:rsid w:val="004E5DED"/>
    <w:rsid w:val="004E5E3D"/>
    <w:rsid w:val="004E60F6"/>
    <w:rsid w:val="004E65C1"/>
    <w:rsid w:val="004E67C6"/>
    <w:rsid w:val="004E698B"/>
    <w:rsid w:val="004E6B0A"/>
    <w:rsid w:val="004E737A"/>
    <w:rsid w:val="004E742A"/>
    <w:rsid w:val="004E7905"/>
    <w:rsid w:val="004F0035"/>
    <w:rsid w:val="004F0F11"/>
    <w:rsid w:val="004F1420"/>
    <w:rsid w:val="004F1813"/>
    <w:rsid w:val="004F1D72"/>
    <w:rsid w:val="004F2A32"/>
    <w:rsid w:val="004F2CDA"/>
    <w:rsid w:val="004F335B"/>
    <w:rsid w:val="004F417C"/>
    <w:rsid w:val="004F5CF9"/>
    <w:rsid w:val="004F6181"/>
    <w:rsid w:val="004F62B0"/>
    <w:rsid w:val="004F6EDB"/>
    <w:rsid w:val="00500601"/>
    <w:rsid w:val="00500702"/>
    <w:rsid w:val="0050092C"/>
    <w:rsid w:val="005022E9"/>
    <w:rsid w:val="00503A65"/>
    <w:rsid w:val="00503B6F"/>
    <w:rsid w:val="00503BAD"/>
    <w:rsid w:val="00504E34"/>
    <w:rsid w:val="00505291"/>
    <w:rsid w:val="00505785"/>
    <w:rsid w:val="00506A37"/>
    <w:rsid w:val="0050734E"/>
    <w:rsid w:val="00510059"/>
    <w:rsid w:val="005100F2"/>
    <w:rsid w:val="00510796"/>
    <w:rsid w:val="00510847"/>
    <w:rsid w:val="005108DD"/>
    <w:rsid w:val="00510983"/>
    <w:rsid w:val="00510F89"/>
    <w:rsid w:val="00511318"/>
    <w:rsid w:val="00511470"/>
    <w:rsid w:val="00511F7A"/>
    <w:rsid w:val="00512517"/>
    <w:rsid w:val="00512745"/>
    <w:rsid w:val="00512979"/>
    <w:rsid w:val="005131B6"/>
    <w:rsid w:val="005132FD"/>
    <w:rsid w:val="0051344C"/>
    <w:rsid w:val="005136D9"/>
    <w:rsid w:val="00513811"/>
    <w:rsid w:val="00514037"/>
    <w:rsid w:val="0051414C"/>
    <w:rsid w:val="005146F4"/>
    <w:rsid w:val="00514EFD"/>
    <w:rsid w:val="0051580B"/>
    <w:rsid w:val="00515F0C"/>
    <w:rsid w:val="0051683F"/>
    <w:rsid w:val="00520EA0"/>
    <w:rsid w:val="00521183"/>
    <w:rsid w:val="00521D34"/>
    <w:rsid w:val="00522532"/>
    <w:rsid w:val="0052261F"/>
    <w:rsid w:val="00522622"/>
    <w:rsid w:val="005237AC"/>
    <w:rsid w:val="00523E31"/>
    <w:rsid w:val="0052428C"/>
    <w:rsid w:val="005242FE"/>
    <w:rsid w:val="00524A14"/>
    <w:rsid w:val="0052506B"/>
    <w:rsid w:val="005257AD"/>
    <w:rsid w:val="0052602A"/>
    <w:rsid w:val="00526934"/>
    <w:rsid w:val="00526A55"/>
    <w:rsid w:val="00526F74"/>
    <w:rsid w:val="00530665"/>
    <w:rsid w:val="005309A9"/>
    <w:rsid w:val="00530B74"/>
    <w:rsid w:val="00531D25"/>
    <w:rsid w:val="0053210B"/>
    <w:rsid w:val="00532410"/>
    <w:rsid w:val="0053250A"/>
    <w:rsid w:val="00532E62"/>
    <w:rsid w:val="0053308E"/>
    <w:rsid w:val="005333B1"/>
    <w:rsid w:val="005335B9"/>
    <w:rsid w:val="00533D46"/>
    <w:rsid w:val="00533D75"/>
    <w:rsid w:val="00533FC1"/>
    <w:rsid w:val="0053427B"/>
    <w:rsid w:val="00534661"/>
    <w:rsid w:val="00534FB3"/>
    <w:rsid w:val="005350ED"/>
    <w:rsid w:val="005358E7"/>
    <w:rsid w:val="00535CB7"/>
    <w:rsid w:val="00537228"/>
    <w:rsid w:val="00537294"/>
    <w:rsid w:val="00537B54"/>
    <w:rsid w:val="0054039C"/>
    <w:rsid w:val="00540A73"/>
    <w:rsid w:val="005417A4"/>
    <w:rsid w:val="00541A8A"/>
    <w:rsid w:val="00541E4F"/>
    <w:rsid w:val="00542456"/>
    <w:rsid w:val="0054262B"/>
    <w:rsid w:val="00542F48"/>
    <w:rsid w:val="0054380A"/>
    <w:rsid w:val="00544018"/>
    <w:rsid w:val="00544781"/>
    <w:rsid w:val="00545051"/>
    <w:rsid w:val="005453E2"/>
    <w:rsid w:val="005456DC"/>
    <w:rsid w:val="0054588A"/>
    <w:rsid w:val="00545C54"/>
    <w:rsid w:val="0054619C"/>
    <w:rsid w:val="00546A11"/>
    <w:rsid w:val="0054730B"/>
    <w:rsid w:val="005501C1"/>
    <w:rsid w:val="005501E7"/>
    <w:rsid w:val="00550729"/>
    <w:rsid w:val="005508AD"/>
    <w:rsid w:val="005517B5"/>
    <w:rsid w:val="0055187D"/>
    <w:rsid w:val="00552BBF"/>
    <w:rsid w:val="005530D9"/>
    <w:rsid w:val="00553ADA"/>
    <w:rsid w:val="00553B12"/>
    <w:rsid w:val="00553C97"/>
    <w:rsid w:val="005541F3"/>
    <w:rsid w:val="005553E5"/>
    <w:rsid w:val="00555B50"/>
    <w:rsid w:val="00555C83"/>
    <w:rsid w:val="00556E0A"/>
    <w:rsid w:val="005577BA"/>
    <w:rsid w:val="005578AA"/>
    <w:rsid w:val="00557D6E"/>
    <w:rsid w:val="00557E83"/>
    <w:rsid w:val="00560533"/>
    <w:rsid w:val="0056079B"/>
    <w:rsid w:val="005609E0"/>
    <w:rsid w:val="00560DE5"/>
    <w:rsid w:val="00560F38"/>
    <w:rsid w:val="0056107C"/>
    <w:rsid w:val="00561132"/>
    <w:rsid w:val="005612A8"/>
    <w:rsid w:val="00561318"/>
    <w:rsid w:val="005614C1"/>
    <w:rsid w:val="00561C38"/>
    <w:rsid w:val="00561CFF"/>
    <w:rsid w:val="00563203"/>
    <w:rsid w:val="00563533"/>
    <w:rsid w:val="00563C19"/>
    <w:rsid w:val="00563D07"/>
    <w:rsid w:val="00564487"/>
    <w:rsid w:val="005644B2"/>
    <w:rsid w:val="00564D49"/>
    <w:rsid w:val="005650A6"/>
    <w:rsid w:val="00565174"/>
    <w:rsid w:val="0056522A"/>
    <w:rsid w:val="0056655F"/>
    <w:rsid w:val="00566B79"/>
    <w:rsid w:val="00567064"/>
    <w:rsid w:val="00570036"/>
    <w:rsid w:val="00570208"/>
    <w:rsid w:val="0057044A"/>
    <w:rsid w:val="00570ACB"/>
    <w:rsid w:val="00570B17"/>
    <w:rsid w:val="00570B53"/>
    <w:rsid w:val="00573A2B"/>
    <w:rsid w:val="00574008"/>
    <w:rsid w:val="0057462E"/>
    <w:rsid w:val="00574D4E"/>
    <w:rsid w:val="005750D4"/>
    <w:rsid w:val="00580074"/>
    <w:rsid w:val="005802D9"/>
    <w:rsid w:val="00580669"/>
    <w:rsid w:val="00580DDE"/>
    <w:rsid w:val="00581278"/>
    <w:rsid w:val="0058150F"/>
    <w:rsid w:val="00582040"/>
    <w:rsid w:val="0058237E"/>
    <w:rsid w:val="00582E30"/>
    <w:rsid w:val="0058328A"/>
    <w:rsid w:val="0058331F"/>
    <w:rsid w:val="00583E91"/>
    <w:rsid w:val="00584670"/>
    <w:rsid w:val="00585760"/>
    <w:rsid w:val="00585BB8"/>
    <w:rsid w:val="00585C19"/>
    <w:rsid w:val="005861F3"/>
    <w:rsid w:val="00586264"/>
    <w:rsid w:val="005865AF"/>
    <w:rsid w:val="00586605"/>
    <w:rsid w:val="00586CE9"/>
    <w:rsid w:val="005874AC"/>
    <w:rsid w:val="00590483"/>
    <w:rsid w:val="00590AAB"/>
    <w:rsid w:val="00590CEC"/>
    <w:rsid w:val="00590EFB"/>
    <w:rsid w:val="00591CBB"/>
    <w:rsid w:val="00591D46"/>
    <w:rsid w:val="00592049"/>
    <w:rsid w:val="0059223E"/>
    <w:rsid w:val="00592298"/>
    <w:rsid w:val="00592CB1"/>
    <w:rsid w:val="00592E0B"/>
    <w:rsid w:val="0059391B"/>
    <w:rsid w:val="00593C07"/>
    <w:rsid w:val="00593EE5"/>
    <w:rsid w:val="00593FC0"/>
    <w:rsid w:val="00594098"/>
    <w:rsid w:val="0059472C"/>
    <w:rsid w:val="00594F9B"/>
    <w:rsid w:val="00595013"/>
    <w:rsid w:val="0059539A"/>
    <w:rsid w:val="00595404"/>
    <w:rsid w:val="0059546C"/>
    <w:rsid w:val="00595542"/>
    <w:rsid w:val="005956C5"/>
    <w:rsid w:val="005956EA"/>
    <w:rsid w:val="00595FD9"/>
    <w:rsid w:val="00596028"/>
    <w:rsid w:val="00596378"/>
    <w:rsid w:val="00596690"/>
    <w:rsid w:val="00596E10"/>
    <w:rsid w:val="00596EED"/>
    <w:rsid w:val="005972DE"/>
    <w:rsid w:val="00597E23"/>
    <w:rsid w:val="005A0466"/>
    <w:rsid w:val="005A07CF"/>
    <w:rsid w:val="005A08DB"/>
    <w:rsid w:val="005A0A16"/>
    <w:rsid w:val="005A0F39"/>
    <w:rsid w:val="005A11BB"/>
    <w:rsid w:val="005A1991"/>
    <w:rsid w:val="005A24B9"/>
    <w:rsid w:val="005A27F8"/>
    <w:rsid w:val="005A3EC0"/>
    <w:rsid w:val="005A42BA"/>
    <w:rsid w:val="005A4482"/>
    <w:rsid w:val="005A4684"/>
    <w:rsid w:val="005A4934"/>
    <w:rsid w:val="005A4A81"/>
    <w:rsid w:val="005A5CF0"/>
    <w:rsid w:val="005A5D87"/>
    <w:rsid w:val="005A5F00"/>
    <w:rsid w:val="005A6592"/>
    <w:rsid w:val="005A69AB"/>
    <w:rsid w:val="005A7377"/>
    <w:rsid w:val="005A76D7"/>
    <w:rsid w:val="005A78EA"/>
    <w:rsid w:val="005B062F"/>
    <w:rsid w:val="005B063C"/>
    <w:rsid w:val="005B0AC9"/>
    <w:rsid w:val="005B103C"/>
    <w:rsid w:val="005B19D3"/>
    <w:rsid w:val="005B1BED"/>
    <w:rsid w:val="005B1D29"/>
    <w:rsid w:val="005B1E77"/>
    <w:rsid w:val="005B2056"/>
    <w:rsid w:val="005B2684"/>
    <w:rsid w:val="005B2ED4"/>
    <w:rsid w:val="005B3447"/>
    <w:rsid w:val="005B45D8"/>
    <w:rsid w:val="005B4D54"/>
    <w:rsid w:val="005B4F58"/>
    <w:rsid w:val="005B565D"/>
    <w:rsid w:val="005B5B46"/>
    <w:rsid w:val="005B5B8A"/>
    <w:rsid w:val="005B5D54"/>
    <w:rsid w:val="005B5F6A"/>
    <w:rsid w:val="005B6598"/>
    <w:rsid w:val="005B6C4B"/>
    <w:rsid w:val="005B6C55"/>
    <w:rsid w:val="005B7469"/>
    <w:rsid w:val="005B7672"/>
    <w:rsid w:val="005B7AF2"/>
    <w:rsid w:val="005C0669"/>
    <w:rsid w:val="005C151E"/>
    <w:rsid w:val="005C153B"/>
    <w:rsid w:val="005C1888"/>
    <w:rsid w:val="005C1F04"/>
    <w:rsid w:val="005C32EF"/>
    <w:rsid w:val="005C3A3C"/>
    <w:rsid w:val="005C47A8"/>
    <w:rsid w:val="005C48B6"/>
    <w:rsid w:val="005C576E"/>
    <w:rsid w:val="005C6607"/>
    <w:rsid w:val="005C6B5D"/>
    <w:rsid w:val="005C7B4D"/>
    <w:rsid w:val="005C7C0F"/>
    <w:rsid w:val="005D0E02"/>
    <w:rsid w:val="005D107E"/>
    <w:rsid w:val="005D1CE6"/>
    <w:rsid w:val="005D2669"/>
    <w:rsid w:val="005D2F05"/>
    <w:rsid w:val="005D3269"/>
    <w:rsid w:val="005D331F"/>
    <w:rsid w:val="005D3531"/>
    <w:rsid w:val="005D3562"/>
    <w:rsid w:val="005D3DF2"/>
    <w:rsid w:val="005D3F91"/>
    <w:rsid w:val="005D4203"/>
    <w:rsid w:val="005D4C15"/>
    <w:rsid w:val="005D5849"/>
    <w:rsid w:val="005D59DA"/>
    <w:rsid w:val="005D5CE9"/>
    <w:rsid w:val="005D5FC0"/>
    <w:rsid w:val="005D7DF9"/>
    <w:rsid w:val="005E05FB"/>
    <w:rsid w:val="005E0B4C"/>
    <w:rsid w:val="005E0FB5"/>
    <w:rsid w:val="005E1A79"/>
    <w:rsid w:val="005E1D35"/>
    <w:rsid w:val="005E29F8"/>
    <w:rsid w:val="005E2F81"/>
    <w:rsid w:val="005E336F"/>
    <w:rsid w:val="005E33E6"/>
    <w:rsid w:val="005E3495"/>
    <w:rsid w:val="005E3FF7"/>
    <w:rsid w:val="005E4258"/>
    <w:rsid w:val="005E46AE"/>
    <w:rsid w:val="005E53B3"/>
    <w:rsid w:val="005E579B"/>
    <w:rsid w:val="005E5BA9"/>
    <w:rsid w:val="005E60E1"/>
    <w:rsid w:val="005E614C"/>
    <w:rsid w:val="005E6A63"/>
    <w:rsid w:val="005E6ACA"/>
    <w:rsid w:val="005E6B18"/>
    <w:rsid w:val="005E70DC"/>
    <w:rsid w:val="005E733D"/>
    <w:rsid w:val="005E7458"/>
    <w:rsid w:val="005E7749"/>
    <w:rsid w:val="005F0025"/>
    <w:rsid w:val="005F0602"/>
    <w:rsid w:val="005F0CDC"/>
    <w:rsid w:val="005F1533"/>
    <w:rsid w:val="005F19FB"/>
    <w:rsid w:val="005F3089"/>
    <w:rsid w:val="005F3158"/>
    <w:rsid w:val="005F32B3"/>
    <w:rsid w:val="005F3C2F"/>
    <w:rsid w:val="005F3F52"/>
    <w:rsid w:val="005F4B9A"/>
    <w:rsid w:val="005F4FF6"/>
    <w:rsid w:val="005F5999"/>
    <w:rsid w:val="005F5B57"/>
    <w:rsid w:val="005F631D"/>
    <w:rsid w:val="005F63D6"/>
    <w:rsid w:val="005F6606"/>
    <w:rsid w:val="005F6A71"/>
    <w:rsid w:val="005F7623"/>
    <w:rsid w:val="0060084F"/>
    <w:rsid w:val="00600E23"/>
    <w:rsid w:val="00600FD2"/>
    <w:rsid w:val="00601086"/>
    <w:rsid w:val="006014B8"/>
    <w:rsid w:val="00601AC8"/>
    <w:rsid w:val="00601C76"/>
    <w:rsid w:val="00601F38"/>
    <w:rsid w:val="00602253"/>
    <w:rsid w:val="00602359"/>
    <w:rsid w:val="0060322C"/>
    <w:rsid w:val="0060360C"/>
    <w:rsid w:val="00603614"/>
    <w:rsid w:val="0060364D"/>
    <w:rsid w:val="006045B9"/>
    <w:rsid w:val="00604DB6"/>
    <w:rsid w:val="006053D1"/>
    <w:rsid w:val="006054A9"/>
    <w:rsid w:val="0060590C"/>
    <w:rsid w:val="00605D47"/>
    <w:rsid w:val="0060601F"/>
    <w:rsid w:val="00606799"/>
    <w:rsid w:val="00607894"/>
    <w:rsid w:val="00607EC9"/>
    <w:rsid w:val="00610B03"/>
    <w:rsid w:val="006111AB"/>
    <w:rsid w:val="0061144A"/>
    <w:rsid w:val="00611531"/>
    <w:rsid w:val="00611545"/>
    <w:rsid w:val="00611AB1"/>
    <w:rsid w:val="00611B3C"/>
    <w:rsid w:val="0061240B"/>
    <w:rsid w:val="00613491"/>
    <w:rsid w:val="00613645"/>
    <w:rsid w:val="00613F9C"/>
    <w:rsid w:val="0061466B"/>
    <w:rsid w:val="006151B4"/>
    <w:rsid w:val="00615721"/>
    <w:rsid w:val="00615B77"/>
    <w:rsid w:val="00616193"/>
    <w:rsid w:val="006163FA"/>
    <w:rsid w:val="00616F17"/>
    <w:rsid w:val="00617B2E"/>
    <w:rsid w:val="00617CDB"/>
    <w:rsid w:val="00617E74"/>
    <w:rsid w:val="00620A19"/>
    <w:rsid w:val="00621226"/>
    <w:rsid w:val="006217FC"/>
    <w:rsid w:val="00622563"/>
    <w:rsid w:val="00622964"/>
    <w:rsid w:val="0062303B"/>
    <w:rsid w:val="006230C4"/>
    <w:rsid w:val="0062406E"/>
    <w:rsid w:val="0062407E"/>
    <w:rsid w:val="00624515"/>
    <w:rsid w:val="006245A5"/>
    <w:rsid w:val="006245A9"/>
    <w:rsid w:val="00624B0A"/>
    <w:rsid w:val="0062702C"/>
    <w:rsid w:val="006276A8"/>
    <w:rsid w:val="00627853"/>
    <w:rsid w:val="00627B0A"/>
    <w:rsid w:val="00627D86"/>
    <w:rsid w:val="006307C7"/>
    <w:rsid w:val="00630943"/>
    <w:rsid w:val="00630C30"/>
    <w:rsid w:val="00631D9A"/>
    <w:rsid w:val="006329C4"/>
    <w:rsid w:val="00633149"/>
    <w:rsid w:val="00633887"/>
    <w:rsid w:val="00634E7A"/>
    <w:rsid w:val="006369AF"/>
    <w:rsid w:val="00636B8F"/>
    <w:rsid w:val="006371FD"/>
    <w:rsid w:val="006373B7"/>
    <w:rsid w:val="0063776F"/>
    <w:rsid w:val="00640A0D"/>
    <w:rsid w:val="00640C6C"/>
    <w:rsid w:val="00641204"/>
    <w:rsid w:val="00641DA8"/>
    <w:rsid w:val="006435F9"/>
    <w:rsid w:val="00643CBE"/>
    <w:rsid w:val="00644207"/>
    <w:rsid w:val="006442B6"/>
    <w:rsid w:val="00644E14"/>
    <w:rsid w:val="00645E47"/>
    <w:rsid w:val="00645F92"/>
    <w:rsid w:val="00646625"/>
    <w:rsid w:val="006473B6"/>
    <w:rsid w:val="00647409"/>
    <w:rsid w:val="00647B71"/>
    <w:rsid w:val="00647FF7"/>
    <w:rsid w:val="006509A5"/>
    <w:rsid w:val="00651262"/>
    <w:rsid w:val="006513AF"/>
    <w:rsid w:val="00651762"/>
    <w:rsid w:val="00651870"/>
    <w:rsid w:val="006524B6"/>
    <w:rsid w:val="00652639"/>
    <w:rsid w:val="00652782"/>
    <w:rsid w:val="00652B17"/>
    <w:rsid w:val="006533A6"/>
    <w:rsid w:val="0065462E"/>
    <w:rsid w:val="00654941"/>
    <w:rsid w:val="0065572B"/>
    <w:rsid w:val="00655902"/>
    <w:rsid w:val="006562D9"/>
    <w:rsid w:val="00657B1B"/>
    <w:rsid w:val="00657EDE"/>
    <w:rsid w:val="00660269"/>
    <w:rsid w:val="00660576"/>
    <w:rsid w:val="006607F8"/>
    <w:rsid w:val="006636B3"/>
    <w:rsid w:val="00663D80"/>
    <w:rsid w:val="00664311"/>
    <w:rsid w:val="00664832"/>
    <w:rsid w:val="00664876"/>
    <w:rsid w:val="00666AA1"/>
    <w:rsid w:val="00667775"/>
    <w:rsid w:val="00667973"/>
    <w:rsid w:val="00667A58"/>
    <w:rsid w:val="00667F76"/>
    <w:rsid w:val="006703E5"/>
    <w:rsid w:val="0067068C"/>
    <w:rsid w:val="00670A35"/>
    <w:rsid w:val="00670E8A"/>
    <w:rsid w:val="00671655"/>
    <w:rsid w:val="006717C8"/>
    <w:rsid w:val="00671BE3"/>
    <w:rsid w:val="00671C98"/>
    <w:rsid w:val="00672972"/>
    <w:rsid w:val="00672DEA"/>
    <w:rsid w:val="00673E74"/>
    <w:rsid w:val="00673EAB"/>
    <w:rsid w:val="00674B65"/>
    <w:rsid w:val="00675002"/>
    <w:rsid w:val="00675055"/>
    <w:rsid w:val="0067590C"/>
    <w:rsid w:val="00675E9F"/>
    <w:rsid w:val="00676033"/>
    <w:rsid w:val="006771FA"/>
    <w:rsid w:val="00677347"/>
    <w:rsid w:val="006777E3"/>
    <w:rsid w:val="006803CF"/>
    <w:rsid w:val="00680710"/>
    <w:rsid w:val="006807C3"/>
    <w:rsid w:val="00680DDD"/>
    <w:rsid w:val="00680F2D"/>
    <w:rsid w:val="006818DA"/>
    <w:rsid w:val="00681C87"/>
    <w:rsid w:val="00682342"/>
    <w:rsid w:val="00682689"/>
    <w:rsid w:val="00683559"/>
    <w:rsid w:val="0068486B"/>
    <w:rsid w:val="00684AC9"/>
    <w:rsid w:val="00684D89"/>
    <w:rsid w:val="006859A6"/>
    <w:rsid w:val="00685B76"/>
    <w:rsid w:val="00685E7A"/>
    <w:rsid w:val="00686124"/>
    <w:rsid w:val="006861FB"/>
    <w:rsid w:val="00686BDF"/>
    <w:rsid w:val="00687C51"/>
    <w:rsid w:val="006906ED"/>
    <w:rsid w:val="00690861"/>
    <w:rsid w:val="00690CAA"/>
    <w:rsid w:val="00691010"/>
    <w:rsid w:val="00691A24"/>
    <w:rsid w:val="00691D78"/>
    <w:rsid w:val="00692047"/>
    <w:rsid w:val="0069275E"/>
    <w:rsid w:val="006927AC"/>
    <w:rsid w:val="006929B9"/>
    <w:rsid w:val="00693856"/>
    <w:rsid w:val="00693C95"/>
    <w:rsid w:val="0069473B"/>
    <w:rsid w:val="00695550"/>
    <w:rsid w:val="00695891"/>
    <w:rsid w:val="00696AF0"/>
    <w:rsid w:val="00697272"/>
    <w:rsid w:val="006974C1"/>
    <w:rsid w:val="00697E37"/>
    <w:rsid w:val="006A0BEC"/>
    <w:rsid w:val="006A0DEC"/>
    <w:rsid w:val="006A1307"/>
    <w:rsid w:val="006A136D"/>
    <w:rsid w:val="006A1BAB"/>
    <w:rsid w:val="006A1BCD"/>
    <w:rsid w:val="006A3565"/>
    <w:rsid w:val="006A4164"/>
    <w:rsid w:val="006A42FA"/>
    <w:rsid w:val="006A4D87"/>
    <w:rsid w:val="006A55A4"/>
    <w:rsid w:val="006A5777"/>
    <w:rsid w:val="006A57A2"/>
    <w:rsid w:val="006A59FB"/>
    <w:rsid w:val="006A6EC2"/>
    <w:rsid w:val="006A733D"/>
    <w:rsid w:val="006B00B9"/>
    <w:rsid w:val="006B01BA"/>
    <w:rsid w:val="006B033C"/>
    <w:rsid w:val="006B0A64"/>
    <w:rsid w:val="006B1001"/>
    <w:rsid w:val="006B1225"/>
    <w:rsid w:val="006B1D2F"/>
    <w:rsid w:val="006B1E65"/>
    <w:rsid w:val="006B27F8"/>
    <w:rsid w:val="006B2A00"/>
    <w:rsid w:val="006B31C7"/>
    <w:rsid w:val="006B3262"/>
    <w:rsid w:val="006B3883"/>
    <w:rsid w:val="006B394C"/>
    <w:rsid w:val="006B39EF"/>
    <w:rsid w:val="006B455C"/>
    <w:rsid w:val="006B4B2B"/>
    <w:rsid w:val="006B4D2B"/>
    <w:rsid w:val="006B530A"/>
    <w:rsid w:val="006B5B63"/>
    <w:rsid w:val="006B5BFF"/>
    <w:rsid w:val="006B5FAE"/>
    <w:rsid w:val="006B6164"/>
    <w:rsid w:val="006B61C3"/>
    <w:rsid w:val="006B6A21"/>
    <w:rsid w:val="006B6CA8"/>
    <w:rsid w:val="006B6E17"/>
    <w:rsid w:val="006B78D0"/>
    <w:rsid w:val="006B7955"/>
    <w:rsid w:val="006B7D72"/>
    <w:rsid w:val="006B7DA5"/>
    <w:rsid w:val="006C1215"/>
    <w:rsid w:val="006C1786"/>
    <w:rsid w:val="006C21F1"/>
    <w:rsid w:val="006C2228"/>
    <w:rsid w:val="006C22EC"/>
    <w:rsid w:val="006C23A9"/>
    <w:rsid w:val="006C2623"/>
    <w:rsid w:val="006C2894"/>
    <w:rsid w:val="006C2A12"/>
    <w:rsid w:val="006C2DD3"/>
    <w:rsid w:val="006C327F"/>
    <w:rsid w:val="006C3540"/>
    <w:rsid w:val="006C423A"/>
    <w:rsid w:val="006C45E2"/>
    <w:rsid w:val="006C4811"/>
    <w:rsid w:val="006C4AF4"/>
    <w:rsid w:val="006C4CBE"/>
    <w:rsid w:val="006C51A2"/>
    <w:rsid w:val="006C6E5B"/>
    <w:rsid w:val="006C7F29"/>
    <w:rsid w:val="006D02A2"/>
    <w:rsid w:val="006D046A"/>
    <w:rsid w:val="006D07FC"/>
    <w:rsid w:val="006D13CB"/>
    <w:rsid w:val="006D1778"/>
    <w:rsid w:val="006D1990"/>
    <w:rsid w:val="006D253F"/>
    <w:rsid w:val="006D2AF8"/>
    <w:rsid w:val="006D2BE6"/>
    <w:rsid w:val="006D3D0F"/>
    <w:rsid w:val="006D54CE"/>
    <w:rsid w:val="006D5632"/>
    <w:rsid w:val="006D5896"/>
    <w:rsid w:val="006D5A84"/>
    <w:rsid w:val="006D5B1B"/>
    <w:rsid w:val="006D6C83"/>
    <w:rsid w:val="006D7012"/>
    <w:rsid w:val="006E00D6"/>
    <w:rsid w:val="006E04AC"/>
    <w:rsid w:val="006E08C2"/>
    <w:rsid w:val="006E0AF5"/>
    <w:rsid w:val="006E0B28"/>
    <w:rsid w:val="006E0CB3"/>
    <w:rsid w:val="006E1030"/>
    <w:rsid w:val="006E1F59"/>
    <w:rsid w:val="006E292F"/>
    <w:rsid w:val="006E2ACB"/>
    <w:rsid w:val="006E2ED9"/>
    <w:rsid w:val="006E3123"/>
    <w:rsid w:val="006E3B69"/>
    <w:rsid w:val="006E3E8C"/>
    <w:rsid w:val="006E3F03"/>
    <w:rsid w:val="006E4146"/>
    <w:rsid w:val="006E4E46"/>
    <w:rsid w:val="006E5001"/>
    <w:rsid w:val="006E564D"/>
    <w:rsid w:val="006E5F70"/>
    <w:rsid w:val="006E6369"/>
    <w:rsid w:val="006E653F"/>
    <w:rsid w:val="006E6820"/>
    <w:rsid w:val="006E6951"/>
    <w:rsid w:val="006E784A"/>
    <w:rsid w:val="006E78A1"/>
    <w:rsid w:val="006E7C07"/>
    <w:rsid w:val="006F00FD"/>
    <w:rsid w:val="006F0166"/>
    <w:rsid w:val="006F0F06"/>
    <w:rsid w:val="006F2C65"/>
    <w:rsid w:val="006F3B35"/>
    <w:rsid w:val="006F3D52"/>
    <w:rsid w:val="006F4207"/>
    <w:rsid w:val="006F4D3D"/>
    <w:rsid w:val="006F5302"/>
    <w:rsid w:val="006F56C4"/>
    <w:rsid w:val="006F57D2"/>
    <w:rsid w:val="006F5938"/>
    <w:rsid w:val="006F6654"/>
    <w:rsid w:val="006F67BD"/>
    <w:rsid w:val="006F780C"/>
    <w:rsid w:val="00700229"/>
    <w:rsid w:val="00700F63"/>
    <w:rsid w:val="00702E14"/>
    <w:rsid w:val="0070316B"/>
    <w:rsid w:val="00703560"/>
    <w:rsid w:val="00704C95"/>
    <w:rsid w:val="00705D7B"/>
    <w:rsid w:val="00705DF7"/>
    <w:rsid w:val="00707892"/>
    <w:rsid w:val="007078E9"/>
    <w:rsid w:val="00707AC7"/>
    <w:rsid w:val="00707B07"/>
    <w:rsid w:val="00707EF1"/>
    <w:rsid w:val="0071031B"/>
    <w:rsid w:val="00710B7E"/>
    <w:rsid w:val="00710BF9"/>
    <w:rsid w:val="00711FA9"/>
    <w:rsid w:val="0071365D"/>
    <w:rsid w:val="00713BB5"/>
    <w:rsid w:val="00713EFB"/>
    <w:rsid w:val="0071448C"/>
    <w:rsid w:val="00715C0D"/>
    <w:rsid w:val="00716405"/>
    <w:rsid w:val="00716418"/>
    <w:rsid w:val="007169A5"/>
    <w:rsid w:val="00717082"/>
    <w:rsid w:val="00717DCC"/>
    <w:rsid w:val="007206F0"/>
    <w:rsid w:val="00720A51"/>
    <w:rsid w:val="00720B4B"/>
    <w:rsid w:val="007216D6"/>
    <w:rsid w:val="00721AEC"/>
    <w:rsid w:val="007222DA"/>
    <w:rsid w:val="007226B9"/>
    <w:rsid w:val="00722F3F"/>
    <w:rsid w:val="0072304D"/>
    <w:rsid w:val="00723625"/>
    <w:rsid w:val="007237C3"/>
    <w:rsid w:val="00723911"/>
    <w:rsid w:val="00723A5B"/>
    <w:rsid w:val="00723E1B"/>
    <w:rsid w:val="007248B3"/>
    <w:rsid w:val="0072509E"/>
    <w:rsid w:val="00725283"/>
    <w:rsid w:val="007255E5"/>
    <w:rsid w:val="00725858"/>
    <w:rsid w:val="00725EC8"/>
    <w:rsid w:val="00726753"/>
    <w:rsid w:val="00726B5A"/>
    <w:rsid w:val="00727014"/>
    <w:rsid w:val="00730611"/>
    <w:rsid w:val="00730FE4"/>
    <w:rsid w:val="007311A1"/>
    <w:rsid w:val="007325D6"/>
    <w:rsid w:val="00732975"/>
    <w:rsid w:val="007330F8"/>
    <w:rsid w:val="0073329C"/>
    <w:rsid w:val="0073363B"/>
    <w:rsid w:val="007346F3"/>
    <w:rsid w:val="00734CA0"/>
    <w:rsid w:val="00734E3F"/>
    <w:rsid w:val="00734EF4"/>
    <w:rsid w:val="00735180"/>
    <w:rsid w:val="00735498"/>
    <w:rsid w:val="00735A7C"/>
    <w:rsid w:val="00736204"/>
    <w:rsid w:val="00737078"/>
    <w:rsid w:val="007372B7"/>
    <w:rsid w:val="00737944"/>
    <w:rsid w:val="00740B7A"/>
    <w:rsid w:val="00740D29"/>
    <w:rsid w:val="00740F87"/>
    <w:rsid w:val="0074160C"/>
    <w:rsid w:val="00741772"/>
    <w:rsid w:val="007420BD"/>
    <w:rsid w:val="00742165"/>
    <w:rsid w:val="007429E9"/>
    <w:rsid w:val="00743883"/>
    <w:rsid w:val="00743BDB"/>
    <w:rsid w:val="00744277"/>
    <w:rsid w:val="00744533"/>
    <w:rsid w:val="00744826"/>
    <w:rsid w:val="00744C19"/>
    <w:rsid w:val="00744CD7"/>
    <w:rsid w:val="00745CFA"/>
    <w:rsid w:val="007470DE"/>
    <w:rsid w:val="00747211"/>
    <w:rsid w:val="0074774A"/>
    <w:rsid w:val="0074774F"/>
    <w:rsid w:val="00747902"/>
    <w:rsid w:val="00750AB1"/>
    <w:rsid w:val="00750E14"/>
    <w:rsid w:val="00751682"/>
    <w:rsid w:val="0075303A"/>
    <w:rsid w:val="007536B9"/>
    <w:rsid w:val="00753A18"/>
    <w:rsid w:val="00753E2E"/>
    <w:rsid w:val="00754527"/>
    <w:rsid w:val="0075476D"/>
    <w:rsid w:val="0075506B"/>
    <w:rsid w:val="00755344"/>
    <w:rsid w:val="007554DD"/>
    <w:rsid w:val="00755523"/>
    <w:rsid w:val="00755973"/>
    <w:rsid w:val="00756E3C"/>
    <w:rsid w:val="0075794E"/>
    <w:rsid w:val="00757B70"/>
    <w:rsid w:val="00757E5F"/>
    <w:rsid w:val="00760FC0"/>
    <w:rsid w:val="007624D9"/>
    <w:rsid w:val="00762EEB"/>
    <w:rsid w:val="007630B1"/>
    <w:rsid w:val="00763282"/>
    <w:rsid w:val="00763309"/>
    <w:rsid w:val="00763352"/>
    <w:rsid w:val="007636B2"/>
    <w:rsid w:val="00763E33"/>
    <w:rsid w:val="007654B6"/>
    <w:rsid w:val="00765D52"/>
    <w:rsid w:val="00767E8C"/>
    <w:rsid w:val="00770FCB"/>
    <w:rsid w:val="00771626"/>
    <w:rsid w:val="00772137"/>
    <w:rsid w:val="00773F2C"/>
    <w:rsid w:val="00774580"/>
    <w:rsid w:val="00775234"/>
    <w:rsid w:val="007752E9"/>
    <w:rsid w:val="007755EB"/>
    <w:rsid w:val="007757BA"/>
    <w:rsid w:val="00775A11"/>
    <w:rsid w:val="00775BD3"/>
    <w:rsid w:val="00776793"/>
    <w:rsid w:val="00776C92"/>
    <w:rsid w:val="00776DD2"/>
    <w:rsid w:val="00776E78"/>
    <w:rsid w:val="00777132"/>
    <w:rsid w:val="00777371"/>
    <w:rsid w:val="00777489"/>
    <w:rsid w:val="00777625"/>
    <w:rsid w:val="00777D3C"/>
    <w:rsid w:val="00780B51"/>
    <w:rsid w:val="00781A23"/>
    <w:rsid w:val="00781B39"/>
    <w:rsid w:val="00781BB6"/>
    <w:rsid w:val="00782344"/>
    <w:rsid w:val="00782476"/>
    <w:rsid w:val="00782680"/>
    <w:rsid w:val="0078399E"/>
    <w:rsid w:val="00784807"/>
    <w:rsid w:val="00784862"/>
    <w:rsid w:val="00784E2C"/>
    <w:rsid w:val="00784F1B"/>
    <w:rsid w:val="007853F5"/>
    <w:rsid w:val="007862D9"/>
    <w:rsid w:val="0078660A"/>
    <w:rsid w:val="007866BE"/>
    <w:rsid w:val="00786EA2"/>
    <w:rsid w:val="00787198"/>
    <w:rsid w:val="007871A7"/>
    <w:rsid w:val="00787873"/>
    <w:rsid w:val="00787EE1"/>
    <w:rsid w:val="007914CC"/>
    <w:rsid w:val="0079159A"/>
    <w:rsid w:val="00791777"/>
    <w:rsid w:val="00791E71"/>
    <w:rsid w:val="00792162"/>
    <w:rsid w:val="00792516"/>
    <w:rsid w:val="007926F3"/>
    <w:rsid w:val="007937CA"/>
    <w:rsid w:val="00793C68"/>
    <w:rsid w:val="00793C7D"/>
    <w:rsid w:val="00793CD1"/>
    <w:rsid w:val="00794C5D"/>
    <w:rsid w:val="007950E0"/>
    <w:rsid w:val="0079577F"/>
    <w:rsid w:val="00795F40"/>
    <w:rsid w:val="007960CF"/>
    <w:rsid w:val="007962B8"/>
    <w:rsid w:val="007969FF"/>
    <w:rsid w:val="00796B6A"/>
    <w:rsid w:val="00796B9F"/>
    <w:rsid w:val="0079714C"/>
    <w:rsid w:val="007971BB"/>
    <w:rsid w:val="007979A8"/>
    <w:rsid w:val="00797D00"/>
    <w:rsid w:val="007A0115"/>
    <w:rsid w:val="007A07F0"/>
    <w:rsid w:val="007A099C"/>
    <w:rsid w:val="007A09AF"/>
    <w:rsid w:val="007A0B4D"/>
    <w:rsid w:val="007A1368"/>
    <w:rsid w:val="007A19EE"/>
    <w:rsid w:val="007A1A08"/>
    <w:rsid w:val="007A1D78"/>
    <w:rsid w:val="007A1E4F"/>
    <w:rsid w:val="007A1FC8"/>
    <w:rsid w:val="007A221B"/>
    <w:rsid w:val="007A2A8E"/>
    <w:rsid w:val="007A2CA1"/>
    <w:rsid w:val="007A3503"/>
    <w:rsid w:val="007A38D6"/>
    <w:rsid w:val="007A3A28"/>
    <w:rsid w:val="007A3C6C"/>
    <w:rsid w:val="007A40B0"/>
    <w:rsid w:val="007A428E"/>
    <w:rsid w:val="007A4B64"/>
    <w:rsid w:val="007A4D0F"/>
    <w:rsid w:val="007A51A1"/>
    <w:rsid w:val="007A5B35"/>
    <w:rsid w:val="007A6540"/>
    <w:rsid w:val="007A66AF"/>
    <w:rsid w:val="007A6753"/>
    <w:rsid w:val="007A7882"/>
    <w:rsid w:val="007A7A3A"/>
    <w:rsid w:val="007A7ED6"/>
    <w:rsid w:val="007A7EE6"/>
    <w:rsid w:val="007B0473"/>
    <w:rsid w:val="007B098D"/>
    <w:rsid w:val="007B0F2F"/>
    <w:rsid w:val="007B1F87"/>
    <w:rsid w:val="007B21BA"/>
    <w:rsid w:val="007B22FD"/>
    <w:rsid w:val="007B2596"/>
    <w:rsid w:val="007B319C"/>
    <w:rsid w:val="007B36CB"/>
    <w:rsid w:val="007B3E0F"/>
    <w:rsid w:val="007B52D1"/>
    <w:rsid w:val="007B6DF0"/>
    <w:rsid w:val="007B74B2"/>
    <w:rsid w:val="007B7F16"/>
    <w:rsid w:val="007C0900"/>
    <w:rsid w:val="007C0DEC"/>
    <w:rsid w:val="007C0E08"/>
    <w:rsid w:val="007C0E2C"/>
    <w:rsid w:val="007C10DB"/>
    <w:rsid w:val="007C159C"/>
    <w:rsid w:val="007C19A2"/>
    <w:rsid w:val="007C253A"/>
    <w:rsid w:val="007C29AD"/>
    <w:rsid w:val="007C2A27"/>
    <w:rsid w:val="007C2D6A"/>
    <w:rsid w:val="007C3371"/>
    <w:rsid w:val="007C3565"/>
    <w:rsid w:val="007C381D"/>
    <w:rsid w:val="007C4154"/>
    <w:rsid w:val="007C665C"/>
    <w:rsid w:val="007C6B3C"/>
    <w:rsid w:val="007C76D6"/>
    <w:rsid w:val="007C7744"/>
    <w:rsid w:val="007C7B22"/>
    <w:rsid w:val="007C7BDE"/>
    <w:rsid w:val="007C7E7C"/>
    <w:rsid w:val="007D00EE"/>
    <w:rsid w:val="007D0301"/>
    <w:rsid w:val="007D0A06"/>
    <w:rsid w:val="007D0C0C"/>
    <w:rsid w:val="007D0E2E"/>
    <w:rsid w:val="007D1507"/>
    <w:rsid w:val="007D1555"/>
    <w:rsid w:val="007D19A0"/>
    <w:rsid w:val="007D1BC4"/>
    <w:rsid w:val="007D1BE8"/>
    <w:rsid w:val="007D1C42"/>
    <w:rsid w:val="007D202F"/>
    <w:rsid w:val="007D27BB"/>
    <w:rsid w:val="007D2870"/>
    <w:rsid w:val="007D28F7"/>
    <w:rsid w:val="007D32AC"/>
    <w:rsid w:val="007D34E3"/>
    <w:rsid w:val="007D3924"/>
    <w:rsid w:val="007D3A33"/>
    <w:rsid w:val="007D474B"/>
    <w:rsid w:val="007D478C"/>
    <w:rsid w:val="007D56B5"/>
    <w:rsid w:val="007D6458"/>
    <w:rsid w:val="007D65E9"/>
    <w:rsid w:val="007D6FB4"/>
    <w:rsid w:val="007D711F"/>
    <w:rsid w:val="007D7500"/>
    <w:rsid w:val="007D7755"/>
    <w:rsid w:val="007D7ADC"/>
    <w:rsid w:val="007E004A"/>
    <w:rsid w:val="007E05D0"/>
    <w:rsid w:val="007E08C9"/>
    <w:rsid w:val="007E1123"/>
    <w:rsid w:val="007E1226"/>
    <w:rsid w:val="007E134B"/>
    <w:rsid w:val="007E1407"/>
    <w:rsid w:val="007E19B2"/>
    <w:rsid w:val="007E1EE6"/>
    <w:rsid w:val="007E1F11"/>
    <w:rsid w:val="007E1F9F"/>
    <w:rsid w:val="007E20A1"/>
    <w:rsid w:val="007E2770"/>
    <w:rsid w:val="007E2C18"/>
    <w:rsid w:val="007E328C"/>
    <w:rsid w:val="007E3742"/>
    <w:rsid w:val="007E39CF"/>
    <w:rsid w:val="007E43F5"/>
    <w:rsid w:val="007E4C0D"/>
    <w:rsid w:val="007E4F4B"/>
    <w:rsid w:val="007E4F74"/>
    <w:rsid w:val="007E5ABE"/>
    <w:rsid w:val="007E5E2C"/>
    <w:rsid w:val="007E6486"/>
    <w:rsid w:val="007E6A87"/>
    <w:rsid w:val="007E709D"/>
    <w:rsid w:val="007E7267"/>
    <w:rsid w:val="007E72C0"/>
    <w:rsid w:val="007E79B3"/>
    <w:rsid w:val="007F0B80"/>
    <w:rsid w:val="007F13F9"/>
    <w:rsid w:val="007F1B39"/>
    <w:rsid w:val="007F1E7B"/>
    <w:rsid w:val="007F23B8"/>
    <w:rsid w:val="007F27EA"/>
    <w:rsid w:val="007F3262"/>
    <w:rsid w:val="007F36D5"/>
    <w:rsid w:val="007F42CF"/>
    <w:rsid w:val="007F4322"/>
    <w:rsid w:val="007F4C18"/>
    <w:rsid w:val="007F547A"/>
    <w:rsid w:val="007F57BF"/>
    <w:rsid w:val="007F5921"/>
    <w:rsid w:val="007F6347"/>
    <w:rsid w:val="007F7FFD"/>
    <w:rsid w:val="008006CA"/>
    <w:rsid w:val="00800AD4"/>
    <w:rsid w:val="00800B48"/>
    <w:rsid w:val="00801208"/>
    <w:rsid w:val="00801C13"/>
    <w:rsid w:val="00802531"/>
    <w:rsid w:val="008025D2"/>
    <w:rsid w:val="008028CE"/>
    <w:rsid w:val="00802A91"/>
    <w:rsid w:val="00803329"/>
    <w:rsid w:val="00803FF1"/>
    <w:rsid w:val="00804198"/>
    <w:rsid w:val="008041C1"/>
    <w:rsid w:val="008053EF"/>
    <w:rsid w:val="00805639"/>
    <w:rsid w:val="00805849"/>
    <w:rsid w:val="00805A6C"/>
    <w:rsid w:val="00805CCA"/>
    <w:rsid w:val="00805CEE"/>
    <w:rsid w:val="00806347"/>
    <w:rsid w:val="008067F3"/>
    <w:rsid w:val="00806EE7"/>
    <w:rsid w:val="00807028"/>
    <w:rsid w:val="00807EF9"/>
    <w:rsid w:val="0081013A"/>
    <w:rsid w:val="00810682"/>
    <w:rsid w:val="00810C54"/>
    <w:rsid w:val="00810ED5"/>
    <w:rsid w:val="008110C8"/>
    <w:rsid w:val="00811F20"/>
    <w:rsid w:val="008122DD"/>
    <w:rsid w:val="008128CF"/>
    <w:rsid w:val="00812A67"/>
    <w:rsid w:val="00812C7C"/>
    <w:rsid w:val="00812DDA"/>
    <w:rsid w:val="008131C7"/>
    <w:rsid w:val="00813492"/>
    <w:rsid w:val="008143F0"/>
    <w:rsid w:val="0081463B"/>
    <w:rsid w:val="00814913"/>
    <w:rsid w:val="00815145"/>
    <w:rsid w:val="008151EA"/>
    <w:rsid w:val="00815DA1"/>
    <w:rsid w:val="0081619F"/>
    <w:rsid w:val="008165C3"/>
    <w:rsid w:val="00816688"/>
    <w:rsid w:val="00816925"/>
    <w:rsid w:val="00816A89"/>
    <w:rsid w:val="00817970"/>
    <w:rsid w:val="00820515"/>
    <w:rsid w:val="008207B9"/>
    <w:rsid w:val="00820840"/>
    <w:rsid w:val="008209B9"/>
    <w:rsid w:val="0082126E"/>
    <w:rsid w:val="00821E7F"/>
    <w:rsid w:val="00822120"/>
    <w:rsid w:val="008225EE"/>
    <w:rsid w:val="00822857"/>
    <w:rsid w:val="00822964"/>
    <w:rsid w:val="00822B90"/>
    <w:rsid w:val="00822DFE"/>
    <w:rsid w:val="00822F5B"/>
    <w:rsid w:val="008238CB"/>
    <w:rsid w:val="00823DAA"/>
    <w:rsid w:val="0082411B"/>
    <w:rsid w:val="00824434"/>
    <w:rsid w:val="00824517"/>
    <w:rsid w:val="00824BE1"/>
    <w:rsid w:val="008250EE"/>
    <w:rsid w:val="00825227"/>
    <w:rsid w:val="008255BD"/>
    <w:rsid w:val="0082613B"/>
    <w:rsid w:val="0082760F"/>
    <w:rsid w:val="00827A85"/>
    <w:rsid w:val="0083002A"/>
    <w:rsid w:val="008304E9"/>
    <w:rsid w:val="00830C2C"/>
    <w:rsid w:val="00830D25"/>
    <w:rsid w:val="00831725"/>
    <w:rsid w:val="008317A9"/>
    <w:rsid w:val="0083195F"/>
    <w:rsid w:val="00831A7E"/>
    <w:rsid w:val="00831FAC"/>
    <w:rsid w:val="00832187"/>
    <w:rsid w:val="0083227C"/>
    <w:rsid w:val="00832307"/>
    <w:rsid w:val="008324A3"/>
    <w:rsid w:val="008324FF"/>
    <w:rsid w:val="00832DF9"/>
    <w:rsid w:val="00832ECE"/>
    <w:rsid w:val="00833C0A"/>
    <w:rsid w:val="008340E6"/>
    <w:rsid w:val="008344DC"/>
    <w:rsid w:val="008344E2"/>
    <w:rsid w:val="0083463C"/>
    <w:rsid w:val="00836706"/>
    <w:rsid w:val="00836FD5"/>
    <w:rsid w:val="00837238"/>
    <w:rsid w:val="00837387"/>
    <w:rsid w:val="0083743F"/>
    <w:rsid w:val="00837B4E"/>
    <w:rsid w:val="00840850"/>
    <w:rsid w:val="00840CAD"/>
    <w:rsid w:val="00841B00"/>
    <w:rsid w:val="008421F1"/>
    <w:rsid w:val="0084226F"/>
    <w:rsid w:val="008422AC"/>
    <w:rsid w:val="0084242C"/>
    <w:rsid w:val="00842483"/>
    <w:rsid w:val="00842521"/>
    <w:rsid w:val="00842584"/>
    <w:rsid w:val="00843559"/>
    <w:rsid w:val="00843DF3"/>
    <w:rsid w:val="00844072"/>
    <w:rsid w:val="008442E3"/>
    <w:rsid w:val="00844925"/>
    <w:rsid w:val="00844A7A"/>
    <w:rsid w:val="0084514D"/>
    <w:rsid w:val="0084574C"/>
    <w:rsid w:val="00845873"/>
    <w:rsid w:val="00845910"/>
    <w:rsid w:val="008459DB"/>
    <w:rsid w:val="00845F5A"/>
    <w:rsid w:val="00846500"/>
    <w:rsid w:val="00846C58"/>
    <w:rsid w:val="00846FAE"/>
    <w:rsid w:val="00850261"/>
    <w:rsid w:val="008518D5"/>
    <w:rsid w:val="00851E90"/>
    <w:rsid w:val="008521E5"/>
    <w:rsid w:val="00852765"/>
    <w:rsid w:val="008527EB"/>
    <w:rsid w:val="008529B8"/>
    <w:rsid w:val="008547DB"/>
    <w:rsid w:val="00854E74"/>
    <w:rsid w:val="0085566F"/>
    <w:rsid w:val="00855979"/>
    <w:rsid w:val="00855E5D"/>
    <w:rsid w:val="00855E71"/>
    <w:rsid w:val="0085647B"/>
    <w:rsid w:val="008567E9"/>
    <w:rsid w:val="0085691D"/>
    <w:rsid w:val="00856963"/>
    <w:rsid w:val="00856D05"/>
    <w:rsid w:val="00857629"/>
    <w:rsid w:val="00857941"/>
    <w:rsid w:val="0086022C"/>
    <w:rsid w:val="0086034B"/>
    <w:rsid w:val="00860D9D"/>
    <w:rsid w:val="00860DAD"/>
    <w:rsid w:val="00860F4F"/>
    <w:rsid w:val="008614C4"/>
    <w:rsid w:val="008617AF"/>
    <w:rsid w:val="00861E39"/>
    <w:rsid w:val="008622A0"/>
    <w:rsid w:val="008624FD"/>
    <w:rsid w:val="00862641"/>
    <w:rsid w:val="008627E4"/>
    <w:rsid w:val="00862856"/>
    <w:rsid w:val="00862868"/>
    <w:rsid w:val="00862BCF"/>
    <w:rsid w:val="00863D61"/>
    <w:rsid w:val="00863EAB"/>
    <w:rsid w:val="00864537"/>
    <w:rsid w:val="00864940"/>
    <w:rsid w:val="00864F90"/>
    <w:rsid w:val="00865BA5"/>
    <w:rsid w:val="00865BD9"/>
    <w:rsid w:val="0086613E"/>
    <w:rsid w:val="00866639"/>
    <w:rsid w:val="00867AED"/>
    <w:rsid w:val="00867C94"/>
    <w:rsid w:val="00867E1D"/>
    <w:rsid w:val="00870476"/>
    <w:rsid w:val="008705CC"/>
    <w:rsid w:val="00870DD4"/>
    <w:rsid w:val="008714C9"/>
    <w:rsid w:val="00871589"/>
    <w:rsid w:val="008715E7"/>
    <w:rsid w:val="00871B33"/>
    <w:rsid w:val="00871F43"/>
    <w:rsid w:val="008723B7"/>
    <w:rsid w:val="00872D7E"/>
    <w:rsid w:val="00872EAE"/>
    <w:rsid w:val="00872F9D"/>
    <w:rsid w:val="0087350F"/>
    <w:rsid w:val="0087377B"/>
    <w:rsid w:val="008743DB"/>
    <w:rsid w:val="00874955"/>
    <w:rsid w:val="00874C44"/>
    <w:rsid w:val="008751DF"/>
    <w:rsid w:val="0087552B"/>
    <w:rsid w:val="00876681"/>
    <w:rsid w:val="00876C90"/>
    <w:rsid w:val="00876F89"/>
    <w:rsid w:val="008770CB"/>
    <w:rsid w:val="00877CF6"/>
    <w:rsid w:val="008807C6"/>
    <w:rsid w:val="0088089B"/>
    <w:rsid w:val="008808D8"/>
    <w:rsid w:val="00881309"/>
    <w:rsid w:val="00881626"/>
    <w:rsid w:val="00882D5F"/>
    <w:rsid w:val="00882E56"/>
    <w:rsid w:val="00884476"/>
    <w:rsid w:val="00884499"/>
    <w:rsid w:val="00884A6A"/>
    <w:rsid w:val="00885083"/>
    <w:rsid w:val="00885E5D"/>
    <w:rsid w:val="00886D3D"/>
    <w:rsid w:val="00887034"/>
    <w:rsid w:val="008871B6"/>
    <w:rsid w:val="008901BC"/>
    <w:rsid w:val="008901E4"/>
    <w:rsid w:val="008907AE"/>
    <w:rsid w:val="008908AB"/>
    <w:rsid w:val="0089147B"/>
    <w:rsid w:val="00891943"/>
    <w:rsid w:val="008926B2"/>
    <w:rsid w:val="0089394B"/>
    <w:rsid w:val="008946BB"/>
    <w:rsid w:val="00894AD0"/>
    <w:rsid w:val="00894CE6"/>
    <w:rsid w:val="00894E38"/>
    <w:rsid w:val="0089646D"/>
    <w:rsid w:val="008964C6"/>
    <w:rsid w:val="00896716"/>
    <w:rsid w:val="00897014"/>
    <w:rsid w:val="0089728C"/>
    <w:rsid w:val="008975B5"/>
    <w:rsid w:val="00897670"/>
    <w:rsid w:val="008977BB"/>
    <w:rsid w:val="00897801"/>
    <w:rsid w:val="00897803"/>
    <w:rsid w:val="008979A2"/>
    <w:rsid w:val="008A043C"/>
    <w:rsid w:val="008A04AF"/>
    <w:rsid w:val="008A06BE"/>
    <w:rsid w:val="008A0D13"/>
    <w:rsid w:val="008A118C"/>
    <w:rsid w:val="008A145E"/>
    <w:rsid w:val="008A1AD6"/>
    <w:rsid w:val="008A1EA5"/>
    <w:rsid w:val="008A2022"/>
    <w:rsid w:val="008A2DC7"/>
    <w:rsid w:val="008A3261"/>
    <w:rsid w:val="008A32FD"/>
    <w:rsid w:val="008A349C"/>
    <w:rsid w:val="008A38F8"/>
    <w:rsid w:val="008A3BEA"/>
    <w:rsid w:val="008A4133"/>
    <w:rsid w:val="008A4C9D"/>
    <w:rsid w:val="008A62A0"/>
    <w:rsid w:val="008A63CD"/>
    <w:rsid w:val="008A65B2"/>
    <w:rsid w:val="008A6D82"/>
    <w:rsid w:val="008A6E66"/>
    <w:rsid w:val="008A6E9C"/>
    <w:rsid w:val="008B00B9"/>
    <w:rsid w:val="008B017E"/>
    <w:rsid w:val="008B068C"/>
    <w:rsid w:val="008B0A43"/>
    <w:rsid w:val="008B0BE8"/>
    <w:rsid w:val="008B0F0C"/>
    <w:rsid w:val="008B1D49"/>
    <w:rsid w:val="008B1F73"/>
    <w:rsid w:val="008B289C"/>
    <w:rsid w:val="008B315D"/>
    <w:rsid w:val="008B34D0"/>
    <w:rsid w:val="008B3881"/>
    <w:rsid w:val="008B3C18"/>
    <w:rsid w:val="008B5AE5"/>
    <w:rsid w:val="008B5C94"/>
    <w:rsid w:val="008B6654"/>
    <w:rsid w:val="008B70BA"/>
    <w:rsid w:val="008B738B"/>
    <w:rsid w:val="008B760D"/>
    <w:rsid w:val="008B76FC"/>
    <w:rsid w:val="008B7EB0"/>
    <w:rsid w:val="008C03A0"/>
    <w:rsid w:val="008C04FA"/>
    <w:rsid w:val="008C05AF"/>
    <w:rsid w:val="008C0DE7"/>
    <w:rsid w:val="008C0F0A"/>
    <w:rsid w:val="008C106E"/>
    <w:rsid w:val="008C1967"/>
    <w:rsid w:val="008C2425"/>
    <w:rsid w:val="008C2991"/>
    <w:rsid w:val="008C331F"/>
    <w:rsid w:val="008C3A6F"/>
    <w:rsid w:val="008C40AD"/>
    <w:rsid w:val="008C50DF"/>
    <w:rsid w:val="008C52EC"/>
    <w:rsid w:val="008C608A"/>
    <w:rsid w:val="008C61C3"/>
    <w:rsid w:val="008C65B2"/>
    <w:rsid w:val="008C67A7"/>
    <w:rsid w:val="008C6AE2"/>
    <w:rsid w:val="008C6D71"/>
    <w:rsid w:val="008C6EF5"/>
    <w:rsid w:val="008C6F13"/>
    <w:rsid w:val="008C764E"/>
    <w:rsid w:val="008C7816"/>
    <w:rsid w:val="008D0DA5"/>
    <w:rsid w:val="008D1F10"/>
    <w:rsid w:val="008D251D"/>
    <w:rsid w:val="008D2579"/>
    <w:rsid w:val="008D2A61"/>
    <w:rsid w:val="008D2AF8"/>
    <w:rsid w:val="008D2C50"/>
    <w:rsid w:val="008D34CA"/>
    <w:rsid w:val="008D366E"/>
    <w:rsid w:val="008D37DB"/>
    <w:rsid w:val="008D3CB2"/>
    <w:rsid w:val="008D407E"/>
    <w:rsid w:val="008D48AC"/>
    <w:rsid w:val="008D4CA7"/>
    <w:rsid w:val="008D4D68"/>
    <w:rsid w:val="008D4E94"/>
    <w:rsid w:val="008D5060"/>
    <w:rsid w:val="008D5364"/>
    <w:rsid w:val="008D54E4"/>
    <w:rsid w:val="008D6CF9"/>
    <w:rsid w:val="008D797A"/>
    <w:rsid w:val="008E0117"/>
    <w:rsid w:val="008E06A3"/>
    <w:rsid w:val="008E06F3"/>
    <w:rsid w:val="008E0946"/>
    <w:rsid w:val="008E0D68"/>
    <w:rsid w:val="008E0D84"/>
    <w:rsid w:val="008E1363"/>
    <w:rsid w:val="008E1AD6"/>
    <w:rsid w:val="008E1F75"/>
    <w:rsid w:val="008E1F77"/>
    <w:rsid w:val="008E1FAF"/>
    <w:rsid w:val="008E2296"/>
    <w:rsid w:val="008E2561"/>
    <w:rsid w:val="008E34AB"/>
    <w:rsid w:val="008E359F"/>
    <w:rsid w:val="008E3F89"/>
    <w:rsid w:val="008E433B"/>
    <w:rsid w:val="008E4D63"/>
    <w:rsid w:val="008E52F7"/>
    <w:rsid w:val="008E57BB"/>
    <w:rsid w:val="008E5E67"/>
    <w:rsid w:val="008E5F9C"/>
    <w:rsid w:val="008E62E7"/>
    <w:rsid w:val="008E65C9"/>
    <w:rsid w:val="008E6617"/>
    <w:rsid w:val="008E7300"/>
    <w:rsid w:val="008E7D0F"/>
    <w:rsid w:val="008F0C24"/>
    <w:rsid w:val="008F1496"/>
    <w:rsid w:val="008F19B2"/>
    <w:rsid w:val="008F2E09"/>
    <w:rsid w:val="008F2E2F"/>
    <w:rsid w:val="008F388B"/>
    <w:rsid w:val="008F3A1B"/>
    <w:rsid w:val="008F3A67"/>
    <w:rsid w:val="008F3F26"/>
    <w:rsid w:val="008F4050"/>
    <w:rsid w:val="008F40CB"/>
    <w:rsid w:val="008F430A"/>
    <w:rsid w:val="008F4902"/>
    <w:rsid w:val="008F4D6A"/>
    <w:rsid w:val="008F4E39"/>
    <w:rsid w:val="008F6486"/>
    <w:rsid w:val="008F6B23"/>
    <w:rsid w:val="008F6BA1"/>
    <w:rsid w:val="008F7132"/>
    <w:rsid w:val="008F7674"/>
    <w:rsid w:val="00900259"/>
    <w:rsid w:val="00900925"/>
    <w:rsid w:val="00901220"/>
    <w:rsid w:val="009015D0"/>
    <w:rsid w:val="009025B5"/>
    <w:rsid w:val="00902974"/>
    <w:rsid w:val="00902CE5"/>
    <w:rsid w:val="009031A5"/>
    <w:rsid w:val="009036FE"/>
    <w:rsid w:val="00903CC2"/>
    <w:rsid w:val="00904536"/>
    <w:rsid w:val="00904631"/>
    <w:rsid w:val="00904803"/>
    <w:rsid w:val="00904A62"/>
    <w:rsid w:val="00904B98"/>
    <w:rsid w:val="00905C2C"/>
    <w:rsid w:val="00905CCA"/>
    <w:rsid w:val="00906349"/>
    <w:rsid w:val="00906636"/>
    <w:rsid w:val="009072F5"/>
    <w:rsid w:val="00907828"/>
    <w:rsid w:val="00907910"/>
    <w:rsid w:val="00907C4A"/>
    <w:rsid w:val="00910731"/>
    <w:rsid w:val="00911564"/>
    <w:rsid w:val="00911F81"/>
    <w:rsid w:val="00912002"/>
    <w:rsid w:val="009120F0"/>
    <w:rsid w:val="009126D0"/>
    <w:rsid w:val="00914F06"/>
    <w:rsid w:val="00915668"/>
    <w:rsid w:val="0091643A"/>
    <w:rsid w:val="00916AB0"/>
    <w:rsid w:val="00916C18"/>
    <w:rsid w:val="00917133"/>
    <w:rsid w:val="00917FF3"/>
    <w:rsid w:val="009211A3"/>
    <w:rsid w:val="009213D6"/>
    <w:rsid w:val="009214E2"/>
    <w:rsid w:val="00921672"/>
    <w:rsid w:val="00921A86"/>
    <w:rsid w:val="00921AFE"/>
    <w:rsid w:val="0092215F"/>
    <w:rsid w:val="00922882"/>
    <w:rsid w:val="00923756"/>
    <w:rsid w:val="00924735"/>
    <w:rsid w:val="00924AA9"/>
    <w:rsid w:val="00924E73"/>
    <w:rsid w:val="00925166"/>
    <w:rsid w:val="00925B6D"/>
    <w:rsid w:val="00925C6D"/>
    <w:rsid w:val="00926608"/>
    <w:rsid w:val="00926D1D"/>
    <w:rsid w:val="00927102"/>
    <w:rsid w:val="009274A8"/>
    <w:rsid w:val="00930AD8"/>
    <w:rsid w:val="00930AE9"/>
    <w:rsid w:val="00930B84"/>
    <w:rsid w:val="00930BCC"/>
    <w:rsid w:val="00931949"/>
    <w:rsid w:val="009339E1"/>
    <w:rsid w:val="00933CF1"/>
    <w:rsid w:val="00934C6D"/>
    <w:rsid w:val="009366D7"/>
    <w:rsid w:val="00936978"/>
    <w:rsid w:val="00936B40"/>
    <w:rsid w:val="0093783D"/>
    <w:rsid w:val="00937BAF"/>
    <w:rsid w:val="0094056F"/>
    <w:rsid w:val="009408AD"/>
    <w:rsid w:val="00941ABC"/>
    <w:rsid w:val="00941AD7"/>
    <w:rsid w:val="00941E84"/>
    <w:rsid w:val="009438CE"/>
    <w:rsid w:val="00944216"/>
    <w:rsid w:val="0094436F"/>
    <w:rsid w:val="009443E0"/>
    <w:rsid w:val="0094468B"/>
    <w:rsid w:val="0094510E"/>
    <w:rsid w:val="0094544C"/>
    <w:rsid w:val="00945ABB"/>
    <w:rsid w:val="009467C7"/>
    <w:rsid w:val="00946993"/>
    <w:rsid w:val="0095004B"/>
    <w:rsid w:val="00950999"/>
    <w:rsid w:val="00951E53"/>
    <w:rsid w:val="00952E4F"/>
    <w:rsid w:val="00952EE4"/>
    <w:rsid w:val="009547E7"/>
    <w:rsid w:val="00955AC8"/>
    <w:rsid w:val="00955E5E"/>
    <w:rsid w:val="00956186"/>
    <w:rsid w:val="0095690C"/>
    <w:rsid w:val="00956BF6"/>
    <w:rsid w:val="00957071"/>
    <w:rsid w:val="009571E0"/>
    <w:rsid w:val="0095729D"/>
    <w:rsid w:val="009579DD"/>
    <w:rsid w:val="00957D1B"/>
    <w:rsid w:val="009605F5"/>
    <w:rsid w:val="00960AF1"/>
    <w:rsid w:val="00960B5B"/>
    <w:rsid w:val="009617FE"/>
    <w:rsid w:val="009619D0"/>
    <w:rsid w:val="0096291E"/>
    <w:rsid w:val="00962E30"/>
    <w:rsid w:val="009634D0"/>
    <w:rsid w:val="009647C4"/>
    <w:rsid w:val="00964819"/>
    <w:rsid w:val="00964ED8"/>
    <w:rsid w:val="00964F52"/>
    <w:rsid w:val="00965BD2"/>
    <w:rsid w:val="00965CF6"/>
    <w:rsid w:val="009662BC"/>
    <w:rsid w:val="009663C1"/>
    <w:rsid w:val="0096665E"/>
    <w:rsid w:val="00966F3D"/>
    <w:rsid w:val="009670A1"/>
    <w:rsid w:val="00967921"/>
    <w:rsid w:val="00970F54"/>
    <w:rsid w:val="00971AC7"/>
    <w:rsid w:val="009724A0"/>
    <w:rsid w:val="009725FE"/>
    <w:rsid w:val="009727ED"/>
    <w:rsid w:val="009739F3"/>
    <w:rsid w:val="00973D0A"/>
    <w:rsid w:val="00974B37"/>
    <w:rsid w:val="00974DC4"/>
    <w:rsid w:val="0097516D"/>
    <w:rsid w:val="009755EA"/>
    <w:rsid w:val="00975DFC"/>
    <w:rsid w:val="009763EE"/>
    <w:rsid w:val="0097642E"/>
    <w:rsid w:val="0097667C"/>
    <w:rsid w:val="00976690"/>
    <w:rsid w:val="009769C4"/>
    <w:rsid w:val="00976A28"/>
    <w:rsid w:val="00976A48"/>
    <w:rsid w:val="00976B8D"/>
    <w:rsid w:val="00976CF2"/>
    <w:rsid w:val="00977FBF"/>
    <w:rsid w:val="00980295"/>
    <w:rsid w:val="009805B8"/>
    <w:rsid w:val="00980B9B"/>
    <w:rsid w:val="00981180"/>
    <w:rsid w:val="0098220B"/>
    <w:rsid w:val="0098286C"/>
    <w:rsid w:val="00982DBA"/>
    <w:rsid w:val="00983BAF"/>
    <w:rsid w:val="00983E9E"/>
    <w:rsid w:val="00983F76"/>
    <w:rsid w:val="00984162"/>
    <w:rsid w:val="009841FB"/>
    <w:rsid w:val="009842CD"/>
    <w:rsid w:val="0098431D"/>
    <w:rsid w:val="00984499"/>
    <w:rsid w:val="00985399"/>
    <w:rsid w:val="00985667"/>
    <w:rsid w:val="00986D3E"/>
    <w:rsid w:val="0098706B"/>
    <w:rsid w:val="00987CB8"/>
    <w:rsid w:val="00990117"/>
    <w:rsid w:val="009907DD"/>
    <w:rsid w:val="009907E3"/>
    <w:rsid w:val="00990BBC"/>
    <w:rsid w:val="00990E93"/>
    <w:rsid w:val="00990ECE"/>
    <w:rsid w:val="009915B8"/>
    <w:rsid w:val="00991CC4"/>
    <w:rsid w:val="009921AF"/>
    <w:rsid w:val="009923C4"/>
    <w:rsid w:val="0099258B"/>
    <w:rsid w:val="00992C84"/>
    <w:rsid w:val="0099338F"/>
    <w:rsid w:val="009940BA"/>
    <w:rsid w:val="00994702"/>
    <w:rsid w:val="00994A1B"/>
    <w:rsid w:val="00994FF6"/>
    <w:rsid w:val="009950C4"/>
    <w:rsid w:val="0099616A"/>
    <w:rsid w:val="009966BE"/>
    <w:rsid w:val="00996932"/>
    <w:rsid w:val="00996AC9"/>
    <w:rsid w:val="00996C65"/>
    <w:rsid w:val="0099710C"/>
    <w:rsid w:val="00997183"/>
    <w:rsid w:val="0099722E"/>
    <w:rsid w:val="00997461"/>
    <w:rsid w:val="00997718"/>
    <w:rsid w:val="00997895"/>
    <w:rsid w:val="009A04EC"/>
    <w:rsid w:val="009A05D6"/>
    <w:rsid w:val="009A0C50"/>
    <w:rsid w:val="009A0E90"/>
    <w:rsid w:val="009A0ED6"/>
    <w:rsid w:val="009A26B5"/>
    <w:rsid w:val="009A2DDD"/>
    <w:rsid w:val="009A39B9"/>
    <w:rsid w:val="009A39D5"/>
    <w:rsid w:val="009A3B72"/>
    <w:rsid w:val="009A3F8E"/>
    <w:rsid w:val="009A4352"/>
    <w:rsid w:val="009A481C"/>
    <w:rsid w:val="009A5E4C"/>
    <w:rsid w:val="009A6012"/>
    <w:rsid w:val="009A6323"/>
    <w:rsid w:val="009A6D79"/>
    <w:rsid w:val="009A6E29"/>
    <w:rsid w:val="009B0922"/>
    <w:rsid w:val="009B134C"/>
    <w:rsid w:val="009B204E"/>
    <w:rsid w:val="009B2B05"/>
    <w:rsid w:val="009B35B1"/>
    <w:rsid w:val="009B4C9D"/>
    <w:rsid w:val="009B536B"/>
    <w:rsid w:val="009B55A1"/>
    <w:rsid w:val="009B586B"/>
    <w:rsid w:val="009B5A2D"/>
    <w:rsid w:val="009B6D52"/>
    <w:rsid w:val="009B744A"/>
    <w:rsid w:val="009B7924"/>
    <w:rsid w:val="009B799B"/>
    <w:rsid w:val="009B7E7E"/>
    <w:rsid w:val="009C05CA"/>
    <w:rsid w:val="009C0E2C"/>
    <w:rsid w:val="009C13D8"/>
    <w:rsid w:val="009C1454"/>
    <w:rsid w:val="009C17E5"/>
    <w:rsid w:val="009C1F9D"/>
    <w:rsid w:val="009C2AEA"/>
    <w:rsid w:val="009C3262"/>
    <w:rsid w:val="009C48CC"/>
    <w:rsid w:val="009C4915"/>
    <w:rsid w:val="009C50F0"/>
    <w:rsid w:val="009C5100"/>
    <w:rsid w:val="009C59FC"/>
    <w:rsid w:val="009C661E"/>
    <w:rsid w:val="009C6CCC"/>
    <w:rsid w:val="009C72F1"/>
    <w:rsid w:val="009D0B22"/>
    <w:rsid w:val="009D1308"/>
    <w:rsid w:val="009D1DD9"/>
    <w:rsid w:val="009D2FE1"/>
    <w:rsid w:val="009D39F6"/>
    <w:rsid w:val="009D3A4D"/>
    <w:rsid w:val="009D3AE4"/>
    <w:rsid w:val="009D3F3E"/>
    <w:rsid w:val="009D4137"/>
    <w:rsid w:val="009D476F"/>
    <w:rsid w:val="009D53FA"/>
    <w:rsid w:val="009D5C31"/>
    <w:rsid w:val="009D6E37"/>
    <w:rsid w:val="009D6E5E"/>
    <w:rsid w:val="009D6EB4"/>
    <w:rsid w:val="009D7035"/>
    <w:rsid w:val="009E08F3"/>
    <w:rsid w:val="009E0B13"/>
    <w:rsid w:val="009E2512"/>
    <w:rsid w:val="009E27DC"/>
    <w:rsid w:val="009E3B22"/>
    <w:rsid w:val="009E3C00"/>
    <w:rsid w:val="009E3EAC"/>
    <w:rsid w:val="009E3FF4"/>
    <w:rsid w:val="009E41F2"/>
    <w:rsid w:val="009E498F"/>
    <w:rsid w:val="009E4E4D"/>
    <w:rsid w:val="009E5249"/>
    <w:rsid w:val="009E52D0"/>
    <w:rsid w:val="009E5362"/>
    <w:rsid w:val="009E53CC"/>
    <w:rsid w:val="009E579B"/>
    <w:rsid w:val="009E590F"/>
    <w:rsid w:val="009E599E"/>
    <w:rsid w:val="009E5DCF"/>
    <w:rsid w:val="009E5DEA"/>
    <w:rsid w:val="009E662E"/>
    <w:rsid w:val="009E704F"/>
    <w:rsid w:val="009F1121"/>
    <w:rsid w:val="009F13B8"/>
    <w:rsid w:val="009F1A78"/>
    <w:rsid w:val="009F1C06"/>
    <w:rsid w:val="009F1D8A"/>
    <w:rsid w:val="009F1ECE"/>
    <w:rsid w:val="009F24A7"/>
    <w:rsid w:val="009F2552"/>
    <w:rsid w:val="009F2958"/>
    <w:rsid w:val="009F3136"/>
    <w:rsid w:val="009F3880"/>
    <w:rsid w:val="009F3E73"/>
    <w:rsid w:val="009F404D"/>
    <w:rsid w:val="009F40FB"/>
    <w:rsid w:val="009F4234"/>
    <w:rsid w:val="009F4768"/>
    <w:rsid w:val="009F486C"/>
    <w:rsid w:val="009F522D"/>
    <w:rsid w:val="009F573E"/>
    <w:rsid w:val="009F59AB"/>
    <w:rsid w:val="009F762D"/>
    <w:rsid w:val="009F7922"/>
    <w:rsid w:val="00A00408"/>
    <w:rsid w:val="00A00416"/>
    <w:rsid w:val="00A00FE2"/>
    <w:rsid w:val="00A011DC"/>
    <w:rsid w:val="00A013FE"/>
    <w:rsid w:val="00A01800"/>
    <w:rsid w:val="00A026AC"/>
    <w:rsid w:val="00A040DC"/>
    <w:rsid w:val="00A043A6"/>
    <w:rsid w:val="00A052C7"/>
    <w:rsid w:val="00A10250"/>
    <w:rsid w:val="00A10ACD"/>
    <w:rsid w:val="00A10B23"/>
    <w:rsid w:val="00A10E0E"/>
    <w:rsid w:val="00A117B4"/>
    <w:rsid w:val="00A11C77"/>
    <w:rsid w:val="00A11D7F"/>
    <w:rsid w:val="00A120FD"/>
    <w:rsid w:val="00A13B20"/>
    <w:rsid w:val="00A13C9E"/>
    <w:rsid w:val="00A14DB2"/>
    <w:rsid w:val="00A14F66"/>
    <w:rsid w:val="00A1512C"/>
    <w:rsid w:val="00A15260"/>
    <w:rsid w:val="00A156EA"/>
    <w:rsid w:val="00A158F3"/>
    <w:rsid w:val="00A15C8D"/>
    <w:rsid w:val="00A15FBD"/>
    <w:rsid w:val="00A173E7"/>
    <w:rsid w:val="00A179AB"/>
    <w:rsid w:val="00A179B2"/>
    <w:rsid w:val="00A201B6"/>
    <w:rsid w:val="00A20BBD"/>
    <w:rsid w:val="00A210F2"/>
    <w:rsid w:val="00A21239"/>
    <w:rsid w:val="00A214C0"/>
    <w:rsid w:val="00A21E06"/>
    <w:rsid w:val="00A22607"/>
    <w:rsid w:val="00A230CB"/>
    <w:rsid w:val="00A230DE"/>
    <w:rsid w:val="00A2369C"/>
    <w:rsid w:val="00A23811"/>
    <w:rsid w:val="00A23E3A"/>
    <w:rsid w:val="00A2465E"/>
    <w:rsid w:val="00A24B68"/>
    <w:rsid w:val="00A24FE1"/>
    <w:rsid w:val="00A2520A"/>
    <w:rsid w:val="00A2596C"/>
    <w:rsid w:val="00A2605C"/>
    <w:rsid w:val="00A275ED"/>
    <w:rsid w:val="00A30933"/>
    <w:rsid w:val="00A30952"/>
    <w:rsid w:val="00A30FC7"/>
    <w:rsid w:val="00A31E6E"/>
    <w:rsid w:val="00A33028"/>
    <w:rsid w:val="00A33DDE"/>
    <w:rsid w:val="00A34F2D"/>
    <w:rsid w:val="00A34FCA"/>
    <w:rsid w:val="00A35153"/>
    <w:rsid w:val="00A36B4A"/>
    <w:rsid w:val="00A36B7C"/>
    <w:rsid w:val="00A36D48"/>
    <w:rsid w:val="00A371B1"/>
    <w:rsid w:val="00A37D55"/>
    <w:rsid w:val="00A40656"/>
    <w:rsid w:val="00A40E2A"/>
    <w:rsid w:val="00A411EA"/>
    <w:rsid w:val="00A4146D"/>
    <w:rsid w:val="00A4162D"/>
    <w:rsid w:val="00A41956"/>
    <w:rsid w:val="00A42B5A"/>
    <w:rsid w:val="00A4325C"/>
    <w:rsid w:val="00A43A28"/>
    <w:rsid w:val="00A43DBD"/>
    <w:rsid w:val="00A43F94"/>
    <w:rsid w:val="00A4463D"/>
    <w:rsid w:val="00A44660"/>
    <w:rsid w:val="00A45905"/>
    <w:rsid w:val="00A459EA"/>
    <w:rsid w:val="00A45A72"/>
    <w:rsid w:val="00A46B03"/>
    <w:rsid w:val="00A474B7"/>
    <w:rsid w:val="00A47530"/>
    <w:rsid w:val="00A479A9"/>
    <w:rsid w:val="00A47B5E"/>
    <w:rsid w:val="00A47D21"/>
    <w:rsid w:val="00A5066B"/>
    <w:rsid w:val="00A50BF5"/>
    <w:rsid w:val="00A50C4E"/>
    <w:rsid w:val="00A513AB"/>
    <w:rsid w:val="00A5194B"/>
    <w:rsid w:val="00A52E7D"/>
    <w:rsid w:val="00A5301D"/>
    <w:rsid w:val="00A531AA"/>
    <w:rsid w:val="00A531E0"/>
    <w:rsid w:val="00A53A3D"/>
    <w:rsid w:val="00A54AD5"/>
    <w:rsid w:val="00A54B8B"/>
    <w:rsid w:val="00A54D30"/>
    <w:rsid w:val="00A54DFF"/>
    <w:rsid w:val="00A5541A"/>
    <w:rsid w:val="00A573C9"/>
    <w:rsid w:val="00A57A15"/>
    <w:rsid w:val="00A57AC5"/>
    <w:rsid w:val="00A57C60"/>
    <w:rsid w:val="00A605CD"/>
    <w:rsid w:val="00A60DF8"/>
    <w:rsid w:val="00A60EA1"/>
    <w:rsid w:val="00A61B95"/>
    <w:rsid w:val="00A61D79"/>
    <w:rsid w:val="00A61F56"/>
    <w:rsid w:val="00A622CB"/>
    <w:rsid w:val="00A64A06"/>
    <w:rsid w:val="00A64FC2"/>
    <w:rsid w:val="00A65E67"/>
    <w:rsid w:val="00A65E83"/>
    <w:rsid w:val="00A6669B"/>
    <w:rsid w:val="00A66743"/>
    <w:rsid w:val="00A6683B"/>
    <w:rsid w:val="00A66A7C"/>
    <w:rsid w:val="00A66C7A"/>
    <w:rsid w:val="00A66FC3"/>
    <w:rsid w:val="00A6726A"/>
    <w:rsid w:val="00A67FDA"/>
    <w:rsid w:val="00A70281"/>
    <w:rsid w:val="00A70B04"/>
    <w:rsid w:val="00A70DF6"/>
    <w:rsid w:val="00A70FB1"/>
    <w:rsid w:val="00A7132B"/>
    <w:rsid w:val="00A7133F"/>
    <w:rsid w:val="00A714D1"/>
    <w:rsid w:val="00A715DF"/>
    <w:rsid w:val="00A718FB"/>
    <w:rsid w:val="00A71BC8"/>
    <w:rsid w:val="00A7212D"/>
    <w:rsid w:val="00A7328B"/>
    <w:rsid w:val="00A739C0"/>
    <w:rsid w:val="00A748AC"/>
    <w:rsid w:val="00A74EE5"/>
    <w:rsid w:val="00A74F86"/>
    <w:rsid w:val="00A7572C"/>
    <w:rsid w:val="00A75D07"/>
    <w:rsid w:val="00A760D3"/>
    <w:rsid w:val="00A766A3"/>
    <w:rsid w:val="00A76A57"/>
    <w:rsid w:val="00A76C49"/>
    <w:rsid w:val="00A77897"/>
    <w:rsid w:val="00A77A46"/>
    <w:rsid w:val="00A80295"/>
    <w:rsid w:val="00A81200"/>
    <w:rsid w:val="00A815BB"/>
    <w:rsid w:val="00A81A07"/>
    <w:rsid w:val="00A823B4"/>
    <w:rsid w:val="00A82452"/>
    <w:rsid w:val="00A82670"/>
    <w:rsid w:val="00A827A0"/>
    <w:rsid w:val="00A827C7"/>
    <w:rsid w:val="00A82907"/>
    <w:rsid w:val="00A82B25"/>
    <w:rsid w:val="00A82DFF"/>
    <w:rsid w:val="00A83444"/>
    <w:rsid w:val="00A83A21"/>
    <w:rsid w:val="00A849F8"/>
    <w:rsid w:val="00A8523F"/>
    <w:rsid w:val="00A85431"/>
    <w:rsid w:val="00A85BC0"/>
    <w:rsid w:val="00A85F88"/>
    <w:rsid w:val="00A86722"/>
    <w:rsid w:val="00A87259"/>
    <w:rsid w:val="00A87D9F"/>
    <w:rsid w:val="00A902D7"/>
    <w:rsid w:val="00A90570"/>
    <w:rsid w:val="00A90B78"/>
    <w:rsid w:val="00A90F8A"/>
    <w:rsid w:val="00A9173A"/>
    <w:rsid w:val="00A91FF3"/>
    <w:rsid w:val="00A92262"/>
    <w:rsid w:val="00A92609"/>
    <w:rsid w:val="00A92998"/>
    <w:rsid w:val="00A93DDA"/>
    <w:rsid w:val="00A93F12"/>
    <w:rsid w:val="00A93F72"/>
    <w:rsid w:val="00A94A84"/>
    <w:rsid w:val="00A96178"/>
    <w:rsid w:val="00A96393"/>
    <w:rsid w:val="00A963D1"/>
    <w:rsid w:val="00A9649C"/>
    <w:rsid w:val="00A96C63"/>
    <w:rsid w:val="00A96EFE"/>
    <w:rsid w:val="00A96FC8"/>
    <w:rsid w:val="00AA13AF"/>
    <w:rsid w:val="00AA1917"/>
    <w:rsid w:val="00AA2C34"/>
    <w:rsid w:val="00AA2EF8"/>
    <w:rsid w:val="00AA384F"/>
    <w:rsid w:val="00AA3981"/>
    <w:rsid w:val="00AA41A7"/>
    <w:rsid w:val="00AA5329"/>
    <w:rsid w:val="00AA54D9"/>
    <w:rsid w:val="00AA5883"/>
    <w:rsid w:val="00AA5D21"/>
    <w:rsid w:val="00AA5DC9"/>
    <w:rsid w:val="00AA62C3"/>
    <w:rsid w:val="00AA676B"/>
    <w:rsid w:val="00AA6FB5"/>
    <w:rsid w:val="00AA7039"/>
    <w:rsid w:val="00AB0B47"/>
    <w:rsid w:val="00AB0BE7"/>
    <w:rsid w:val="00AB0DEE"/>
    <w:rsid w:val="00AB0E68"/>
    <w:rsid w:val="00AB0EB6"/>
    <w:rsid w:val="00AB1C65"/>
    <w:rsid w:val="00AB1E27"/>
    <w:rsid w:val="00AB1F3A"/>
    <w:rsid w:val="00AB2629"/>
    <w:rsid w:val="00AB27A1"/>
    <w:rsid w:val="00AB29E7"/>
    <w:rsid w:val="00AB2E39"/>
    <w:rsid w:val="00AB3227"/>
    <w:rsid w:val="00AB336E"/>
    <w:rsid w:val="00AB3642"/>
    <w:rsid w:val="00AB3ABE"/>
    <w:rsid w:val="00AB4772"/>
    <w:rsid w:val="00AB5177"/>
    <w:rsid w:val="00AB5611"/>
    <w:rsid w:val="00AB5AF0"/>
    <w:rsid w:val="00AB6582"/>
    <w:rsid w:val="00AB665A"/>
    <w:rsid w:val="00AB6740"/>
    <w:rsid w:val="00AB67B6"/>
    <w:rsid w:val="00AB6B34"/>
    <w:rsid w:val="00AB6EB1"/>
    <w:rsid w:val="00AB7642"/>
    <w:rsid w:val="00AB7F23"/>
    <w:rsid w:val="00AC0340"/>
    <w:rsid w:val="00AC0C73"/>
    <w:rsid w:val="00AC0EAC"/>
    <w:rsid w:val="00AC0F39"/>
    <w:rsid w:val="00AC1B7C"/>
    <w:rsid w:val="00AC22C2"/>
    <w:rsid w:val="00AC257D"/>
    <w:rsid w:val="00AC2C9C"/>
    <w:rsid w:val="00AC319C"/>
    <w:rsid w:val="00AC3242"/>
    <w:rsid w:val="00AC485E"/>
    <w:rsid w:val="00AC4B65"/>
    <w:rsid w:val="00AC4F43"/>
    <w:rsid w:val="00AC5376"/>
    <w:rsid w:val="00AC5688"/>
    <w:rsid w:val="00AC63FA"/>
    <w:rsid w:val="00AC6532"/>
    <w:rsid w:val="00AC6D95"/>
    <w:rsid w:val="00AC70B0"/>
    <w:rsid w:val="00AC71D1"/>
    <w:rsid w:val="00AC79DA"/>
    <w:rsid w:val="00AC7FAD"/>
    <w:rsid w:val="00AD00F6"/>
    <w:rsid w:val="00AD0719"/>
    <w:rsid w:val="00AD0BC0"/>
    <w:rsid w:val="00AD0D27"/>
    <w:rsid w:val="00AD1072"/>
    <w:rsid w:val="00AD1CFB"/>
    <w:rsid w:val="00AD2120"/>
    <w:rsid w:val="00AD274A"/>
    <w:rsid w:val="00AD3934"/>
    <w:rsid w:val="00AD5852"/>
    <w:rsid w:val="00AD59D9"/>
    <w:rsid w:val="00AD5C1A"/>
    <w:rsid w:val="00AD6483"/>
    <w:rsid w:val="00AD64B5"/>
    <w:rsid w:val="00AD6618"/>
    <w:rsid w:val="00AD6A7A"/>
    <w:rsid w:val="00AD6FB4"/>
    <w:rsid w:val="00AD7424"/>
    <w:rsid w:val="00AD7745"/>
    <w:rsid w:val="00AD7896"/>
    <w:rsid w:val="00AD7E83"/>
    <w:rsid w:val="00AD7F11"/>
    <w:rsid w:val="00AE011F"/>
    <w:rsid w:val="00AE1192"/>
    <w:rsid w:val="00AE175B"/>
    <w:rsid w:val="00AE1B5D"/>
    <w:rsid w:val="00AE1FB3"/>
    <w:rsid w:val="00AE2331"/>
    <w:rsid w:val="00AE23E4"/>
    <w:rsid w:val="00AE24E4"/>
    <w:rsid w:val="00AE2C43"/>
    <w:rsid w:val="00AE455C"/>
    <w:rsid w:val="00AE496C"/>
    <w:rsid w:val="00AE56E8"/>
    <w:rsid w:val="00AE5C4E"/>
    <w:rsid w:val="00AE638A"/>
    <w:rsid w:val="00AE6463"/>
    <w:rsid w:val="00AE682C"/>
    <w:rsid w:val="00AE6A72"/>
    <w:rsid w:val="00AE73DE"/>
    <w:rsid w:val="00AE743E"/>
    <w:rsid w:val="00AE7A54"/>
    <w:rsid w:val="00AF094B"/>
    <w:rsid w:val="00AF144B"/>
    <w:rsid w:val="00AF15D4"/>
    <w:rsid w:val="00AF1F08"/>
    <w:rsid w:val="00AF2048"/>
    <w:rsid w:val="00AF212D"/>
    <w:rsid w:val="00AF2749"/>
    <w:rsid w:val="00AF28FE"/>
    <w:rsid w:val="00AF2C63"/>
    <w:rsid w:val="00AF3CF1"/>
    <w:rsid w:val="00AF3F08"/>
    <w:rsid w:val="00AF45F1"/>
    <w:rsid w:val="00AF512B"/>
    <w:rsid w:val="00AF5249"/>
    <w:rsid w:val="00AF5626"/>
    <w:rsid w:val="00AF5FBB"/>
    <w:rsid w:val="00AF6542"/>
    <w:rsid w:val="00AF7ED2"/>
    <w:rsid w:val="00AF7FBB"/>
    <w:rsid w:val="00B0041C"/>
    <w:rsid w:val="00B009CF"/>
    <w:rsid w:val="00B010AA"/>
    <w:rsid w:val="00B016D3"/>
    <w:rsid w:val="00B0220E"/>
    <w:rsid w:val="00B02B5C"/>
    <w:rsid w:val="00B03206"/>
    <w:rsid w:val="00B032A7"/>
    <w:rsid w:val="00B03702"/>
    <w:rsid w:val="00B039F4"/>
    <w:rsid w:val="00B03ACF"/>
    <w:rsid w:val="00B044D5"/>
    <w:rsid w:val="00B046A9"/>
    <w:rsid w:val="00B04F98"/>
    <w:rsid w:val="00B0519E"/>
    <w:rsid w:val="00B05621"/>
    <w:rsid w:val="00B05F95"/>
    <w:rsid w:val="00B062CB"/>
    <w:rsid w:val="00B07058"/>
    <w:rsid w:val="00B07155"/>
    <w:rsid w:val="00B07238"/>
    <w:rsid w:val="00B072C2"/>
    <w:rsid w:val="00B111BB"/>
    <w:rsid w:val="00B1253A"/>
    <w:rsid w:val="00B12B61"/>
    <w:rsid w:val="00B132FA"/>
    <w:rsid w:val="00B13719"/>
    <w:rsid w:val="00B13C7D"/>
    <w:rsid w:val="00B13F63"/>
    <w:rsid w:val="00B14397"/>
    <w:rsid w:val="00B146F8"/>
    <w:rsid w:val="00B149AD"/>
    <w:rsid w:val="00B14B9B"/>
    <w:rsid w:val="00B15850"/>
    <w:rsid w:val="00B16D72"/>
    <w:rsid w:val="00B2049D"/>
    <w:rsid w:val="00B21374"/>
    <w:rsid w:val="00B21C6B"/>
    <w:rsid w:val="00B21D9C"/>
    <w:rsid w:val="00B225FA"/>
    <w:rsid w:val="00B2272E"/>
    <w:rsid w:val="00B22DA3"/>
    <w:rsid w:val="00B22DFC"/>
    <w:rsid w:val="00B2305F"/>
    <w:rsid w:val="00B23E40"/>
    <w:rsid w:val="00B23EDD"/>
    <w:rsid w:val="00B248C1"/>
    <w:rsid w:val="00B24A46"/>
    <w:rsid w:val="00B25E35"/>
    <w:rsid w:val="00B268A6"/>
    <w:rsid w:val="00B2712F"/>
    <w:rsid w:val="00B27219"/>
    <w:rsid w:val="00B27BD3"/>
    <w:rsid w:val="00B27BF6"/>
    <w:rsid w:val="00B31714"/>
    <w:rsid w:val="00B31A80"/>
    <w:rsid w:val="00B31DB9"/>
    <w:rsid w:val="00B32196"/>
    <w:rsid w:val="00B32C62"/>
    <w:rsid w:val="00B3322A"/>
    <w:rsid w:val="00B332B7"/>
    <w:rsid w:val="00B33528"/>
    <w:rsid w:val="00B3356A"/>
    <w:rsid w:val="00B335DB"/>
    <w:rsid w:val="00B335EC"/>
    <w:rsid w:val="00B3386B"/>
    <w:rsid w:val="00B3396E"/>
    <w:rsid w:val="00B33A69"/>
    <w:rsid w:val="00B34B3B"/>
    <w:rsid w:val="00B353FC"/>
    <w:rsid w:val="00B357B4"/>
    <w:rsid w:val="00B3716F"/>
    <w:rsid w:val="00B376D8"/>
    <w:rsid w:val="00B37E4D"/>
    <w:rsid w:val="00B408C3"/>
    <w:rsid w:val="00B40A90"/>
    <w:rsid w:val="00B41059"/>
    <w:rsid w:val="00B417B6"/>
    <w:rsid w:val="00B41E1B"/>
    <w:rsid w:val="00B425B1"/>
    <w:rsid w:val="00B42BE9"/>
    <w:rsid w:val="00B444A9"/>
    <w:rsid w:val="00B447CA"/>
    <w:rsid w:val="00B448F2"/>
    <w:rsid w:val="00B450C8"/>
    <w:rsid w:val="00B45C12"/>
    <w:rsid w:val="00B45EF0"/>
    <w:rsid w:val="00B46649"/>
    <w:rsid w:val="00B46C53"/>
    <w:rsid w:val="00B47711"/>
    <w:rsid w:val="00B509C0"/>
    <w:rsid w:val="00B50ACD"/>
    <w:rsid w:val="00B50B18"/>
    <w:rsid w:val="00B50C52"/>
    <w:rsid w:val="00B513BA"/>
    <w:rsid w:val="00B5157E"/>
    <w:rsid w:val="00B519C2"/>
    <w:rsid w:val="00B5255C"/>
    <w:rsid w:val="00B53310"/>
    <w:rsid w:val="00B5386A"/>
    <w:rsid w:val="00B53AAA"/>
    <w:rsid w:val="00B541BA"/>
    <w:rsid w:val="00B54D2D"/>
    <w:rsid w:val="00B55400"/>
    <w:rsid w:val="00B55A4F"/>
    <w:rsid w:val="00B55C4C"/>
    <w:rsid w:val="00B56014"/>
    <w:rsid w:val="00B5610A"/>
    <w:rsid w:val="00B572AE"/>
    <w:rsid w:val="00B60685"/>
    <w:rsid w:val="00B60D90"/>
    <w:rsid w:val="00B61692"/>
    <w:rsid w:val="00B6216F"/>
    <w:rsid w:val="00B6331F"/>
    <w:rsid w:val="00B63944"/>
    <w:rsid w:val="00B639D3"/>
    <w:rsid w:val="00B63B80"/>
    <w:rsid w:val="00B63FF7"/>
    <w:rsid w:val="00B644B1"/>
    <w:rsid w:val="00B64BCA"/>
    <w:rsid w:val="00B66153"/>
    <w:rsid w:val="00B6617C"/>
    <w:rsid w:val="00B66698"/>
    <w:rsid w:val="00B66E1F"/>
    <w:rsid w:val="00B6761A"/>
    <w:rsid w:val="00B67988"/>
    <w:rsid w:val="00B67BF3"/>
    <w:rsid w:val="00B709EF"/>
    <w:rsid w:val="00B71AA7"/>
    <w:rsid w:val="00B72001"/>
    <w:rsid w:val="00B7221A"/>
    <w:rsid w:val="00B72463"/>
    <w:rsid w:val="00B73FB6"/>
    <w:rsid w:val="00B74211"/>
    <w:rsid w:val="00B74481"/>
    <w:rsid w:val="00B75055"/>
    <w:rsid w:val="00B75B01"/>
    <w:rsid w:val="00B7635D"/>
    <w:rsid w:val="00B77052"/>
    <w:rsid w:val="00B77495"/>
    <w:rsid w:val="00B8091C"/>
    <w:rsid w:val="00B80F9E"/>
    <w:rsid w:val="00B81A44"/>
    <w:rsid w:val="00B81BDE"/>
    <w:rsid w:val="00B8205D"/>
    <w:rsid w:val="00B8241C"/>
    <w:rsid w:val="00B83459"/>
    <w:rsid w:val="00B83571"/>
    <w:rsid w:val="00B8398A"/>
    <w:rsid w:val="00B83E8E"/>
    <w:rsid w:val="00B84AB6"/>
    <w:rsid w:val="00B84B23"/>
    <w:rsid w:val="00B85D79"/>
    <w:rsid w:val="00B86068"/>
    <w:rsid w:val="00B860E8"/>
    <w:rsid w:val="00B8621E"/>
    <w:rsid w:val="00B864AA"/>
    <w:rsid w:val="00B8652A"/>
    <w:rsid w:val="00B8733B"/>
    <w:rsid w:val="00B87813"/>
    <w:rsid w:val="00B8795D"/>
    <w:rsid w:val="00B87FB4"/>
    <w:rsid w:val="00B902C5"/>
    <w:rsid w:val="00B90470"/>
    <w:rsid w:val="00B91F2D"/>
    <w:rsid w:val="00B92500"/>
    <w:rsid w:val="00B92A38"/>
    <w:rsid w:val="00B92C1E"/>
    <w:rsid w:val="00B932DD"/>
    <w:rsid w:val="00B93762"/>
    <w:rsid w:val="00B93958"/>
    <w:rsid w:val="00B93DE1"/>
    <w:rsid w:val="00B93EBA"/>
    <w:rsid w:val="00B94FB0"/>
    <w:rsid w:val="00B95C36"/>
    <w:rsid w:val="00B95FB7"/>
    <w:rsid w:val="00B96951"/>
    <w:rsid w:val="00B97381"/>
    <w:rsid w:val="00B97A1D"/>
    <w:rsid w:val="00BA0C25"/>
    <w:rsid w:val="00BA2025"/>
    <w:rsid w:val="00BA2CEF"/>
    <w:rsid w:val="00BA3227"/>
    <w:rsid w:val="00BA340D"/>
    <w:rsid w:val="00BA3AFA"/>
    <w:rsid w:val="00BA3B87"/>
    <w:rsid w:val="00BA3BAB"/>
    <w:rsid w:val="00BA3C72"/>
    <w:rsid w:val="00BA49D4"/>
    <w:rsid w:val="00BA4A72"/>
    <w:rsid w:val="00BA4CC9"/>
    <w:rsid w:val="00BA5567"/>
    <w:rsid w:val="00BA61F7"/>
    <w:rsid w:val="00BA742F"/>
    <w:rsid w:val="00BA7632"/>
    <w:rsid w:val="00BA784B"/>
    <w:rsid w:val="00BA7E4C"/>
    <w:rsid w:val="00BB0354"/>
    <w:rsid w:val="00BB05E2"/>
    <w:rsid w:val="00BB06EE"/>
    <w:rsid w:val="00BB083E"/>
    <w:rsid w:val="00BB0B94"/>
    <w:rsid w:val="00BB0C56"/>
    <w:rsid w:val="00BB127C"/>
    <w:rsid w:val="00BB2597"/>
    <w:rsid w:val="00BB2988"/>
    <w:rsid w:val="00BB29F8"/>
    <w:rsid w:val="00BB3867"/>
    <w:rsid w:val="00BB3CBA"/>
    <w:rsid w:val="00BB3FCF"/>
    <w:rsid w:val="00BB4818"/>
    <w:rsid w:val="00BB503B"/>
    <w:rsid w:val="00BB52B6"/>
    <w:rsid w:val="00BB6AE6"/>
    <w:rsid w:val="00BB7187"/>
    <w:rsid w:val="00BB77B5"/>
    <w:rsid w:val="00BC0036"/>
    <w:rsid w:val="00BC03A0"/>
    <w:rsid w:val="00BC054F"/>
    <w:rsid w:val="00BC0FD2"/>
    <w:rsid w:val="00BC1057"/>
    <w:rsid w:val="00BC1E22"/>
    <w:rsid w:val="00BC2C8A"/>
    <w:rsid w:val="00BC2F85"/>
    <w:rsid w:val="00BC32D2"/>
    <w:rsid w:val="00BC468D"/>
    <w:rsid w:val="00BC51A8"/>
    <w:rsid w:val="00BC593F"/>
    <w:rsid w:val="00BC5982"/>
    <w:rsid w:val="00BC5F02"/>
    <w:rsid w:val="00BC60D1"/>
    <w:rsid w:val="00BC64F1"/>
    <w:rsid w:val="00BC6DD4"/>
    <w:rsid w:val="00BC73DC"/>
    <w:rsid w:val="00BC7939"/>
    <w:rsid w:val="00BC7B5A"/>
    <w:rsid w:val="00BC7B6A"/>
    <w:rsid w:val="00BD0526"/>
    <w:rsid w:val="00BD0605"/>
    <w:rsid w:val="00BD06B6"/>
    <w:rsid w:val="00BD08BB"/>
    <w:rsid w:val="00BD1411"/>
    <w:rsid w:val="00BD17EB"/>
    <w:rsid w:val="00BD1B98"/>
    <w:rsid w:val="00BD22C2"/>
    <w:rsid w:val="00BD2E38"/>
    <w:rsid w:val="00BD2FEE"/>
    <w:rsid w:val="00BD301D"/>
    <w:rsid w:val="00BD334E"/>
    <w:rsid w:val="00BD3653"/>
    <w:rsid w:val="00BD3FA0"/>
    <w:rsid w:val="00BD4663"/>
    <w:rsid w:val="00BD4EAD"/>
    <w:rsid w:val="00BD4FD6"/>
    <w:rsid w:val="00BD533D"/>
    <w:rsid w:val="00BD58D8"/>
    <w:rsid w:val="00BD5E49"/>
    <w:rsid w:val="00BD6C15"/>
    <w:rsid w:val="00BD7004"/>
    <w:rsid w:val="00BD771D"/>
    <w:rsid w:val="00BD7752"/>
    <w:rsid w:val="00BD79F0"/>
    <w:rsid w:val="00BD7CEC"/>
    <w:rsid w:val="00BD7DB0"/>
    <w:rsid w:val="00BE03EA"/>
    <w:rsid w:val="00BE0710"/>
    <w:rsid w:val="00BE144F"/>
    <w:rsid w:val="00BE206A"/>
    <w:rsid w:val="00BE28EE"/>
    <w:rsid w:val="00BE2EC5"/>
    <w:rsid w:val="00BE3233"/>
    <w:rsid w:val="00BE3344"/>
    <w:rsid w:val="00BE3894"/>
    <w:rsid w:val="00BE4371"/>
    <w:rsid w:val="00BE4547"/>
    <w:rsid w:val="00BE56CE"/>
    <w:rsid w:val="00BE5867"/>
    <w:rsid w:val="00BE5E26"/>
    <w:rsid w:val="00BE62A4"/>
    <w:rsid w:val="00BE7462"/>
    <w:rsid w:val="00BE74CF"/>
    <w:rsid w:val="00BE7816"/>
    <w:rsid w:val="00BF04AE"/>
    <w:rsid w:val="00BF0E23"/>
    <w:rsid w:val="00BF11FD"/>
    <w:rsid w:val="00BF16CC"/>
    <w:rsid w:val="00BF27C9"/>
    <w:rsid w:val="00BF2BA4"/>
    <w:rsid w:val="00BF2C58"/>
    <w:rsid w:val="00BF2D68"/>
    <w:rsid w:val="00BF34AA"/>
    <w:rsid w:val="00BF3CE3"/>
    <w:rsid w:val="00BF47BF"/>
    <w:rsid w:val="00BF5004"/>
    <w:rsid w:val="00BF54B6"/>
    <w:rsid w:val="00BF5741"/>
    <w:rsid w:val="00BF5BD2"/>
    <w:rsid w:val="00BF5CDF"/>
    <w:rsid w:val="00BF71CC"/>
    <w:rsid w:val="00C008E2"/>
    <w:rsid w:val="00C00F7E"/>
    <w:rsid w:val="00C011C7"/>
    <w:rsid w:val="00C01873"/>
    <w:rsid w:val="00C01CB9"/>
    <w:rsid w:val="00C02039"/>
    <w:rsid w:val="00C032FC"/>
    <w:rsid w:val="00C03EC4"/>
    <w:rsid w:val="00C04179"/>
    <w:rsid w:val="00C0461D"/>
    <w:rsid w:val="00C061CA"/>
    <w:rsid w:val="00C068F0"/>
    <w:rsid w:val="00C06AC8"/>
    <w:rsid w:val="00C1077D"/>
    <w:rsid w:val="00C111D8"/>
    <w:rsid w:val="00C119DE"/>
    <w:rsid w:val="00C1221D"/>
    <w:rsid w:val="00C122B2"/>
    <w:rsid w:val="00C12FAD"/>
    <w:rsid w:val="00C135DC"/>
    <w:rsid w:val="00C13877"/>
    <w:rsid w:val="00C139FF"/>
    <w:rsid w:val="00C13A5B"/>
    <w:rsid w:val="00C13AC8"/>
    <w:rsid w:val="00C13D74"/>
    <w:rsid w:val="00C13E20"/>
    <w:rsid w:val="00C140AA"/>
    <w:rsid w:val="00C147BD"/>
    <w:rsid w:val="00C14874"/>
    <w:rsid w:val="00C1549F"/>
    <w:rsid w:val="00C154DA"/>
    <w:rsid w:val="00C15D25"/>
    <w:rsid w:val="00C15FC3"/>
    <w:rsid w:val="00C1619E"/>
    <w:rsid w:val="00C16624"/>
    <w:rsid w:val="00C16860"/>
    <w:rsid w:val="00C173B8"/>
    <w:rsid w:val="00C17919"/>
    <w:rsid w:val="00C17CB7"/>
    <w:rsid w:val="00C2092C"/>
    <w:rsid w:val="00C210C9"/>
    <w:rsid w:val="00C21170"/>
    <w:rsid w:val="00C21652"/>
    <w:rsid w:val="00C21F71"/>
    <w:rsid w:val="00C22434"/>
    <w:rsid w:val="00C23D66"/>
    <w:rsid w:val="00C24FD9"/>
    <w:rsid w:val="00C250A5"/>
    <w:rsid w:val="00C2551A"/>
    <w:rsid w:val="00C255F0"/>
    <w:rsid w:val="00C25BA0"/>
    <w:rsid w:val="00C26425"/>
    <w:rsid w:val="00C26A1E"/>
    <w:rsid w:val="00C26A77"/>
    <w:rsid w:val="00C278FD"/>
    <w:rsid w:val="00C3015C"/>
    <w:rsid w:val="00C31120"/>
    <w:rsid w:val="00C32ACF"/>
    <w:rsid w:val="00C33065"/>
    <w:rsid w:val="00C3373B"/>
    <w:rsid w:val="00C33A63"/>
    <w:rsid w:val="00C3481E"/>
    <w:rsid w:val="00C34E55"/>
    <w:rsid w:val="00C34EFA"/>
    <w:rsid w:val="00C35040"/>
    <w:rsid w:val="00C351F3"/>
    <w:rsid w:val="00C35BF7"/>
    <w:rsid w:val="00C35DC4"/>
    <w:rsid w:val="00C379DC"/>
    <w:rsid w:val="00C37D84"/>
    <w:rsid w:val="00C401A2"/>
    <w:rsid w:val="00C40517"/>
    <w:rsid w:val="00C4068A"/>
    <w:rsid w:val="00C40F16"/>
    <w:rsid w:val="00C4285B"/>
    <w:rsid w:val="00C4303D"/>
    <w:rsid w:val="00C4332E"/>
    <w:rsid w:val="00C4339A"/>
    <w:rsid w:val="00C43981"/>
    <w:rsid w:val="00C43D87"/>
    <w:rsid w:val="00C44CD2"/>
    <w:rsid w:val="00C45D96"/>
    <w:rsid w:val="00C46858"/>
    <w:rsid w:val="00C471A3"/>
    <w:rsid w:val="00C473D8"/>
    <w:rsid w:val="00C47A0B"/>
    <w:rsid w:val="00C5024D"/>
    <w:rsid w:val="00C503C5"/>
    <w:rsid w:val="00C505A8"/>
    <w:rsid w:val="00C505AF"/>
    <w:rsid w:val="00C5069F"/>
    <w:rsid w:val="00C506A7"/>
    <w:rsid w:val="00C50C77"/>
    <w:rsid w:val="00C514C8"/>
    <w:rsid w:val="00C522F1"/>
    <w:rsid w:val="00C5244B"/>
    <w:rsid w:val="00C53030"/>
    <w:rsid w:val="00C5320E"/>
    <w:rsid w:val="00C538F4"/>
    <w:rsid w:val="00C5396D"/>
    <w:rsid w:val="00C54D44"/>
    <w:rsid w:val="00C54F2F"/>
    <w:rsid w:val="00C5508D"/>
    <w:rsid w:val="00C554A9"/>
    <w:rsid w:val="00C5597C"/>
    <w:rsid w:val="00C55A0F"/>
    <w:rsid w:val="00C57FBB"/>
    <w:rsid w:val="00C60638"/>
    <w:rsid w:val="00C60971"/>
    <w:rsid w:val="00C611CF"/>
    <w:rsid w:val="00C6120F"/>
    <w:rsid w:val="00C6135D"/>
    <w:rsid w:val="00C6151E"/>
    <w:rsid w:val="00C6184D"/>
    <w:rsid w:val="00C61A1D"/>
    <w:rsid w:val="00C61B6E"/>
    <w:rsid w:val="00C62126"/>
    <w:rsid w:val="00C63A09"/>
    <w:rsid w:val="00C640D9"/>
    <w:rsid w:val="00C6497E"/>
    <w:rsid w:val="00C65A3D"/>
    <w:rsid w:val="00C65B8A"/>
    <w:rsid w:val="00C65E14"/>
    <w:rsid w:val="00C6602E"/>
    <w:rsid w:val="00C666BD"/>
    <w:rsid w:val="00C66765"/>
    <w:rsid w:val="00C66886"/>
    <w:rsid w:val="00C701F1"/>
    <w:rsid w:val="00C703ED"/>
    <w:rsid w:val="00C70565"/>
    <w:rsid w:val="00C706CE"/>
    <w:rsid w:val="00C706F6"/>
    <w:rsid w:val="00C70D5A"/>
    <w:rsid w:val="00C70E03"/>
    <w:rsid w:val="00C7149E"/>
    <w:rsid w:val="00C716E9"/>
    <w:rsid w:val="00C71B53"/>
    <w:rsid w:val="00C7250D"/>
    <w:rsid w:val="00C72551"/>
    <w:rsid w:val="00C72F73"/>
    <w:rsid w:val="00C747C5"/>
    <w:rsid w:val="00C74A60"/>
    <w:rsid w:val="00C75A2D"/>
    <w:rsid w:val="00C75D98"/>
    <w:rsid w:val="00C75E74"/>
    <w:rsid w:val="00C76BA2"/>
    <w:rsid w:val="00C77485"/>
    <w:rsid w:val="00C7781E"/>
    <w:rsid w:val="00C77B41"/>
    <w:rsid w:val="00C77B9A"/>
    <w:rsid w:val="00C80998"/>
    <w:rsid w:val="00C81009"/>
    <w:rsid w:val="00C81801"/>
    <w:rsid w:val="00C81A65"/>
    <w:rsid w:val="00C81C1F"/>
    <w:rsid w:val="00C81C67"/>
    <w:rsid w:val="00C81CDD"/>
    <w:rsid w:val="00C81EAA"/>
    <w:rsid w:val="00C82092"/>
    <w:rsid w:val="00C82A12"/>
    <w:rsid w:val="00C82AE7"/>
    <w:rsid w:val="00C82E25"/>
    <w:rsid w:val="00C83168"/>
    <w:rsid w:val="00C83190"/>
    <w:rsid w:val="00C833B0"/>
    <w:rsid w:val="00C833D0"/>
    <w:rsid w:val="00C84410"/>
    <w:rsid w:val="00C84479"/>
    <w:rsid w:val="00C844AB"/>
    <w:rsid w:val="00C84A25"/>
    <w:rsid w:val="00C84C90"/>
    <w:rsid w:val="00C85151"/>
    <w:rsid w:val="00C85983"/>
    <w:rsid w:val="00C861F0"/>
    <w:rsid w:val="00C87362"/>
    <w:rsid w:val="00C87778"/>
    <w:rsid w:val="00C90108"/>
    <w:rsid w:val="00C909CD"/>
    <w:rsid w:val="00C9166A"/>
    <w:rsid w:val="00C91BF6"/>
    <w:rsid w:val="00C91EF9"/>
    <w:rsid w:val="00C92122"/>
    <w:rsid w:val="00C92533"/>
    <w:rsid w:val="00C932A3"/>
    <w:rsid w:val="00C938A1"/>
    <w:rsid w:val="00C94CDE"/>
    <w:rsid w:val="00C9602E"/>
    <w:rsid w:val="00C962D6"/>
    <w:rsid w:val="00C97086"/>
    <w:rsid w:val="00C97386"/>
    <w:rsid w:val="00C97C42"/>
    <w:rsid w:val="00CA0968"/>
    <w:rsid w:val="00CA0C8D"/>
    <w:rsid w:val="00CA16F6"/>
    <w:rsid w:val="00CA240D"/>
    <w:rsid w:val="00CA250B"/>
    <w:rsid w:val="00CA2B0E"/>
    <w:rsid w:val="00CA3789"/>
    <w:rsid w:val="00CA4E39"/>
    <w:rsid w:val="00CA6B89"/>
    <w:rsid w:val="00CA73CF"/>
    <w:rsid w:val="00CA7AB1"/>
    <w:rsid w:val="00CA7B5E"/>
    <w:rsid w:val="00CA7BE6"/>
    <w:rsid w:val="00CA7D85"/>
    <w:rsid w:val="00CB07C1"/>
    <w:rsid w:val="00CB0D0F"/>
    <w:rsid w:val="00CB1493"/>
    <w:rsid w:val="00CB1AD1"/>
    <w:rsid w:val="00CB1FFB"/>
    <w:rsid w:val="00CB23D4"/>
    <w:rsid w:val="00CB274A"/>
    <w:rsid w:val="00CB2AFD"/>
    <w:rsid w:val="00CB3C70"/>
    <w:rsid w:val="00CB40CF"/>
    <w:rsid w:val="00CB43AD"/>
    <w:rsid w:val="00CB4651"/>
    <w:rsid w:val="00CB51AF"/>
    <w:rsid w:val="00CB5780"/>
    <w:rsid w:val="00CB5843"/>
    <w:rsid w:val="00CB5BE9"/>
    <w:rsid w:val="00CB5E2C"/>
    <w:rsid w:val="00CB5E9C"/>
    <w:rsid w:val="00CB7181"/>
    <w:rsid w:val="00CB71CF"/>
    <w:rsid w:val="00CB79F2"/>
    <w:rsid w:val="00CC00C5"/>
    <w:rsid w:val="00CC0674"/>
    <w:rsid w:val="00CC0B05"/>
    <w:rsid w:val="00CC1123"/>
    <w:rsid w:val="00CC1702"/>
    <w:rsid w:val="00CC1862"/>
    <w:rsid w:val="00CC1C09"/>
    <w:rsid w:val="00CC1C96"/>
    <w:rsid w:val="00CC2788"/>
    <w:rsid w:val="00CC33E6"/>
    <w:rsid w:val="00CC4BBA"/>
    <w:rsid w:val="00CC4BD6"/>
    <w:rsid w:val="00CC4D1A"/>
    <w:rsid w:val="00CC4FB3"/>
    <w:rsid w:val="00CC52D4"/>
    <w:rsid w:val="00CC5CC5"/>
    <w:rsid w:val="00CC6028"/>
    <w:rsid w:val="00CC637A"/>
    <w:rsid w:val="00CC6F53"/>
    <w:rsid w:val="00CC7A1B"/>
    <w:rsid w:val="00CC7CA4"/>
    <w:rsid w:val="00CC7E4E"/>
    <w:rsid w:val="00CD0257"/>
    <w:rsid w:val="00CD1161"/>
    <w:rsid w:val="00CD2438"/>
    <w:rsid w:val="00CD3830"/>
    <w:rsid w:val="00CD419D"/>
    <w:rsid w:val="00CD4DBF"/>
    <w:rsid w:val="00CD518F"/>
    <w:rsid w:val="00CD543D"/>
    <w:rsid w:val="00CD6085"/>
    <w:rsid w:val="00CD6574"/>
    <w:rsid w:val="00CD694D"/>
    <w:rsid w:val="00CD6CB1"/>
    <w:rsid w:val="00CD6D36"/>
    <w:rsid w:val="00CD6D76"/>
    <w:rsid w:val="00CD72E2"/>
    <w:rsid w:val="00CE024D"/>
    <w:rsid w:val="00CE0307"/>
    <w:rsid w:val="00CE0743"/>
    <w:rsid w:val="00CE0A51"/>
    <w:rsid w:val="00CE113E"/>
    <w:rsid w:val="00CE1486"/>
    <w:rsid w:val="00CE1C2B"/>
    <w:rsid w:val="00CE245A"/>
    <w:rsid w:val="00CE29D5"/>
    <w:rsid w:val="00CE2BB1"/>
    <w:rsid w:val="00CE2F80"/>
    <w:rsid w:val="00CE4C0F"/>
    <w:rsid w:val="00CE5132"/>
    <w:rsid w:val="00CE5465"/>
    <w:rsid w:val="00CE62FB"/>
    <w:rsid w:val="00CE654C"/>
    <w:rsid w:val="00CE66D4"/>
    <w:rsid w:val="00CE676E"/>
    <w:rsid w:val="00CE72DD"/>
    <w:rsid w:val="00CE7796"/>
    <w:rsid w:val="00CF0284"/>
    <w:rsid w:val="00CF0974"/>
    <w:rsid w:val="00CF149A"/>
    <w:rsid w:val="00CF1D2E"/>
    <w:rsid w:val="00CF2C8A"/>
    <w:rsid w:val="00CF34A6"/>
    <w:rsid w:val="00CF3961"/>
    <w:rsid w:val="00CF41C5"/>
    <w:rsid w:val="00CF4D3B"/>
    <w:rsid w:val="00CF4E3C"/>
    <w:rsid w:val="00CF5529"/>
    <w:rsid w:val="00CF584A"/>
    <w:rsid w:val="00CF6853"/>
    <w:rsid w:val="00CF75B2"/>
    <w:rsid w:val="00D00904"/>
    <w:rsid w:val="00D00AC2"/>
    <w:rsid w:val="00D01908"/>
    <w:rsid w:val="00D01D1F"/>
    <w:rsid w:val="00D01F5E"/>
    <w:rsid w:val="00D023B9"/>
    <w:rsid w:val="00D033F0"/>
    <w:rsid w:val="00D035B0"/>
    <w:rsid w:val="00D03D72"/>
    <w:rsid w:val="00D040D1"/>
    <w:rsid w:val="00D04153"/>
    <w:rsid w:val="00D04828"/>
    <w:rsid w:val="00D04A3A"/>
    <w:rsid w:val="00D04FC9"/>
    <w:rsid w:val="00D05A80"/>
    <w:rsid w:val="00D05AE2"/>
    <w:rsid w:val="00D067DB"/>
    <w:rsid w:val="00D07BD0"/>
    <w:rsid w:val="00D10323"/>
    <w:rsid w:val="00D103A0"/>
    <w:rsid w:val="00D10706"/>
    <w:rsid w:val="00D10BAD"/>
    <w:rsid w:val="00D10F8B"/>
    <w:rsid w:val="00D112E2"/>
    <w:rsid w:val="00D11F24"/>
    <w:rsid w:val="00D12172"/>
    <w:rsid w:val="00D1381D"/>
    <w:rsid w:val="00D15BF0"/>
    <w:rsid w:val="00D15D20"/>
    <w:rsid w:val="00D1603B"/>
    <w:rsid w:val="00D164A0"/>
    <w:rsid w:val="00D165C3"/>
    <w:rsid w:val="00D17C6C"/>
    <w:rsid w:val="00D20083"/>
    <w:rsid w:val="00D2022F"/>
    <w:rsid w:val="00D203C6"/>
    <w:rsid w:val="00D20F62"/>
    <w:rsid w:val="00D2103D"/>
    <w:rsid w:val="00D21749"/>
    <w:rsid w:val="00D21CF8"/>
    <w:rsid w:val="00D222C1"/>
    <w:rsid w:val="00D2347D"/>
    <w:rsid w:val="00D235AF"/>
    <w:rsid w:val="00D2383C"/>
    <w:rsid w:val="00D2453C"/>
    <w:rsid w:val="00D25739"/>
    <w:rsid w:val="00D2640D"/>
    <w:rsid w:val="00D26419"/>
    <w:rsid w:val="00D2647A"/>
    <w:rsid w:val="00D26D5E"/>
    <w:rsid w:val="00D2704D"/>
    <w:rsid w:val="00D30516"/>
    <w:rsid w:val="00D30BF1"/>
    <w:rsid w:val="00D31189"/>
    <w:rsid w:val="00D3212B"/>
    <w:rsid w:val="00D324D7"/>
    <w:rsid w:val="00D32CC2"/>
    <w:rsid w:val="00D33436"/>
    <w:rsid w:val="00D34339"/>
    <w:rsid w:val="00D3447B"/>
    <w:rsid w:val="00D34F0C"/>
    <w:rsid w:val="00D351B9"/>
    <w:rsid w:val="00D35A39"/>
    <w:rsid w:val="00D37819"/>
    <w:rsid w:val="00D37DC2"/>
    <w:rsid w:val="00D414B8"/>
    <w:rsid w:val="00D41B10"/>
    <w:rsid w:val="00D41BE1"/>
    <w:rsid w:val="00D421E4"/>
    <w:rsid w:val="00D4263E"/>
    <w:rsid w:val="00D42E2B"/>
    <w:rsid w:val="00D43B8F"/>
    <w:rsid w:val="00D43DED"/>
    <w:rsid w:val="00D45128"/>
    <w:rsid w:val="00D45A85"/>
    <w:rsid w:val="00D45A92"/>
    <w:rsid w:val="00D474C0"/>
    <w:rsid w:val="00D47C23"/>
    <w:rsid w:val="00D50CAA"/>
    <w:rsid w:val="00D51553"/>
    <w:rsid w:val="00D51A27"/>
    <w:rsid w:val="00D51CBD"/>
    <w:rsid w:val="00D51E04"/>
    <w:rsid w:val="00D526A8"/>
    <w:rsid w:val="00D52E2F"/>
    <w:rsid w:val="00D53CEE"/>
    <w:rsid w:val="00D540C8"/>
    <w:rsid w:val="00D545C8"/>
    <w:rsid w:val="00D54AE2"/>
    <w:rsid w:val="00D54CF8"/>
    <w:rsid w:val="00D54F25"/>
    <w:rsid w:val="00D5516D"/>
    <w:rsid w:val="00D5540D"/>
    <w:rsid w:val="00D557A6"/>
    <w:rsid w:val="00D56B00"/>
    <w:rsid w:val="00D56BA1"/>
    <w:rsid w:val="00D56DF6"/>
    <w:rsid w:val="00D57280"/>
    <w:rsid w:val="00D579EE"/>
    <w:rsid w:val="00D57BB9"/>
    <w:rsid w:val="00D60496"/>
    <w:rsid w:val="00D60A5A"/>
    <w:rsid w:val="00D60B2A"/>
    <w:rsid w:val="00D618D5"/>
    <w:rsid w:val="00D61D39"/>
    <w:rsid w:val="00D62BCD"/>
    <w:rsid w:val="00D63363"/>
    <w:rsid w:val="00D6366A"/>
    <w:rsid w:val="00D639DD"/>
    <w:rsid w:val="00D63A72"/>
    <w:rsid w:val="00D63C24"/>
    <w:rsid w:val="00D63F74"/>
    <w:rsid w:val="00D647CA"/>
    <w:rsid w:val="00D64942"/>
    <w:rsid w:val="00D64A4B"/>
    <w:rsid w:val="00D64CA0"/>
    <w:rsid w:val="00D64DAA"/>
    <w:rsid w:val="00D651A1"/>
    <w:rsid w:val="00D667DA"/>
    <w:rsid w:val="00D670B4"/>
    <w:rsid w:val="00D706DA"/>
    <w:rsid w:val="00D706E9"/>
    <w:rsid w:val="00D7139A"/>
    <w:rsid w:val="00D715FF"/>
    <w:rsid w:val="00D72B21"/>
    <w:rsid w:val="00D733CA"/>
    <w:rsid w:val="00D733F9"/>
    <w:rsid w:val="00D73402"/>
    <w:rsid w:val="00D7373C"/>
    <w:rsid w:val="00D737CE"/>
    <w:rsid w:val="00D743A6"/>
    <w:rsid w:val="00D7459E"/>
    <w:rsid w:val="00D74EAF"/>
    <w:rsid w:val="00D7501F"/>
    <w:rsid w:val="00D75370"/>
    <w:rsid w:val="00D7566D"/>
    <w:rsid w:val="00D774A0"/>
    <w:rsid w:val="00D777B5"/>
    <w:rsid w:val="00D778FD"/>
    <w:rsid w:val="00D77CC7"/>
    <w:rsid w:val="00D77E24"/>
    <w:rsid w:val="00D80053"/>
    <w:rsid w:val="00D8084E"/>
    <w:rsid w:val="00D80B1A"/>
    <w:rsid w:val="00D80B65"/>
    <w:rsid w:val="00D80E9A"/>
    <w:rsid w:val="00D81456"/>
    <w:rsid w:val="00D81ADC"/>
    <w:rsid w:val="00D81C81"/>
    <w:rsid w:val="00D81D6C"/>
    <w:rsid w:val="00D81F96"/>
    <w:rsid w:val="00D8262E"/>
    <w:rsid w:val="00D827B3"/>
    <w:rsid w:val="00D82A0F"/>
    <w:rsid w:val="00D82D78"/>
    <w:rsid w:val="00D82DA6"/>
    <w:rsid w:val="00D82FBD"/>
    <w:rsid w:val="00D8316E"/>
    <w:rsid w:val="00D833F1"/>
    <w:rsid w:val="00D837DC"/>
    <w:rsid w:val="00D838A6"/>
    <w:rsid w:val="00D84175"/>
    <w:rsid w:val="00D84924"/>
    <w:rsid w:val="00D84BA1"/>
    <w:rsid w:val="00D85AC5"/>
    <w:rsid w:val="00D864A2"/>
    <w:rsid w:val="00D86883"/>
    <w:rsid w:val="00D868AD"/>
    <w:rsid w:val="00D872F0"/>
    <w:rsid w:val="00D87301"/>
    <w:rsid w:val="00D876A3"/>
    <w:rsid w:val="00D87A37"/>
    <w:rsid w:val="00D9049D"/>
    <w:rsid w:val="00D93115"/>
    <w:rsid w:val="00D9314F"/>
    <w:rsid w:val="00D933AA"/>
    <w:rsid w:val="00D934DF"/>
    <w:rsid w:val="00D93BFA"/>
    <w:rsid w:val="00D93DDF"/>
    <w:rsid w:val="00D9418A"/>
    <w:rsid w:val="00D94A4D"/>
    <w:rsid w:val="00D95E88"/>
    <w:rsid w:val="00D968A8"/>
    <w:rsid w:val="00D96CD7"/>
    <w:rsid w:val="00D971AA"/>
    <w:rsid w:val="00D97348"/>
    <w:rsid w:val="00D97C7F"/>
    <w:rsid w:val="00D97FE1"/>
    <w:rsid w:val="00DA0F1D"/>
    <w:rsid w:val="00DA119A"/>
    <w:rsid w:val="00DA2397"/>
    <w:rsid w:val="00DA2EEB"/>
    <w:rsid w:val="00DA31A7"/>
    <w:rsid w:val="00DA3276"/>
    <w:rsid w:val="00DA355E"/>
    <w:rsid w:val="00DA3C45"/>
    <w:rsid w:val="00DA3D1A"/>
    <w:rsid w:val="00DA4221"/>
    <w:rsid w:val="00DA4585"/>
    <w:rsid w:val="00DA48E5"/>
    <w:rsid w:val="00DA4CED"/>
    <w:rsid w:val="00DA4FC2"/>
    <w:rsid w:val="00DA5533"/>
    <w:rsid w:val="00DA7217"/>
    <w:rsid w:val="00DA7B84"/>
    <w:rsid w:val="00DB04D4"/>
    <w:rsid w:val="00DB08A3"/>
    <w:rsid w:val="00DB179E"/>
    <w:rsid w:val="00DB1921"/>
    <w:rsid w:val="00DB19E2"/>
    <w:rsid w:val="00DB21F0"/>
    <w:rsid w:val="00DB2346"/>
    <w:rsid w:val="00DB24B1"/>
    <w:rsid w:val="00DB2694"/>
    <w:rsid w:val="00DB3B5D"/>
    <w:rsid w:val="00DB43B4"/>
    <w:rsid w:val="00DB4671"/>
    <w:rsid w:val="00DB57F8"/>
    <w:rsid w:val="00DB640D"/>
    <w:rsid w:val="00DB6618"/>
    <w:rsid w:val="00DB6632"/>
    <w:rsid w:val="00DB675A"/>
    <w:rsid w:val="00DB712E"/>
    <w:rsid w:val="00DB7ADC"/>
    <w:rsid w:val="00DC0BDE"/>
    <w:rsid w:val="00DC0C01"/>
    <w:rsid w:val="00DC0CF0"/>
    <w:rsid w:val="00DC188C"/>
    <w:rsid w:val="00DC2697"/>
    <w:rsid w:val="00DC2CF7"/>
    <w:rsid w:val="00DC2FDD"/>
    <w:rsid w:val="00DC3160"/>
    <w:rsid w:val="00DC3AB6"/>
    <w:rsid w:val="00DC3EFA"/>
    <w:rsid w:val="00DC4440"/>
    <w:rsid w:val="00DC4C47"/>
    <w:rsid w:val="00DC5D6F"/>
    <w:rsid w:val="00DC6A67"/>
    <w:rsid w:val="00DC6B4B"/>
    <w:rsid w:val="00DC6CF7"/>
    <w:rsid w:val="00DC72FC"/>
    <w:rsid w:val="00DC7EF1"/>
    <w:rsid w:val="00DD0F1E"/>
    <w:rsid w:val="00DD1C8B"/>
    <w:rsid w:val="00DD1D9D"/>
    <w:rsid w:val="00DD3033"/>
    <w:rsid w:val="00DD3FCD"/>
    <w:rsid w:val="00DD424F"/>
    <w:rsid w:val="00DD4476"/>
    <w:rsid w:val="00DD4865"/>
    <w:rsid w:val="00DD513D"/>
    <w:rsid w:val="00DD5174"/>
    <w:rsid w:val="00DD57D7"/>
    <w:rsid w:val="00DD5CCA"/>
    <w:rsid w:val="00DD60AE"/>
    <w:rsid w:val="00DD63FF"/>
    <w:rsid w:val="00DD65BD"/>
    <w:rsid w:val="00DD65FE"/>
    <w:rsid w:val="00DD6D99"/>
    <w:rsid w:val="00DD6E36"/>
    <w:rsid w:val="00DD74C1"/>
    <w:rsid w:val="00DD751D"/>
    <w:rsid w:val="00DE116F"/>
    <w:rsid w:val="00DE16B6"/>
    <w:rsid w:val="00DE1F99"/>
    <w:rsid w:val="00DE2889"/>
    <w:rsid w:val="00DE2B49"/>
    <w:rsid w:val="00DE2E45"/>
    <w:rsid w:val="00DE4683"/>
    <w:rsid w:val="00DE4AED"/>
    <w:rsid w:val="00DE53D2"/>
    <w:rsid w:val="00DE5671"/>
    <w:rsid w:val="00DE5A47"/>
    <w:rsid w:val="00DE5E24"/>
    <w:rsid w:val="00DE67ED"/>
    <w:rsid w:val="00DE6B67"/>
    <w:rsid w:val="00DE7187"/>
    <w:rsid w:val="00DE741F"/>
    <w:rsid w:val="00DE74C0"/>
    <w:rsid w:val="00DE74DE"/>
    <w:rsid w:val="00DE7F20"/>
    <w:rsid w:val="00DF04C2"/>
    <w:rsid w:val="00DF072B"/>
    <w:rsid w:val="00DF085A"/>
    <w:rsid w:val="00DF0CD7"/>
    <w:rsid w:val="00DF112E"/>
    <w:rsid w:val="00DF12A5"/>
    <w:rsid w:val="00DF1F7C"/>
    <w:rsid w:val="00DF2DC1"/>
    <w:rsid w:val="00DF3BB3"/>
    <w:rsid w:val="00DF486C"/>
    <w:rsid w:val="00DF4B71"/>
    <w:rsid w:val="00DF4CB7"/>
    <w:rsid w:val="00DF521D"/>
    <w:rsid w:val="00DF5423"/>
    <w:rsid w:val="00DF5A8C"/>
    <w:rsid w:val="00DF6FDB"/>
    <w:rsid w:val="00DF7519"/>
    <w:rsid w:val="00E00880"/>
    <w:rsid w:val="00E00AB4"/>
    <w:rsid w:val="00E00CA8"/>
    <w:rsid w:val="00E01814"/>
    <w:rsid w:val="00E036B2"/>
    <w:rsid w:val="00E03847"/>
    <w:rsid w:val="00E03FB5"/>
    <w:rsid w:val="00E05446"/>
    <w:rsid w:val="00E05FD3"/>
    <w:rsid w:val="00E06787"/>
    <w:rsid w:val="00E06892"/>
    <w:rsid w:val="00E06ABF"/>
    <w:rsid w:val="00E0727F"/>
    <w:rsid w:val="00E072CE"/>
    <w:rsid w:val="00E07404"/>
    <w:rsid w:val="00E0761A"/>
    <w:rsid w:val="00E07CC5"/>
    <w:rsid w:val="00E10370"/>
    <w:rsid w:val="00E1074B"/>
    <w:rsid w:val="00E11446"/>
    <w:rsid w:val="00E1166C"/>
    <w:rsid w:val="00E11755"/>
    <w:rsid w:val="00E11FC3"/>
    <w:rsid w:val="00E12146"/>
    <w:rsid w:val="00E1273A"/>
    <w:rsid w:val="00E12891"/>
    <w:rsid w:val="00E12C17"/>
    <w:rsid w:val="00E1316A"/>
    <w:rsid w:val="00E13E36"/>
    <w:rsid w:val="00E145F0"/>
    <w:rsid w:val="00E14DA4"/>
    <w:rsid w:val="00E1502C"/>
    <w:rsid w:val="00E15341"/>
    <w:rsid w:val="00E155DB"/>
    <w:rsid w:val="00E157C4"/>
    <w:rsid w:val="00E15C51"/>
    <w:rsid w:val="00E162BD"/>
    <w:rsid w:val="00E16E50"/>
    <w:rsid w:val="00E17407"/>
    <w:rsid w:val="00E1777E"/>
    <w:rsid w:val="00E17BD7"/>
    <w:rsid w:val="00E20245"/>
    <w:rsid w:val="00E202C6"/>
    <w:rsid w:val="00E2097C"/>
    <w:rsid w:val="00E221EB"/>
    <w:rsid w:val="00E22DDE"/>
    <w:rsid w:val="00E23855"/>
    <w:rsid w:val="00E24A6B"/>
    <w:rsid w:val="00E2561A"/>
    <w:rsid w:val="00E256BD"/>
    <w:rsid w:val="00E26779"/>
    <w:rsid w:val="00E26EAE"/>
    <w:rsid w:val="00E27150"/>
    <w:rsid w:val="00E2778F"/>
    <w:rsid w:val="00E3042E"/>
    <w:rsid w:val="00E31E70"/>
    <w:rsid w:val="00E3248A"/>
    <w:rsid w:val="00E32EB7"/>
    <w:rsid w:val="00E3344C"/>
    <w:rsid w:val="00E345C8"/>
    <w:rsid w:val="00E348ED"/>
    <w:rsid w:val="00E355D0"/>
    <w:rsid w:val="00E36321"/>
    <w:rsid w:val="00E36E2A"/>
    <w:rsid w:val="00E37CAD"/>
    <w:rsid w:val="00E402F0"/>
    <w:rsid w:val="00E40763"/>
    <w:rsid w:val="00E40D83"/>
    <w:rsid w:val="00E40FE4"/>
    <w:rsid w:val="00E415A5"/>
    <w:rsid w:val="00E420AC"/>
    <w:rsid w:val="00E42890"/>
    <w:rsid w:val="00E430D3"/>
    <w:rsid w:val="00E43333"/>
    <w:rsid w:val="00E43BB6"/>
    <w:rsid w:val="00E44367"/>
    <w:rsid w:val="00E446B4"/>
    <w:rsid w:val="00E450DD"/>
    <w:rsid w:val="00E45359"/>
    <w:rsid w:val="00E4584E"/>
    <w:rsid w:val="00E45989"/>
    <w:rsid w:val="00E47172"/>
    <w:rsid w:val="00E4741D"/>
    <w:rsid w:val="00E479F5"/>
    <w:rsid w:val="00E50B73"/>
    <w:rsid w:val="00E5424C"/>
    <w:rsid w:val="00E54895"/>
    <w:rsid w:val="00E548FC"/>
    <w:rsid w:val="00E54A9B"/>
    <w:rsid w:val="00E54B55"/>
    <w:rsid w:val="00E550C7"/>
    <w:rsid w:val="00E55300"/>
    <w:rsid w:val="00E55ED9"/>
    <w:rsid w:val="00E55EEC"/>
    <w:rsid w:val="00E565CE"/>
    <w:rsid w:val="00E56A03"/>
    <w:rsid w:val="00E56D37"/>
    <w:rsid w:val="00E56F08"/>
    <w:rsid w:val="00E5744F"/>
    <w:rsid w:val="00E57946"/>
    <w:rsid w:val="00E57D92"/>
    <w:rsid w:val="00E607A0"/>
    <w:rsid w:val="00E60A22"/>
    <w:rsid w:val="00E60C61"/>
    <w:rsid w:val="00E613C8"/>
    <w:rsid w:val="00E61C4C"/>
    <w:rsid w:val="00E6245A"/>
    <w:rsid w:val="00E64F8D"/>
    <w:rsid w:val="00E652E0"/>
    <w:rsid w:val="00E65300"/>
    <w:rsid w:val="00E65306"/>
    <w:rsid w:val="00E65452"/>
    <w:rsid w:val="00E655D1"/>
    <w:rsid w:val="00E666B9"/>
    <w:rsid w:val="00E66ADC"/>
    <w:rsid w:val="00E671F3"/>
    <w:rsid w:val="00E67431"/>
    <w:rsid w:val="00E67813"/>
    <w:rsid w:val="00E67896"/>
    <w:rsid w:val="00E67BE8"/>
    <w:rsid w:val="00E67C22"/>
    <w:rsid w:val="00E70645"/>
    <w:rsid w:val="00E70941"/>
    <w:rsid w:val="00E71516"/>
    <w:rsid w:val="00E71EE0"/>
    <w:rsid w:val="00E73364"/>
    <w:rsid w:val="00E7462B"/>
    <w:rsid w:val="00E74C99"/>
    <w:rsid w:val="00E74D16"/>
    <w:rsid w:val="00E7571C"/>
    <w:rsid w:val="00E76079"/>
    <w:rsid w:val="00E763DE"/>
    <w:rsid w:val="00E76685"/>
    <w:rsid w:val="00E777E5"/>
    <w:rsid w:val="00E77C0D"/>
    <w:rsid w:val="00E77DB3"/>
    <w:rsid w:val="00E80036"/>
    <w:rsid w:val="00E80993"/>
    <w:rsid w:val="00E81BB6"/>
    <w:rsid w:val="00E8235E"/>
    <w:rsid w:val="00E82C41"/>
    <w:rsid w:val="00E83384"/>
    <w:rsid w:val="00E8348D"/>
    <w:rsid w:val="00E838AC"/>
    <w:rsid w:val="00E83C4C"/>
    <w:rsid w:val="00E84FE6"/>
    <w:rsid w:val="00E85354"/>
    <w:rsid w:val="00E85536"/>
    <w:rsid w:val="00E857E6"/>
    <w:rsid w:val="00E85B41"/>
    <w:rsid w:val="00E865F5"/>
    <w:rsid w:val="00E86965"/>
    <w:rsid w:val="00E879D3"/>
    <w:rsid w:val="00E90937"/>
    <w:rsid w:val="00E914E9"/>
    <w:rsid w:val="00E91916"/>
    <w:rsid w:val="00E9249A"/>
    <w:rsid w:val="00E9277D"/>
    <w:rsid w:val="00E92D9F"/>
    <w:rsid w:val="00E92E8E"/>
    <w:rsid w:val="00E92FC4"/>
    <w:rsid w:val="00E932EE"/>
    <w:rsid w:val="00E9342E"/>
    <w:rsid w:val="00E93AFD"/>
    <w:rsid w:val="00E93B95"/>
    <w:rsid w:val="00E93E9D"/>
    <w:rsid w:val="00E946B8"/>
    <w:rsid w:val="00E95057"/>
    <w:rsid w:val="00E951E7"/>
    <w:rsid w:val="00E95278"/>
    <w:rsid w:val="00E95330"/>
    <w:rsid w:val="00E95AD8"/>
    <w:rsid w:val="00E967A4"/>
    <w:rsid w:val="00E96C19"/>
    <w:rsid w:val="00E96F39"/>
    <w:rsid w:val="00E9738C"/>
    <w:rsid w:val="00EA04F5"/>
    <w:rsid w:val="00EA0841"/>
    <w:rsid w:val="00EA1296"/>
    <w:rsid w:val="00EA1318"/>
    <w:rsid w:val="00EA1907"/>
    <w:rsid w:val="00EA2436"/>
    <w:rsid w:val="00EA35C9"/>
    <w:rsid w:val="00EA3983"/>
    <w:rsid w:val="00EA3E6D"/>
    <w:rsid w:val="00EA44E9"/>
    <w:rsid w:val="00EA47B7"/>
    <w:rsid w:val="00EA5045"/>
    <w:rsid w:val="00EA5704"/>
    <w:rsid w:val="00EA60D8"/>
    <w:rsid w:val="00EA6ABF"/>
    <w:rsid w:val="00EA6C2B"/>
    <w:rsid w:val="00EA74FC"/>
    <w:rsid w:val="00EA76C9"/>
    <w:rsid w:val="00EA77A3"/>
    <w:rsid w:val="00EA78C8"/>
    <w:rsid w:val="00EA7B72"/>
    <w:rsid w:val="00EA7CB1"/>
    <w:rsid w:val="00EA7D46"/>
    <w:rsid w:val="00EB069E"/>
    <w:rsid w:val="00EB084A"/>
    <w:rsid w:val="00EB1F9A"/>
    <w:rsid w:val="00EB2325"/>
    <w:rsid w:val="00EB44CF"/>
    <w:rsid w:val="00EB4814"/>
    <w:rsid w:val="00EB49EA"/>
    <w:rsid w:val="00EB4B9A"/>
    <w:rsid w:val="00EB4D6A"/>
    <w:rsid w:val="00EB596B"/>
    <w:rsid w:val="00EB5B5E"/>
    <w:rsid w:val="00EB72B2"/>
    <w:rsid w:val="00EB7433"/>
    <w:rsid w:val="00EB7734"/>
    <w:rsid w:val="00EB7905"/>
    <w:rsid w:val="00EB7AC6"/>
    <w:rsid w:val="00EB7EDD"/>
    <w:rsid w:val="00EC0628"/>
    <w:rsid w:val="00EC2000"/>
    <w:rsid w:val="00EC40C5"/>
    <w:rsid w:val="00EC4A2C"/>
    <w:rsid w:val="00EC4E0A"/>
    <w:rsid w:val="00EC4ED8"/>
    <w:rsid w:val="00EC57A1"/>
    <w:rsid w:val="00EC635B"/>
    <w:rsid w:val="00EC6A1F"/>
    <w:rsid w:val="00EC76CF"/>
    <w:rsid w:val="00EC790B"/>
    <w:rsid w:val="00EC7C73"/>
    <w:rsid w:val="00ED05D3"/>
    <w:rsid w:val="00ED0990"/>
    <w:rsid w:val="00ED0A9B"/>
    <w:rsid w:val="00ED0C3E"/>
    <w:rsid w:val="00ED194F"/>
    <w:rsid w:val="00ED1BD0"/>
    <w:rsid w:val="00ED1E05"/>
    <w:rsid w:val="00ED2071"/>
    <w:rsid w:val="00ED208B"/>
    <w:rsid w:val="00ED224B"/>
    <w:rsid w:val="00ED224D"/>
    <w:rsid w:val="00ED24A9"/>
    <w:rsid w:val="00ED2610"/>
    <w:rsid w:val="00ED2BDC"/>
    <w:rsid w:val="00ED2C8C"/>
    <w:rsid w:val="00ED2F81"/>
    <w:rsid w:val="00ED30CD"/>
    <w:rsid w:val="00ED4655"/>
    <w:rsid w:val="00ED5111"/>
    <w:rsid w:val="00ED5445"/>
    <w:rsid w:val="00ED5C55"/>
    <w:rsid w:val="00ED6357"/>
    <w:rsid w:val="00ED6BF3"/>
    <w:rsid w:val="00ED6D33"/>
    <w:rsid w:val="00ED6FDD"/>
    <w:rsid w:val="00ED791F"/>
    <w:rsid w:val="00ED7D22"/>
    <w:rsid w:val="00EE026C"/>
    <w:rsid w:val="00EE04F1"/>
    <w:rsid w:val="00EE0A70"/>
    <w:rsid w:val="00EE162F"/>
    <w:rsid w:val="00EE1818"/>
    <w:rsid w:val="00EE2AF3"/>
    <w:rsid w:val="00EE2FC0"/>
    <w:rsid w:val="00EE2FDA"/>
    <w:rsid w:val="00EE36EF"/>
    <w:rsid w:val="00EE3AEC"/>
    <w:rsid w:val="00EE4263"/>
    <w:rsid w:val="00EE4310"/>
    <w:rsid w:val="00EE441D"/>
    <w:rsid w:val="00EE4C26"/>
    <w:rsid w:val="00EE590D"/>
    <w:rsid w:val="00EE594E"/>
    <w:rsid w:val="00EE5F5A"/>
    <w:rsid w:val="00EE6D65"/>
    <w:rsid w:val="00EE79AE"/>
    <w:rsid w:val="00EE7C3D"/>
    <w:rsid w:val="00EE7E38"/>
    <w:rsid w:val="00EF04B7"/>
    <w:rsid w:val="00EF0882"/>
    <w:rsid w:val="00EF0A0B"/>
    <w:rsid w:val="00EF0AF4"/>
    <w:rsid w:val="00EF1505"/>
    <w:rsid w:val="00EF18FF"/>
    <w:rsid w:val="00EF1EBC"/>
    <w:rsid w:val="00EF21D4"/>
    <w:rsid w:val="00EF2DC8"/>
    <w:rsid w:val="00EF3A32"/>
    <w:rsid w:val="00EF3B4B"/>
    <w:rsid w:val="00EF3BAC"/>
    <w:rsid w:val="00EF43C8"/>
    <w:rsid w:val="00EF4772"/>
    <w:rsid w:val="00EF5A01"/>
    <w:rsid w:val="00EF685E"/>
    <w:rsid w:val="00EF68EA"/>
    <w:rsid w:val="00EF6AC4"/>
    <w:rsid w:val="00EF6F1F"/>
    <w:rsid w:val="00EF707D"/>
    <w:rsid w:val="00EF7124"/>
    <w:rsid w:val="00EF7400"/>
    <w:rsid w:val="00F0113E"/>
    <w:rsid w:val="00F0117B"/>
    <w:rsid w:val="00F01AA9"/>
    <w:rsid w:val="00F022EF"/>
    <w:rsid w:val="00F02FE5"/>
    <w:rsid w:val="00F0372B"/>
    <w:rsid w:val="00F037C0"/>
    <w:rsid w:val="00F04655"/>
    <w:rsid w:val="00F047A9"/>
    <w:rsid w:val="00F04B20"/>
    <w:rsid w:val="00F04B2A"/>
    <w:rsid w:val="00F05036"/>
    <w:rsid w:val="00F0530E"/>
    <w:rsid w:val="00F05C0E"/>
    <w:rsid w:val="00F065A0"/>
    <w:rsid w:val="00F06D0D"/>
    <w:rsid w:val="00F070EF"/>
    <w:rsid w:val="00F079BD"/>
    <w:rsid w:val="00F07AFD"/>
    <w:rsid w:val="00F07D45"/>
    <w:rsid w:val="00F10CBA"/>
    <w:rsid w:val="00F111F3"/>
    <w:rsid w:val="00F11AE8"/>
    <w:rsid w:val="00F11BCF"/>
    <w:rsid w:val="00F12ABA"/>
    <w:rsid w:val="00F12AE1"/>
    <w:rsid w:val="00F12FCB"/>
    <w:rsid w:val="00F13884"/>
    <w:rsid w:val="00F1444B"/>
    <w:rsid w:val="00F14CA7"/>
    <w:rsid w:val="00F15276"/>
    <w:rsid w:val="00F158E0"/>
    <w:rsid w:val="00F15A44"/>
    <w:rsid w:val="00F15C47"/>
    <w:rsid w:val="00F15E82"/>
    <w:rsid w:val="00F16325"/>
    <w:rsid w:val="00F16848"/>
    <w:rsid w:val="00F16A26"/>
    <w:rsid w:val="00F178CC"/>
    <w:rsid w:val="00F17BA0"/>
    <w:rsid w:val="00F2073D"/>
    <w:rsid w:val="00F21182"/>
    <w:rsid w:val="00F212CB"/>
    <w:rsid w:val="00F21308"/>
    <w:rsid w:val="00F214DA"/>
    <w:rsid w:val="00F21C2C"/>
    <w:rsid w:val="00F21EB9"/>
    <w:rsid w:val="00F22069"/>
    <w:rsid w:val="00F22DD7"/>
    <w:rsid w:val="00F235E8"/>
    <w:rsid w:val="00F237FC"/>
    <w:rsid w:val="00F23B39"/>
    <w:rsid w:val="00F23E40"/>
    <w:rsid w:val="00F2449A"/>
    <w:rsid w:val="00F24931"/>
    <w:rsid w:val="00F24979"/>
    <w:rsid w:val="00F25DEA"/>
    <w:rsid w:val="00F272CF"/>
    <w:rsid w:val="00F27430"/>
    <w:rsid w:val="00F275F8"/>
    <w:rsid w:val="00F27661"/>
    <w:rsid w:val="00F27D90"/>
    <w:rsid w:val="00F307A7"/>
    <w:rsid w:val="00F30BC4"/>
    <w:rsid w:val="00F31186"/>
    <w:rsid w:val="00F31385"/>
    <w:rsid w:val="00F3268E"/>
    <w:rsid w:val="00F326B4"/>
    <w:rsid w:val="00F32A1D"/>
    <w:rsid w:val="00F32D61"/>
    <w:rsid w:val="00F32EE5"/>
    <w:rsid w:val="00F33014"/>
    <w:rsid w:val="00F334C6"/>
    <w:rsid w:val="00F3365D"/>
    <w:rsid w:val="00F33750"/>
    <w:rsid w:val="00F33845"/>
    <w:rsid w:val="00F33D6D"/>
    <w:rsid w:val="00F34491"/>
    <w:rsid w:val="00F36029"/>
    <w:rsid w:val="00F366AD"/>
    <w:rsid w:val="00F3684F"/>
    <w:rsid w:val="00F371DC"/>
    <w:rsid w:val="00F37BCA"/>
    <w:rsid w:val="00F40136"/>
    <w:rsid w:val="00F407C3"/>
    <w:rsid w:val="00F41140"/>
    <w:rsid w:val="00F416C3"/>
    <w:rsid w:val="00F417A1"/>
    <w:rsid w:val="00F41FA9"/>
    <w:rsid w:val="00F42753"/>
    <w:rsid w:val="00F4398A"/>
    <w:rsid w:val="00F43BB3"/>
    <w:rsid w:val="00F43C41"/>
    <w:rsid w:val="00F44901"/>
    <w:rsid w:val="00F44B63"/>
    <w:rsid w:val="00F45903"/>
    <w:rsid w:val="00F45939"/>
    <w:rsid w:val="00F45A65"/>
    <w:rsid w:val="00F461F8"/>
    <w:rsid w:val="00F467FD"/>
    <w:rsid w:val="00F46DE1"/>
    <w:rsid w:val="00F4769E"/>
    <w:rsid w:val="00F4782F"/>
    <w:rsid w:val="00F50D33"/>
    <w:rsid w:val="00F50FB4"/>
    <w:rsid w:val="00F511CE"/>
    <w:rsid w:val="00F51599"/>
    <w:rsid w:val="00F5198E"/>
    <w:rsid w:val="00F51C23"/>
    <w:rsid w:val="00F51D4B"/>
    <w:rsid w:val="00F526FE"/>
    <w:rsid w:val="00F529ED"/>
    <w:rsid w:val="00F52B6D"/>
    <w:rsid w:val="00F52D44"/>
    <w:rsid w:val="00F52D54"/>
    <w:rsid w:val="00F531FA"/>
    <w:rsid w:val="00F5336E"/>
    <w:rsid w:val="00F533AC"/>
    <w:rsid w:val="00F53CB4"/>
    <w:rsid w:val="00F54178"/>
    <w:rsid w:val="00F5468A"/>
    <w:rsid w:val="00F54698"/>
    <w:rsid w:val="00F5593E"/>
    <w:rsid w:val="00F55A78"/>
    <w:rsid w:val="00F55E5A"/>
    <w:rsid w:val="00F560A9"/>
    <w:rsid w:val="00F56637"/>
    <w:rsid w:val="00F57287"/>
    <w:rsid w:val="00F57592"/>
    <w:rsid w:val="00F57B36"/>
    <w:rsid w:val="00F60729"/>
    <w:rsid w:val="00F61739"/>
    <w:rsid w:val="00F619F9"/>
    <w:rsid w:val="00F61F1B"/>
    <w:rsid w:val="00F62304"/>
    <w:rsid w:val="00F62952"/>
    <w:rsid w:val="00F632CC"/>
    <w:rsid w:val="00F633F7"/>
    <w:rsid w:val="00F63E86"/>
    <w:rsid w:val="00F640EB"/>
    <w:rsid w:val="00F6473A"/>
    <w:rsid w:val="00F647EC"/>
    <w:rsid w:val="00F6558F"/>
    <w:rsid w:val="00F65608"/>
    <w:rsid w:val="00F65AC5"/>
    <w:rsid w:val="00F65CD8"/>
    <w:rsid w:val="00F661E8"/>
    <w:rsid w:val="00F66499"/>
    <w:rsid w:val="00F6719C"/>
    <w:rsid w:val="00F67509"/>
    <w:rsid w:val="00F6797E"/>
    <w:rsid w:val="00F67A6E"/>
    <w:rsid w:val="00F701C0"/>
    <w:rsid w:val="00F7029D"/>
    <w:rsid w:val="00F708A7"/>
    <w:rsid w:val="00F70A2D"/>
    <w:rsid w:val="00F70A4E"/>
    <w:rsid w:val="00F71271"/>
    <w:rsid w:val="00F71428"/>
    <w:rsid w:val="00F714BB"/>
    <w:rsid w:val="00F718BB"/>
    <w:rsid w:val="00F7246E"/>
    <w:rsid w:val="00F72998"/>
    <w:rsid w:val="00F72ADE"/>
    <w:rsid w:val="00F72B66"/>
    <w:rsid w:val="00F72DF7"/>
    <w:rsid w:val="00F72E18"/>
    <w:rsid w:val="00F73336"/>
    <w:rsid w:val="00F733A9"/>
    <w:rsid w:val="00F73D78"/>
    <w:rsid w:val="00F73D9E"/>
    <w:rsid w:val="00F74119"/>
    <w:rsid w:val="00F741FA"/>
    <w:rsid w:val="00F7501C"/>
    <w:rsid w:val="00F75775"/>
    <w:rsid w:val="00F75939"/>
    <w:rsid w:val="00F75D21"/>
    <w:rsid w:val="00F762E8"/>
    <w:rsid w:val="00F762EF"/>
    <w:rsid w:val="00F7636B"/>
    <w:rsid w:val="00F76E6D"/>
    <w:rsid w:val="00F77067"/>
    <w:rsid w:val="00F80267"/>
    <w:rsid w:val="00F80355"/>
    <w:rsid w:val="00F80BCA"/>
    <w:rsid w:val="00F813EA"/>
    <w:rsid w:val="00F818AE"/>
    <w:rsid w:val="00F81D7E"/>
    <w:rsid w:val="00F82004"/>
    <w:rsid w:val="00F828F5"/>
    <w:rsid w:val="00F8344A"/>
    <w:rsid w:val="00F83AC6"/>
    <w:rsid w:val="00F8412A"/>
    <w:rsid w:val="00F84146"/>
    <w:rsid w:val="00F84190"/>
    <w:rsid w:val="00F84406"/>
    <w:rsid w:val="00F84755"/>
    <w:rsid w:val="00F85278"/>
    <w:rsid w:val="00F85972"/>
    <w:rsid w:val="00F85CDA"/>
    <w:rsid w:val="00F85FFD"/>
    <w:rsid w:val="00F867DF"/>
    <w:rsid w:val="00F86CB4"/>
    <w:rsid w:val="00F87049"/>
    <w:rsid w:val="00F8705C"/>
    <w:rsid w:val="00F87323"/>
    <w:rsid w:val="00F902B5"/>
    <w:rsid w:val="00F9092A"/>
    <w:rsid w:val="00F911A5"/>
    <w:rsid w:val="00F9141B"/>
    <w:rsid w:val="00F91668"/>
    <w:rsid w:val="00F92219"/>
    <w:rsid w:val="00F9326D"/>
    <w:rsid w:val="00F93537"/>
    <w:rsid w:val="00F94351"/>
    <w:rsid w:val="00F9446B"/>
    <w:rsid w:val="00F94BC3"/>
    <w:rsid w:val="00F94DB1"/>
    <w:rsid w:val="00F94F20"/>
    <w:rsid w:val="00F9502C"/>
    <w:rsid w:val="00F95D3C"/>
    <w:rsid w:val="00F965B8"/>
    <w:rsid w:val="00F968D0"/>
    <w:rsid w:val="00F96FB1"/>
    <w:rsid w:val="00F97465"/>
    <w:rsid w:val="00FA0F84"/>
    <w:rsid w:val="00FA1063"/>
    <w:rsid w:val="00FA1077"/>
    <w:rsid w:val="00FA1517"/>
    <w:rsid w:val="00FA2101"/>
    <w:rsid w:val="00FA212C"/>
    <w:rsid w:val="00FA22D6"/>
    <w:rsid w:val="00FA2FC2"/>
    <w:rsid w:val="00FA32A9"/>
    <w:rsid w:val="00FA3476"/>
    <w:rsid w:val="00FA36DB"/>
    <w:rsid w:val="00FA3A49"/>
    <w:rsid w:val="00FA3ED5"/>
    <w:rsid w:val="00FA489E"/>
    <w:rsid w:val="00FA4C42"/>
    <w:rsid w:val="00FA5642"/>
    <w:rsid w:val="00FA67CF"/>
    <w:rsid w:val="00FA6919"/>
    <w:rsid w:val="00FA713D"/>
    <w:rsid w:val="00FA719F"/>
    <w:rsid w:val="00FA71A3"/>
    <w:rsid w:val="00FA7225"/>
    <w:rsid w:val="00FA73E8"/>
    <w:rsid w:val="00FA744B"/>
    <w:rsid w:val="00FA7451"/>
    <w:rsid w:val="00FA7677"/>
    <w:rsid w:val="00FA7944"/>
    <w:rsid w:val="00FA7ECE"/>
    <w:rsid w:val="00FB0F97"/>
    <w:rsid w:val="00FB1225"/>
    <w:rsid w:val="00FB279B"/>
    <w:rsid w:val="00FB2CED"/>
    <w:rsid w:val="00FB30AE"/>
    <w:rsid w:val="00FB3257"/>
    <w:rsid w:val="00FB40D0"/>
    <w:rsid w:val="00FB4377"/>
    <w:rsid w:val="00FB45B3"/>
    <w:rsid w:val="00FB51BF"/>
    <w:rsid w:val="00FB5338"/>
    <w:rsid w:val="00FB5641"/>
    <w:rsid w:val="00FB5C59"/>
    <w:rsid w:val="00FB5C93"/>
    <w:rsid w:val="00FB68AE"/>
    <w:rsid w:val="00FB6CEA"/>
    <w:rsid w:val="00FB6DAA"/>
    <w:rsid w:val="00FB77A4"/>
    <w:rsid w:val="00FC0709"/>
    <w:rsid w:val="00FC08DE"/>
    <w:rsid w:val="00FC1254"/>
    <w:rsid w:val="00FC157A"/>
    <w:rsid w:val="00FC1654"/>
    <w:rsid w:val="00FC16AA"/>
    <w:rsid w:val="00FC1C0B"/>
    <w:rsid w:val="00FC23B9"/>
    <w:rsid w:val="00FC27AB"/>
    <w:rsid w:val="00FC2996"/>
    <w:rsid w:val="00FC38D8"/>
    <w:rsid w:val="00FC3A8D"/>
    <w:rsid w:val="00FC41F2"/>
    <w:rsid w:val="00FC47AE"/>
    <w:rsid w:val="00FC542E"/>
    <w:rsid w:val="00FC5725"/>
    <w:rsid w:val="00FC590F"/>
    <w:rsid w:val="00FC5BBC"/>
    <w:rsid w:val="00FC5CDE"/>
    <w:rsid w:val="00FC6418"/>
    <w:rsid w:val="00FC6453"/>
    <w:rsid w:val="00FC67EA"/>
    <w:rsid w:val="00FC6EFD"/>
    <w:rsid w:val="00FC76D5"/>
    <w:rsid w:val="00FC782F"/>
    <w:rsid w:val="00FC794A"/>
    <w:rsid w:val="00FD103C"/>
    <w:rsid w:val="00FD18D6"/>
    <w:rsid w:val="00FD18DB"/>
    <w:rsid w:val="00FD1F7D"/>
    <w:rsid w:val="00FD28F4"/>
    <w:rsid w:val="00FD29CB"/>
    <w:rsid w:val="00FD2D64"/>
    <w:rsid w:val="00FD3190"/>
    <w:rsid w:val="00FD3A71"/>
    <w:rsid w:val="00FD4006"/>
    <w:rsid w:val="00FD410F"/>
    <w:rsid w:val="00FD41FE"/>
    <w:rsid w:val="00FD456E"/>
    <w:rsid w:val="00FD4B6D"/>
    <w:rsid w:val="00FD4E53"/>
    <w:rsid w:val="00FD5306"/>
    <w:rsid w:val="00FD5492"/>
    <w:rsid w:val="00FD55EE"/>
    <w:rsid w:val="00FD5E84"/>
    <w:rsid w:val="00FD5F33"/>
    <w:rsid w:val="00FD67E5"/>
    <w:rsid w:val="00FD67F0"/>
    <w:rsid w:val="00FD68CB"/>
    <w:rsid w:val="00FD69F1"/>
    <w:rsid w:val="00FD7013"/>
    <w:rsid w:val="00FD7127"/>
    <w:rsid w:val="00FD7354"/>
    <w:rsid w:val="00FD75E1"/>
    <w:rsid w:val="00FE033A"/>
    <w:rsid w:val="00FE130B"/>
    <w:rsid w:val="00FE13A6"/>
    <w:rsid w:val="00FE17B2"/>
    <w:rsid w:val="00FE2E2F"/>
    <w:rsid w:val="00FE33D0"/>
    <w:rsid w:val="00FE431D"/>
    <w:rsid w:val="00FE4B98"/>
    <w:rsid w:val="00FE51E1"/>
    <w:rsid w:val="00FE591B"/>
    <w:rsid w:val="00FE5A87"/>
    <w:rsid w:val="00FE5E10"/>
    <w:rsid w:val="00FE63E0"/>
    <w:rsid w:val="00FE64A7"/>
    <w:rsid w:val="00FE71C0"/>
    <w:rsid w:val="00FE7C65"/>
    <w:rsid w:val="00FE7F23"/>
    <w:rsid w:val="00FE7FB6"/>
    <w:rsid w:val="00FE7FD7"/>
    <w:rsid w:val="00FF09E4"/>
    <w:rsid w:val="00FF0DCC"/>
    <w:rsid w:val="00FF157F"/>
    <w:rsid w:val="00FF1BD0"/>
    <w:rsid w:val="00FF1D0D"/>
    <w:rsid w:val="00FF25E5"/>
    <w:rsid w:val="00FF2E9C"/>
    <w:rsid w:val="00FF34CC"/>
    <w:rsid w:val="00FF3A67"/>
    <w:rsid w:val="00FF3E7B"/>
    <w:rsid w:val="00FF4E9F"/>
    <w:rsid w:val="00FF5447"/>
    <w:rsid w:val="00FF572E"/>
    <w:rsid w:val="00FF630E"/>
    <w:rsid w:val="00FF6589"/>
    <w:rsid w:val="00FF6DE7"/>
    <w:rsid w:val="00FF6E68"/>
    <w:rsid w:val="00FF6F58"/>
    <w:rsid w:val="00FF7199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2E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82E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E5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882E56"/>
    <w:rPr>
      <w:color w:val="0000FF"/>
      <w:u w:val="single"/>
    </w:rPr>
  </w:style>
  <w:style w:type="paragraph" w:customStyle="1" w:styleId="ConsPlusNormal">
    <w:name w:val="ConsPlusNormal"/>
    <w:uiPriority w:val="99"/>
    <w:rsid w:val="00882E5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E56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8C65B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8348D"/>
    <w:pPr>
      <w:ind w:left="720"/>
    </w:pPr>
    <w:rPr>
      <w:lang w:eastAsia="ru-RU"/>
    </w:rPr>
  </w:style>
  <w:style w:type="paragraph" w:customStyle="1" w:styleId="1">
    <w:name w:val="Знак1"/>
    <w:basedOn w:val="Normal"/>
    <w:uiPriority w:val="99"/>
    <w:rsid w:val="00812C7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2"/>
    <w:basedOn w:val="Normal"/>
    <w:link w:val="DefaultParagraphFont"/>
    <w:uiPriority w:val="99"/>
    <w:rsid w:val="0099693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lyana\Downloads\&#1084;&#1086;&#1076;&#1077;&#1083;&#1100;&#1085;&#1099;&#1081;%20&#1072;&#1076;&#1084;&#1080;&#1085;&#1080;&#1089;&#1090;&#1088;&#1072;&#1090;&#1080;&#1074;&#1085;&#1099;&#1081;%20&#1088;&#1077;&#1075;&#1083;&#1072;&#1084;&#1077;&#1085;&#1090;%20&#1087;&#1086;%20&#1087;&#1088;&#1077;&#1076;&#1086;&#1089;&#1090;&#1072;&#1074;&#1083;&#1077;&#1085;&#1080;&#1102;%20&#1079;&#1077;&#1084;&#1077;&#1083;&#1100;&#1085;&#1099;&#1093;%20&#1091;&#1095;&#1072;&#1089;&#1090;&#1082;&#1086;&#1074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0D6D75F8AD547D8D836BE7E848DBED5F3D154CE521C72BE659B06E7C5T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3DECC56D0C9FF112D0A8CB30C8AD52A0272DD2167355F9101D2631F2B4DDBC5BB6D4ADE241V6C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4022304FEFAD2B406CCBC8BEFBA5473620BD4F3F0F54EF1AFBA7BD2848779O2e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15</Pages>
  <Words>5975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SoktoevaLS</dc:creator>
  <cp:keywords/>
  <dc:description/>
  <cp:lastModifiedBy>Я</cp:lastModifiedBy>
  <cp:revision>9</cp:revision>
  <cp:lastPrinted>2004-12-31T16:23:00Z</cp:lastPrinted>
  <dcterms:created xsi:type="dcterms:W3CDTF">2019-02-04T03:45:00Z</dcterms:created>
  <dcterms:modified xsi:type="dcterms:W3CDTF">2004-12-31T16:25:00Z</dcterms:modified>
</cp:coreProperties>
</file>