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B3" w:rsidRPr="006B7A0D" w:rsidRDefault="00C53BB3" w:rsidP="00AF5560">
      <w:pPr>
        <w:pStyle w:val="1"/>
        <w:widowControl/>
        <w:jc w:val="right"/>
        <w:rPr>
          <w:rFonts w:ascii="Times New Roman" w:hAnsi="Times New Roman" w:cs="Times New Roman"/>
        </w:rPr>
      </w:pPr>
      <w:r w:rsidRPr="006B7A0D">
        <w:rPr>
          <w:rFonts w:ascii="Times New Roman" w:hAnsi="Times New Roman" w:cs="Times New Roman"/>
        </w:rPr>
        <w:t xml:space="preserve">Решение Света Депутатов </w:t>
      </w:r>
    </w:p>
    <w:p w:rsidR="00C53BB3" w:rsidRPr="006B7A0D" w:rsidRDefault="00C53BB3" w:rsidP="00AF5560">
      <w:pPr>
        <w:pStyle w:val="1"/>
        <w:widowControl/>
        <w:jc w:val="right"/>
        <w:rPr>
          <w:rFonts w:ascii="Times New Roman" w:hAnsi="Times New Roman" w:cs="Times New Roman"/>
        </w:rPr>
      </w:pPr>
      <w:r w:rsidRPr="006B7A0D">
        <w:rPr>
          <w:rFonts w:ascii="Times New Roman" w:hAnsi="Times New Roman" w:cs="Times New Roman"/>
        </w:rPr>
        <w:t>МО-СП «Топкинское»</w:t>
      </w:r>
    </w:p>
    <w:p w:rsidR="00C53BB3" w:rsidRPr="006B7A0D" w:rsidRDefault="00C53BB3" w:rsidP="00AF5560">
      <w:pPr>
        <w:pStyle w:val="1"/>
        <w:widowControl/>
        <w:jc w:val="right"/>
        <w:rPr>
          <w:rFonts w:ascii="Times New Roman" w:hAnsi="Times New Roman" w:cs="Times New Roman"/>
        </w:rPr>
      </w:pPr>
      <w:r w:rsidRPr="006B7A0D">
        <w:rPr>
          <w:rFonts w:ascii="Times New Roman" w:hAnsi="Times New Roman" w:cs="Times New Roman"/>
        </w:rPr>
        <w:t xml:space="preserve">Бичурского района от </w:t>
      </w:r>
      <w:r>
        <w:rPr>
          <w:rFonts w:ascii="Times New Roman" w:hAnsi="Times New Roman" w:cs="Times New Roman"/>
        </w:rPr>
        <w:t>22</w:t>
      </w:r>
      <w:r w:rsidRPr="006B7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декабря </w:t>
      </w:r>
      <w:r w:rsidRPr="006B7A0D">
        <w:rPr>
          <w:rFonts w:ascii="Times New Roman" w:hAnsi="Times New Roman" w:cs="Times New Roman"/>
        </w:rPr>
        <w:t xml:space="preserve"> 2017 г №</w:t>
      </w:r>
      <w:r>
        <w:rPr>
          <w:rFonts w:ascii="Times New Roman" w:hAnsi="Times New Roman" w:cs="Times New Roman"/>
        </w:rPr>
        <w:t xml:space="preserve"> 136</w:t>
      </w:r>
    </w:p>
    <w:p w:rsidR="00C53BB3" w:rsidRPr="00090D7F" w:rsidRDefault="00C53BB3" w:rsidP="00AF5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«О внесении изменений в Устав</w:t>
      </w:r>
    </w:p>
    <w:p w:rsidR="00C53BB3" w:rsidRPr="00090D7F" w:rsidRDefault="00C53BB3" w:rsidP="00AF5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0D7F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53BB3" w:rsidRPr="00090D7F" w:rsidRDefault="00C53BB3" w:rsidP="00AF5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0D7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«Топкинское»</w:t>
      </w:r>
      <w:r w:rsidRPr="00090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B3" w:rsidRPr="00090D7F" w:rsidRDefault="00C53BB3" w:rsidP="00AF5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Бичурского района Республики Бурятия»</w:t>
      </w:r>
    </w:p>
    <w:p w:rsidR="00C53BB3" w:rsidRPr="00090D7F" w:rsidRDefault="00C53BB3" w:rsidP="00AF5560">
      <w:pPr>
        <w:pStyle w:val="1"/>
        <w:widowControl/>
        <w:jc w:val="right"/>
      </w:pPr>
    </w:p>
    <w:p w:rsidR="00C53BB3" w:rsidRPr="00090D7F" w:rsidRDefault="00C53BB3" w:rsidP="00AF5560">
      <w:pPr>
        <w:pStyle w:val="1"/>
        <w:widowControl/>
        <w:jc w:val="right"/>
      </w:pPr>
    </w:p>
    <w:p w:rsidR="00C53BB3" w:rsidRPr="00090D7F" w:rsidRDefault="00C53BB3" w:rsidP="00AF5560">
      <w:pPr>
        <w:pStyle w:val="1"/>
        <w:widowControl/>
        <w:tabs>
          <w:tab w:val="left" w:pos="9340"/>
        </w:tabs>
      </w:pPr>
      <w:r>
        <w:tab/>
      </w: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090D7F" w:rsidRDefault="00C53BB3" w:rsidP="00AF5560">
      <w:pPr>
        <w:pStyle w:val="1"/>
        <w:widowControl/>
        <w:jc w:val="center"/>
      </w:pPr>
    </w:p>
    <w:p w:rsidR="00C53BB3" w:rsidRPr="004C62B6" w:rsidRDefault="00C53BB3" w:rsidP="00AF5560">
      <w:pPr>
        <w:pStyle w:val="1"/>
        <w:widowControl/>
        <w:jc w:val="center"/>
        <w:rPr>
          <w:rFonts w:ascii="Times New Roman" w:hAnsi="Times New Roman" w:cs="Times New Roman"/>
        </w:rPr>
      </w:pPr>
      <w:r w:rsidRPr="004C62B6">
        <w:rPr>
          <w:rFonts w:ascii="Times New Roman" w:hAnsi="Times New Roman" w:cs="Times New Roman"/>
        </w:rPr>
        <w:t xml:space="preserve">с.Топка </w:t>
      </w:r>
    </w:p>
    <w:p w:rsidR="00C53BB3" w:rsidRPr="004C62B6" w:rsidRDefault="00C53BB3" w:rsidP="00AF5560">
      <w:pPr>
        <w:pStyle w:val="1"/>
        <w:widowControl/>
        <w:jc w:val="center"/>
        <w:rPr>
          <w:rFonts w:ascii="Times New Roman" w:hAnsi="Times New Roman" w:cs="Times New Roman"/>
        </w:rPr>
      </w:pPr>
      <w:r w:rsidRPr="004C62B6">
        <w:rPr>
          <w:rFonts w:ascii="Times New Roman" w:hAnsi="Times New Roman" w:cs="Times New Roman"/>
        </w:rPr>
        <w:t>2017 г.</w:t>
      </w:r>
    </w:p>
    <w:p w:rsidR="00C53BB3" w:rsidRDefault="00C53BB3" w:rsidP="00AF5560">
      <w:pPr>
        <w:pStyle w:val="1"/>
        <w:widowControl/>
        <w:jc w:val="center"/>
        <w:rPr>
          <w:rFonts w:ascii="Times New Roman" w:hAnsi="Times New Roman" w:cs="Times New Roman"/>
        </w:rPr>
      </w:pPr>
    </w:p>
    <w:p w:rsidR="00C53BB3" w:rsidRDefault="00C53BB3" w:rsidP="00AF5560">
      <w:pPr>
        <w:pStyle w:val="1"/>
        <w:widowControl/>
        <w:jc w:val="center"/>
        <w:rPr>
          <w:rFonts w:ascii="Times New Roman" w:hAnsi="Times New Roman" w:cs="Times New Roman"/>
        </w:rPr>
      </w:pPr>
    </w:p>
    <w:p w:rsidR="00C53BB3" w:rsidRPr="001B0B77" w:rsidRDefault="00C53BB3" w:rsidP="00AF5560">
      <w:pPr>
        <w:pStyle w:val="1"/>
        <w:widowControl/>
        <w:jc w:val="center"/>
        <w:rPr>
          <w:rFonts w:ascii="Times New Roman" w:hAnsi="Times New Roman" w:cs="Times New Roman"/>
        </w:rPr>
      </w:pPr>
      <w:r w:rsidRPr="001B0B77">
        <w:rPr>
          <w:rFonts w:ascii="Times New Roman" w:hAnsi="Times New Roman" w:cs="Times New Roman"/>
        </w:rPr>
        <w:t xml:space="preserve">РЕСПУБЛИКА  БУРЯТИЯ БИЧУРСКИЙ РАЙОН </w:t>
      </w:r>
    </w:p>
    <w:p w:rsidR="00C53BB3" w:rsidRPr="001B0B77" w:rsidRDefault="00C53BB3" w:rsidP="00AF5560">
      <w:pPr>
        <w:pStyle w:val="1"/>
        <w:widowControl/>
        <w:jc w:val="center"/>
        <w:rPr>
          <w:rFonts w:ascii="Times New Roman" w:hAnsi="Times New Roman" w:cs="Times New Roman"/>
        </w:rPr>
      </w:pPr>
      <w:r w:rsidRPr="001B0B77">
        <w:rPr>
          <w:rFonts w:ascii="Times New Roman" w:hAnsi="Times New Roman" w:cs="Times New Roman"/>
        </w:rPr>
        <w:t xml:space="preserve">СОВЕТ ДЕПУТАТОВ МУНИЦИПАЛЬНОГО ОБРАЗОВАНИЯ - СЕЛЬСКОЕ ПОСЕЛЕНИЕ «ТОПКИНСКОЕ» </w:t>
      </w:r>
    </w:p>
    <w:p w:rsidR="00C53BB3" w:rsidRPr="00090D7F" w:rsidRDefault="00C53BB3" w:rsidP="00AF5560">
      <w:pPr>
        <w:pStyle w:val="1"/>
        <w:widowControl/>
        <w:jc w:val="center"/>
      </w:pPr>
      <w:r>
        <w:rPr>
          <w:noProof/>
        </w:rPr>
        <w:pict>
          <v:line id="_x0000_s1026" style="position:absolute;left:0;text-align:left;flip:y;z-index:251658240;mso-position-horizontal-relative:page" from="86.4pt,13.95pt" to="554.4pt,13.95pt" o:allowincell="f" strokeweight="2pt">
            <w10:wrap anchorx="page"/>
          </v:line>
        </w:pict>
      </w:r>
    </w:p>
    <w:p w:rsidR="00C53BB3" w:rsidRDefault="00C53BB3" w:rsidP="00AF5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B44">
        <w:rPr>
          <w:rFonts w:ascii="Times New Roman" w:hAnsi="Times New Roman" w:cs="Times New Roman"/>
          <w:sz w:val="28"/>
          <w:szCs w:val="28"/>
        </w:rPr>
        <w:t>671</w:t>
      </w:r>
      <w:r>
        <w:rPr>
          <w:rFonts w:ascii="Times New Roman" w:hAnsi="Times New Roman" w:cs="Times New Roman"/>
          <w:sz w:val="28"/>
          <w:szCs w:val="28"/>
        </w:rPr>
        <w:t>378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0D7F">
        <w:rPr>
          <w:rFonts w:ascii="Times New Roman" w:hAnsi="Times New Roman" w:cs="Times New Roman"/>
          <w:sz w:val="28"/>
          <w:szCs w:val="28"/>
        </w:rPr>
        <w:t xml:space="preserve">, Республика Бурятия,  </w:t>
      </w:r>
    </w:p>
    <w:p w:rsidR="00C53BB3" w:rsidRDefault="00C53BB3" w:rsidP="00AF5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Бичурский  район, с.</w:t>
      </w:r>
      <w:r>
        <w:rPr>
          <w:rFonts w:ascii="Times New Roman" w:hAnsi="Times New Roman" w:cs="Times New Roman"/>
          <w:sz w:val="28"/>
          <w:szCs w:val="28"/>
        </w:rPr>
        <w:t>Топка</w:t>
      </w:r>
      <w:r w:rsidRPr="00090D7F">
        <w:rPr>
          <w:rFonts w:ascii="Times New Roman" w:hAnsi="Times New Roman" w:cs="Times New Roman"/>
          <w:sz w:val="28"/>
          <w:szCs w:val="28"/>
        </w:rPr>
        <w:t>,</w:t>
      </w:r>
    </w:p>
    <w:p w:rsidR="00C53BB3" w:rsidRDefault="00C53BB3" w:rsidP="00AF5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Молодежная</w:t>
      </w:r>
      <w:r w:rsidRPr="00090D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18а</w:t>
      </w:r>
      <w:r w:rsidRPr="00090D7F">
        <w:rPr>
          <w:rFonts w:ascii="Times New Roman" w:hAnsi="Times New Roman" w:cs="Times New Roman"/>
          <w:sz w:val="28"/>
          <w:szCs w:val="28"/>
        </w:rPr>
        <w:t>,</w:t>
      </w:r>
    </w:p>
    <w:p w:rsidR="00C53BB3" w:rsidRPr="00090D7F" w:rsidRDefault="00C53BB3" w:rsidP="00AF5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 тел. 8(30133)</w:t>
      </w:r>
      <w:r>
        <w:rPr>
          <w:rFonts w:ascii="Times New Roman" w:hAnsi="Times New Roman" w:cs="Times New Roman"/>
          <w:sz w:val="28"/>
          <w:szCs w:val="28"/>
        </w:rPr>
        <w:t xml:space="preserve">58643 </w:t>
      </w:r>
    </w:p>
    <w:p w:rsidR="00C53BB3" w:rsidRPr="00090D7F" w:rsidRDefault="00C53BB3" w:rsidP="00AF55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AF55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0D7F">
        <w:rPr>
          <w:rFonts w:ascii="Times New Roman" w:hAnsi="Times New Roman" w:cs="Times New Roman"/>
          <w:color w:val="000000"/>
          <w:sz w:val="28"/>
          <w:szCs w:val="28"/>
        </w:rPr>
        <w:t xml:space="preserve">  РЕШЕНИЕ                             </w:t>
      </w:r>
    </w:p>
    <w:p w:rsidR="00C53BB3" w:rsidRPr="00090D7F" w:rsidRDefault="00C53BB3" w:rsidP="00AF55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3BB3" w:rsidRDefault="00C53BB3" w:rsidP="00AF55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4FFC">
        <w:rPr>
          <w:rFonts w:ascii="Times New Roman" w:hAnsi="Times New Roman" w:cs="Times New Roman"/>
          <w:color w:val="000000"/>
          <w:sz w:val="28"/>
          <w:szCs w:val="28"/>
        </w:rPr>
        <w:t>от «22»  декабря 2017г</w:t>
      </w:r>
    </w:p>
    <w:p w:rsidR="00C53BB3" w:rsidRPr="00090D7F" w:rsidRDefault="00C53BB3" w:rsidP="00AF55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D7F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>
        <w:rPr>
          <w:rFonts w:ascii="Times New Roman" w:hAnsi="Times New Roman" w:cs="Times New Roman"/>
          <w:color w:val="000000"/>
          <w:sz w:val="28"/>
          <w:szCs w:val="28"/>
        </w:rPr>
        <w:t>Топка</w:t>
      </w:r>
      <w:r w:rsidRPr="0009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D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0D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0D7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090D7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136</w:t>
      </w:r>
      <w:r w:rsidRPr="00090D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0D7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</w:p>
    <w:p w:rsidR="00C53BB3" w:rsidRPr="00090D7F" w:rsidRDefault="00C53BB3" w:rsidP="00AF55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AF55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AF5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Pr="00090D7F">
        <w:rPr>
          <w:rFonts w:ascii="Times New Roman" w:hAnsi="Times New Roman" w:cs="Times New Roman"/>
          <w:sz w:val="28"/>
          <w:szCs w:val="28"/>
        </w:rPr>
        <w:t xml:space="preserve"> изменений в Устав</w:t>
      </w:r>
    </w:p>
    <w:p w:rsidR="00C53BB3" w:rsidRPr="00090D7F" w:rsidRDefault="00C53BB3" w:rsidP="00AF5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0D7F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53BB3" w:rsidRPr="00090D7F" w:rsidRDefault="00C53BB3" w:rsidP="00AF5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0D7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0D7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090D7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53BB3" w:rsidRPr="00090D7F" w:rsidRDefault="00C53BB3" w:rsidP="00AF5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Бичурского района Республики Бурятия»</w:t>
      </w:r>
    </w:p>
    <w:p w:rsidR="00C53BB3" w:rsidRPr="00090D7F" w:rsidRDefault="00C53BB3" w:rsidP="00AF5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Default="00C53BB3" w:rsidP="00AF5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В соответствии с</w:t>
      </w:r>
      <w:r>
        <w:rPr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28.12.2016 г. № 494-ФЗ «О внесении изменений в отдельные законодательные акты Российской Федерации», Федеральным законом от 18.07.2017 г. №171-ФЗ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26.07.2017 г. №202-ФЗ «О внесении изменений в Федеральный закон «Об общих принципах организации местного самоуправления в Российской Федерации» и статью 9.1 Федерального закона «О физической культуре и спорте в Российской Федерации», Законом Республики Бурятия от 25.11.2016 г. № 2074-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8 Закона Республики Бурятия «Об организации местного самоуправления в Республике Бурятия», Законом Республики Бурятия № 2495-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8 Закона Республики Бурятия «Об организации местного самоуправления в Республике Бурятия»,  руководствуясь пунктом 1 части 10 статьи 35 Федерального закона от 06.10.2003 г. и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образования - сельское поселение «Топкинское», Совет депутатов Муниципального образования - сельское поселение «Топкинское»</w:t>
      </w:r>
    </w:p>
    <w:p w:rsidR="00C53BB3" w:rsidRPr="000A752B" w:rsidRDefault="00C53BB3" w:rsidP="00AF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C53BB3" w:rsidRPr="00090D7F" w:rsidRDefault="00C53BB3" w:rsidP="00AF55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Default="00C53BB3" w:rsidP="00AF5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образования-</w:t>
      </w:r>
      <w:r w:rsidRPr="00090D7F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0D7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0D7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090D7F">
        <w:rPr>
          <w:rFonts w:ascii="Times New Roman" w:hAnsi="Times New Roman" w:cs="Times New Roman"/>
          <w:sz w:val="28"/>
          <w:szCs w:val="28"/>
        </w:rPr>
        <w:t xml:space="preserve">» Бичурского  района, принятый решением от </w:t>
      </w:r>
      <w:r>
        <w:rPr>
          <w:rFonts w:ascii="Times New Roman" w:hAnsi="Times New Roman" w:cs="Times New Roman"/>
          <w:sz w:val="28"/>
          <w:szCs w:val="28"/>
        </w:rPr>
        <w:t>01.02</w:t>
      </w:r>
      <w:r w:rsidRPr="00090D7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3  </w:t>
      </w:r>
      <w:r w:rsidRPr="00090D7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196 </w:t>
      </w:r>
      <w:r w:rsidRPr="00090D7F">
        <w:rPr>
          <w:rFonts w:ascii="Times New Roman" w:hAnsi="Times New Roman" w:cs="Times New Roman"/>
          <w:sz w:val="28"/>
          <w:szCs w:val="28"/>
        </w:rPr>
        <w:t xml:space="preserve">(в редакции Решений Совета депутатов от </w:t>
      </w:r>
      <w:r>
        <w:rPr>
          <w:rFonts w:ascii="Times New Roman" w:hAnsi="Times New Roman" w:cs="Times New Roman"/>
          <w:sz w:val="28"/>
          <w:szCs w:val="28"/>
        </w:rPr>
        <w:t>04.05</w:t>
      </w:r>
      <w:r w:rsidRPr="00090D7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090D7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215</w:t>
      </w:r>
      <w:r w:rsidRPr="00090D7F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23.01</w:t>
      </w:r>
      <w:r w:rsidRPr="00090D7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</w:p>
    <w:p w:rsidR="00C53BB3" w:rsidRPr="00090D7F" w:rsidRDefault="00C53BB3" w:rsidP="00AF5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Pr="00090D7F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11.12.</w:t>
      </w:r>
      <w:r w:rsidRPr="00090D7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4 г. </w:t>
      </w:r>
      <w:r w:rsidRPr="00090D7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46</w:t>
      </w:r>
      <w:r w:rsidRPr="00090D7F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21.12</w:t>
      </w:r>
      <w:r w:rsidRPr="00090D7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090D7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76, от 01.12.2016 № 103</w:t>
      </w:r>
      <w:r w:rsidRPr="00090D7F">
        <w:rPr>
          <w:rFonts w:ascii="Times New Roman" w:hAnsi="Times New Roman" w:cs="Times New Roman"/>
          <w:sz w:val="28"/>
          <w:szCs w:val="28"/>
        </w:rPr>
        <w:t>), следующие изменения и дополнения:</w:t>
      </w:r>
    </w:p>
    <w:p w:rsidR="00C53BB3" w:rsidRDefault="00C53BB3" w:rsidP="00AF5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статью 2 дополнить пунктом 23 следующего содержания:</w:t>
      </w:r>
    </w:p>
    <w:p w:rsidR="00C53BB3" w:rsidRDefault="00C53BB3" w:rsidP="00AF5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«23) осуществление мер по противодействию коррупции в границах поселения»; </w:t>
      </w:r>
    </w:p>
    <w:p w:rsidR="00C53BB3" w:rsidRDefault="00C53BB3" w:rsidP="00AF5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3BB3" w:rsidRDefault="00C53BB3" w:rsidP="00AF5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22 статьи 2 исключить; </w:t>
      </w:r>
      <w:r w:rsidRPr="004E7DE0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C53BB3" w:rsidRPr="00744296" w:rsidRDefault="00C53BB3" w:rsidP="00AF5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DE0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C53BB3" w:rsidRDefault="00C53BB3" w:rsidP="00AF55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F23162">
        <w:rPr>
          <w:rFonts w:ascii="Times New Roman" w:hAnsi="Times New Roman" w:cs="Times New Roman"/>
          <w:sz w:val="28"/>
          <w:szCs w:val="28"/>
        </w:rPr>
        <w:t xml:space="preserve"> </w:t>
      </w:r>
      <w:r w:rsidRPr="00385684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1 статьи 3 дополнить пунктом 15</w:t>
      </w:r>
      <w:r w:rsidRPr="00385684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3BB3" w:rsidRDefault="00C53BB3" w:rsidP="00AF55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«15) оказания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спорта»;</w:t>
      </w:r>
    </w:p>
    <w:p w:rsidR="00C53BB3" w:rsidRPr="00385684" w:rsidRDefault="00C53BB3" w:rsidP="00AF55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E9424A" w:rsidRDefault="00C53BB3" w:rsidP="00AF5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4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9424A">
        <w:rPr>
          <w:rFonts w:ascii="Times New Roman" w:hAnsi="Times New Roman" w:cs="Times New Roman"/>
          <w:sz w:val="28"/>
          <w:szCs w:val="28"/>
        </w:rPr>
        <w:t xml:space="preserve"> часть 1 статьи 20 дополнить следующим предложением:</w:t>
      </w:r>
    </w:p>
    <w:p w:rsidR="00C53BB3" w:rsidRPr="00EC1B0B" w:rsidRDefault="00C53BB3" w:rsidP="00AF5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24A">
        <w:rPr>
          <w:rFonts w:ascii="Times New Roman" w:hAnsi="Times New Roman" w:cs="Times New Roman"/>
          <w:sz w:val="28"/>
          <w:szCs w:val="28"/>
        </w:rPr>
        <w:t xml:space="preserve"> «Срок полномочий представительного органа поселения 5 лет.»;</w:t>
      </w:r>
    </w:p>
    <w:p w:rsidR="00C53BB3" w:rsidRPr="00EC1B0B" w:rsidRDefault="00C53BB3" w:rsidP="00AF5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A72E14" w:rsidRDefault="00C53BB3" w:rsidP="00AF5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E1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A72E14">
        <w:rPr>
          <w:rFonts w:ascii="Times New Roman" w:hAnsi="Times New Roman" w:cs="Times New Roman"/>
          <w:sz w:val="28"/>
          <w:szCs w:val="28"/>
        </w:rPr>
        <w:t xml:space="preserve"> часть </w:t>
      </w:r>
      <w:r>
        <w:rPr>
          <w:rFonts w:ascii="Times New Roman" w:hAnsi="Times New Roman" w:cs="Times New Roman"/>
          <w:sz w:val="28"/>
          <w:szCs w:val="28"/>
        </w:rPr>
        <w:t xml:space="preserve">1 статьи 21 дополнить пунктом </w:t>
      </w:r>
      <w:r w:rsidRPr="00F23162">
        <w:rPr>
          <w:rFonts w:ascii="Times New Roman" w:hAnsi="Times New Roman" w:cs="Times New Roman"/>
          <w:sz w:val="28"/>
          <w:szCs w:val="28"/>
        </w:rPr>
        <w:t>14</w:t>
      </w:r>
      <w:r w:rsidRPr="00A72E1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53BB3" w:rsidRPr="00EC1B0B" w:rsidRDefault="00C53BB3" w:rsidP="00AF5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296">
        <w:rPr>
          <w:rFonts w:ascii="Times New Roman" w:hAnsi="Times New Roman" w:cs="Times New Roman"/>
          <w:sz w:val="28"/>
          <w:szCs w:val="28"/>
        </w:rPr>
        <w:t>«14) назначение депутата представительного органа поселения временно исполняющим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недействительными.»;</w:t>
      </w:r>
      <w:r w:rsidRPr="00A72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B3" w:rsidRPr="00EC1B0B" w:rsidRDefault="00C53BB3" w:rsidP="00AF5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444BA8" w:rsidRDefault="00C53BB3" w:rsidP="00AF5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часть 10</w:t>
      </w:r>
      <w:r w:rsidRPr="0075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статьи 23 </w:t>
      </w:r>
      <w:r w:rsidRPr="0075195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</w:t>
      </w:r>
    </w:p>
    <w:p w:rsidR="00C53BB3" w:rsidRDefault="00C53BB3" w:rsidP="00AF5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95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5195D">
        <w:rPr>
          <w:rFonts w:ascii="Times New Roman" w:hAnsi="Times New Roman" w:cs="Times New Roman"/>
          <w:sz w:val="28"/>
          <w:szCs w:val="28"/>
          <w:lang w:eastAsia="en-US"/>
        </w:rPr>
        <w:t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</w:t>
      </w:r>
      <w:r w:rsidRPr="008C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Pr="00744296">
        <w:rPr>
          <w:rFonts w:ascii="Times New Roman" w:hAnsi="Times New Roman" w:cs="Times New Roman"/>
          <w:sz w:val="28"/>
          <w:szCs w:val="28"/>
        </w:rPr>
        <w:t xml:space="preserve"> представительного органа поселения</w:t>
      </w:r>
      <w:r w:rsidRPr="0075195D">
        <w:rPr>
          <w:rFonts w:ascii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BB3" w:rsidRPr="00385684" w:rsidRDefault="00C53BB3" w:rsidP="00AF5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Default="00C53BB3" w:rsidP="00AF5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0C7BD3">
        <w:rPr>
          <w:rFonts w:ascii="Times New Roman" w:hAnsi="Times New Roman" w:cs="Times New Roman"/>
          <w:sz w:val="28"/>
          <w:szCs w:val="28"/>
        </w:rPr>
        <w:t>. пункт 2 части 6 статьи 25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53BB3" w:rsidRDefault="00C53BB3" w:rsidP="00AF5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F0E7C">
        <w:rPr>
          <w:rFonts w:ascii="Times New Roman" w:hAnsi="Times New Roman" w:cs="Times New Roman"/>
          <w:sz w:val="28"/>
          <w:szCs w:val="28"/>
        </w:rPr>
        <w:t xml:space="preserve">«2) </w:t>
      </w:r>
      <w:r w:rsidRPr="002F0E7C">
        <w:rPr>
          <w:rFonts w:ascii="Times New Roman" w:hAnsi="Times New Roman" w:cs="Times New Roman"/>
          <w:sz w:val="28"/>
          <w:szCs w:val="28"/>
          <w:lang w:eastAsia="en-US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органа местного самоуправления»;</w:t>
      </w:r>
    </w:p>
    <w:p w:rsidR="00C53BB3" w:rsidRPr="004B24FF" w:rsidRDefault="00C53BB3" w:rsidP="00AF55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6107DB" w:rsidRDefault="00C53BB3" w:rsidP="00AF5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D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610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Pr="006107DB">
        <w:rPr>
          <w:rFonts w:ascii="Times New Roman" w:hAnsi="Times New Roman" w:cs="Times New Roman"/>
          <w:sz w:val="28"/>
          <w:szCs w:val="28"/>
        </w:rPr>
        <w:t>2 части 2 статьи 31 изложить в следующей редакции:</w:t>
      </w:r>
    </w:p>
    <w:p w:rsidR="00C53BB3" w:rsidRPr="00EC1B0B" w:rsidRDefault="00C53BB3" w:rsidP="00AF5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7DB">
        <w:rPr>
          <w:rFonts w:ascii="Times New Roman" w:hAnsi="Times New Roman" w:cs="Times New Roman"/>
          <w:sz w:val="28"/>
          <w:szCs w:val="28"/>
          <w:lang w:eastAsia="en-US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BB3" w:rsidRPr="00EC1B0B" w:rsidRDefault="00C53BB3" w:rsidP="00AF5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Default="00C53BB3" w:rsidP="00AF5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754689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первый части 1 статьи 35 изложить в следующей редакции:</w:t>
      </w:r>
    </w:p>
    <w:p w:rsidR="00C53BB3" w:rsidRPr="00842C6B" w:rsidRDefault="00C53BB3" w:rsidP="00AF5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(обнародования)»;</w:t>
      </w:r>
    </w:p>
    <w:p w:rsidR="00C53BB3" w:rsidRPr="00842C6B" w:rsidRDefault="00C53BB3" w:rsidP="00AF5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Default="00C53BB3" w:rsidP="00AF556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официального обнародования произведенного после его государственной регистрации за исключением отдельных положений настоящего решения.</w:t>
      </w:r>
    </w:p>
    <w:p w:rsidR="00C53BB3" w:rsidRPr="00090D7F" w:rsidRDefault="00C53BB3" w:rsidP="00AF5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90D7F">
        <w:rPr>
          <w:rFonts w:ascii="Times New Roman" w:hAnsi="Times New Roman" w:cs="Times New Roman"/>
          <w:sz w:val="28"/>
          <w:szCs w:val="28"/>
        </w:rPr>
        <w:t>. В порядке, установленном Федеральным законом от 21.07.2005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D7F">
        <w:rPr>
          <w:rFonts w:ascii="Times New Roman" w:hAnsi="Times New Roman" w:cs="Times New Roman"/>
          <w:sz w:val="28"/>
          <w:szCs w:val="28"/>
        </w:rPr>
        <w:t xml:space="preserve">97-ФЗ  «О государственной регистрации уставов муниципальных образований» в 15-ти </w:t>
      </w:r>
      <w:r>
        <w:rPr>
          <w:rFonts w:ascii="Times New Roman" w:hAnsi="Times New Roman" w:cs="Times New Roman"/>
          <w:sz w:val="28"/>
          <w:szCs w:val="28"/>
        </w:rPr>
        <w:t>дневны</w:t>
      </w:r>
      <w:r w:rsidRPr="00090D7F">
        <w:rPr>
          <w:rFonts w:ascii="Times New Roman" w:hAnsi="Times New Roman" w:cs="Times New Roman"/>
          <w:sz w:val="28"/>
          <w:szCs w:val="28"/>
        </w:rPr>
        <w:t>й срок представить муниципальный правовой акт о внесении изменений в Устав на государственную регистрацию.</w:t>
      </w:r>
    </w:p>
    <w:p w:rsidR="00C53BB3" w:rsidRPr="00090D7F" w:rsidRDefault="00C53BB3" w:rsidP="00AF5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90D7F">
        <w:rPr>
          <w:rFonts w:ascii="Times New Roman" w:hAnsi="Times New Roman" w:cs="Times New Roman"/>
          <w:sz w:val="28"/>
          <w:szCs w:val="28"/>
        </w:rPr>
        <w:t>. Обнародовать зарегистрированный муниципальный правовой акт о внесении изменений в Устав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D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D7F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090D7F">
        <w:rPr>
          <w:rFonts w:ascii="Times New Roman" w:hAnsi="Times New Roman" w:cs="Times New Roman"/>
          <w:sz w:val="28"/>
          <w:szCs w:val="28"/>
        </w:rPr>
        <w:t xml:space="preserve">» 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C53BB3" w:rsidRPr="00090D7F" w:rsidRDefault="00C53BB3" w:rsidP="00AF5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0D7F">
        <w:rPr>
          <w:rFonts w:ascii="Times New Roman" w:hAnsi="Times New Roman" w:cs="Times New Roman"/>
          <w:sz w:val="28"/>
          <w:szCs w:val="28"/>
        </w:rPr>
        <w:t>.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C53BB3" w:rsidRPr="00090D7F" w:rsidRDefault="00C53BB3" w:rsidP="00AF5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90D7F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C53BB3" w:rsidRPr="00D70C3D" w:rsidRDefault="00C53BB3" w:rsidP="00AF5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D70C3D" w:rsidRDefault="00C53BB3" w:rsidP="00AF5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AF5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0D7F">
        <w:rPr>
          <w:rFonts w:ascii="Times New Roman" w:hAnsi="Times New Roman" w:cs="Times New Roman"/>
          <w:sz w:val="28"/>
          <w:szCs w:val="28"/>
        </w:rPr>
        <w:t>униципального образования-</w:t>
      </w:r>
    </w:p>
    <w:p w:rsidR="00C53BB3" w:rsidRPr="00090D7F" w:rsidRDefault="00C53BB3" w:rsidP="00AF5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090D7F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D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090D7F">
        <w:rPr>
          <w:rFonts w:ascii="Times New Roman" w:hAnsi="Times New Roman" w:cs="Times New Roman"/>
          <w:sz w:val="28"/>
          <w:szCs w:val="28"/>
        </w:rPr>
        <w:t xml:space="preserve">»  </w:t>
      </w:r>
      <w:bookmarkStart w:id="0" w:name="_GoBack"/>
      <w:bookmarkEnd w:id="0"/>
      <w:r w:rsidRPr="00090D7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9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С.И. Куренков</w:t>
      </w:r>
      <w:r w:rsidRPr="00090D7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53BB3" w:rsidRDefault="00C53BB3" w:rsidP="00647AB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3BB3" w:rsidRDefault="00C53BB3" w:rsidP="00647AB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3BB3" w:rsidRDefault="00C53BB3" w:rsidP="00647AB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3BB3" w:rsidRDefault="00C53BB3" w:rsidP="00647AB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3BB3" w:rsidRDefault="00C53BB3" w:rsidP="00647AB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3BB3" w:rsidRDefault="00C53BB3" w:rsidP="00647AB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3BB3" w:rsidRDefault="00C53BB3" w:rsidP="00647AB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3BB3" w:rsidRDefault="00C53BB3" w:rsidP="00647AB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3BB3" w:rsidRDefault="00C53BB3" w:rsidP="00647AB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3BB3" w:rsidRDefault="00C53BB3" w:rsidP="00647AB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3BB3" w:rsidRDefault="00C53BB3" w:rsidP="00647AB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3BB3" w:rsidRDefault="00C53BB3" w:rsidP="00647AB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3BB3" w:rsidRPr="004C62B6" w:rsidRDefault="00C53BB3" w:rsidP="00647AB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6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ВЫПИСКА ИЗ ПРОТОКОЛА ЗАСЕДАНИЯ</w:t>
      </w:r>
    </w:p>
    <w:p w:rsidR="00C53BB3" w:rsidRPr="004C62B6" w:rsidRDefault="00C53BB3" w:rsidP="00647AB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2B6">
        <w:rPr>
          <w:rFonts w:ascii="Times New Roman" w:hAnsi="Times New Roman" w:cs="Times New Roman"/>
          <w:b/>
          <w:bCs/>
          <w:sz w:val="28"/>
          <w:szCs w:val="28"/>
        </w:rPr>
        <w:t>СОВЕТА ДЕПУТАТОВ МУНИЦИПАЛЬНОГО ОБРАЗОВАНИЯ – СЕЛЬСКОЕ ПОСЕЛЕНИЕ «Т</w:t>
      </w:r>
      <w:r>
        <w:rPr>
          <w:rFonts w:ascii="Times New Roman" w:hAnsi="Times New Roman" w:cs="Times New Roman"/>
          <w:b/>
          <w:bCs/>
          <w:sz w:val="28"/>
          <w:szCs w:val="28"/>
        </w:rPr>
        <w:t>ОПКИНСКОЕ</w:t>
      </w:r>
      <w:r w:rsidRPr="004C62B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3BB3" w:rsidRPr="004C62B6" w:rsidRDefault="00C53BB3" w:rsidP="00647AB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2B6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4C62B6">
        <w:rPr>
          <w:rFonts w:ascii="Times New Roman" w:hAnsi="Times New Roman" w:cs="Times New Roman"/>
          <w:b/>
          <w:bCs/>
          <w:sz w:val="28"/>
          <w:szCs w:val="28"/>
        </w:rPr>
        <w:t xml:space="preserve"> от  </w:t>
      </w:r>
      <w:r>
        <w:rPr>
          <w:rFonts w:ascii="Times New Roman" w:hAnsi="Times New Roman" w:cs="Times New Roman"/>
          <w:b/>
          <w:bCs/>
          <w:sz w:val="28"/>
          <w:szCs w:val="28"/>
        </w:rPr>
        <w:t>15 ноября</w:t>
      </w:r>
      <w:r w:rsidRPr="004C62B6">
        <w:rPr>
          <w:rFonts w:ascii="Times New Roman" w:hAnsi="Times New Roman" w:cs="Times New Roman"/>
          <w:b/>
          <w:bCs/>
          <w:sz w:val="28"/>
          <w:szCs w:val="28"/>
        </w:rPr>
        <w:t xml:space="preserve">  2017г.</w:t>
      </w:r>
    </w:p>
    <w:p w:rsidR="00C53BB3" w:rsidRPr="004C62B6" w:rsidRDefault="00C53BB3" w:rsidP="00647AB0">
      <w:pPr>
        <w:pStyle w:val="ConsPlusNormal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53BB3" w:rsidRPr="004C62B6" w:rsidRDefault="00C53BB3" w:rsidP="00647AB0">
      <w:pPr>
        <w:pStyle w:val="ConsPlusNormal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15.11.</w:t>
      </w:r>
      <w:r w:rsidRPr="004C62B6">
        <w:rPr>
          <w:rFonts w:ascii="Times New Roman" w:hAnsi="Times New Roman" w:cs="Times New Roman"/>
          <w:b/>
          <w:bCs/>
          <w:sz w:val="28"/>
          <w:szCs w:val="28"/>
        </w:rPr>
        <w:t xml:space="preserve"> 2017г.</w:t>
      </w:r>
    </w:p>
    <w:p w:rsidR="00C53BB3" w:rsidRPr="004C62B6" w:rsidRDefault="00C53BB3" w:rsidP="00647AB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C62B6">
        <w:rPr>
          <w:rFonts w:ascii="Times New Roman" w:hAnsi="Times New Roman" w:cs="Times New Roman"/>
          <w:sz w:val="28"/>
          <w:szCs w:val="28"/>
        </w:rPr>
        <w:t>с.Топка</w:t>
      </w:r>
    </w:p>
    <w:p w:rsidR="00C53BB3" w:rsidRPr="004C62B6" w:rsidRDefault="00C53BB3" w:rsidP="00647AB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C6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C53BB3" w:rsidRPr="004C62B6" w:rsidRDefault="00C53BB3" w:rsidP="00647AB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62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Из состава Совета депутатов Муниципального образования – сельское поселение «Топкинское» 8 депутатов, присутствовали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4C62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Муниципального образования – сельское поселение «Топкинское»: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Коробенков В.В., Новокрещенных Е.Н., Кузнецова Т.В., Глазкова Е.Н., Васильева А.П., Перевалова В.И., Разуваева И.В.</w:t>
      </w:r>
    </w:p>
    <w:p w:rsidR="00C53BB3" w:rsidRPr="004C62B6" w:rsidRDefault="00C53BB3" w:rsidP="00647AB0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C62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Кворум, необходимый для начала работы сессии, имеется</w:t>
      </w:r>
    </w:p>
    <w:p w:rsidR="00C53BB3" w:rsidRPr="004C62B6" w:rsidRDefault="00C53BB3" w:rsidP="00647AB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62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Выступил:</w:t>
      </w:r>
    </w:p>
    <w:p w:rsidR="00C53BB3" w:rsidRPr="00647AB0" w:rsidRDefault="00C53BB3" w:rsidP="00647AB0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4799">
        <w:rPr>
          <w:b w:val="0"/>
          <w:bCs w:val="0"/>
        </w:rPr>
        <w:t xml:space="preserve">   </w:t>
      </w:r>
      <w:r w:rsidRPr="00647AB0"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Председатель Совета депутатов Муниципального образования – сельское поселение «Топкинское» - Куренков Сергей Иванович:</w:t>
      </w:r>
    </w:p>
    <w:p w:rsidR="00C53BB3" w:rsidRPr="00647AB0" w:rsidRDefault="00C53BB3" w:rsidP="00647AB0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7A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Повестка заседания Совета:</w:t>
      </w:r>
    </w:p>
    <w:p w:rsidR="00C53BB3" w:rsidRPr="00647AB0" w:rsidRDefault="00C53BB3" w:rsidP="00647AB0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7A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Первый вопрос:</w:t>
      </w:r>
    </w:p>
    <w:p w:rsidR="00C53BB3" w:rsidRPr="00647AB0" w:rsidRDefault="00C53BB3" w:rsidP="00647AB0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7A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Рассмотрение проекта представленного администрацией Муниципального образования – сельское поселение «Топкинское» о внесении  изменений и дополнений в Устав Муниципального образования – сельское поселение «Топкинское».</w:t>
      </w:r>
    </w:p>
    <w:p w:rsidR="00C53BB3" w:rsidRPr="00647AB0" w:rsidRDefault="00C53BB3" w:rsidP="00647AB0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7A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Кто за утверждение повестки заседания очередной сессии Совета депутатов Муниципального образования – сельское поселение «Топкинское» прошу проголосовать.</w:t>
      </w:r>
    </w:p>
    <w:p w:rsidR="00C53BB3" w:rsidRPr="00647AB0" w:rsidRDefault="00C53BB3" w:rsidP="00647AB0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7A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Решение принято единогласно.</w:t>
      </w:r>
    </w:p>
    <w:p w:rsidR="00C53BB3" w:rsidRPr="00647AB0" w:rsidRDefault="00C53BB3" w:rsidP="00647AB0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7A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Слово для доклада проекта о внесении изменений и дополнений  в Устав Муниципального образования – сельское поселение «Топкинское» предоставляется Председателю Совета депутатов Муниципального образования – сельское поселение «Топкинское» - Куренкову Сергею Ивановичу</w:t>
      </w:r>
    </w:p>
    <w:p w:rsidR="00C53BB3" w:rsidRPr="00647AB0" w:rsidRDefault="00C53BB3" w:rsidP="00647AB0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7A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Обсудив представленный проект и обменявшись мнениями, Председатель Совета депутатов Муниципального образования – сельское поселение «Топкинское» предложил депутатам поставить данный вопрос на голосование.</w:t>
      </w:r>
    </w:p>
    <w:p w:rsidR="00C53BB3" w:rsidRPr="00647AB0" w:rsidRDefault="00C53BB3" w:rsidP="00647AB0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7A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Решение принято единогласно.</w:t>
      </w:r>
    </w:p>
    <w:p w:rsidR="00C53BB3" w:rsidRPr="00647AB0" w:rsidRDefault="00C53BB3" w:rsidP="00647AB0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7A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Одобрить решение о внесении изменений и дополнений  в Устав Муниципального образования – сельское поселение «Топкинское».</w:t>
      </w:r>
    </w:p>
    <w:p w:rsidR="00C53BB3" w:rsidRPr="00647AB0" w:rsidRDefault="00C53BB3" w:rsidP="00647AB0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7AB0">
        <w:rPr>
          <w:rFonts w:ascii="Times New Roman" w:hAnsi="Times New Roman" w:cs="Times New Roman"/>
          <w:b w:val="0"/>
          <w:bCs w:val="0"/>
          <w:sz w:val="28"/>
          <w:szCs w:val="28"/>
        </w:rPr>
        <w:t>Решение принято единогласно.</w:t>
      </w:r>
    </w:p>
    <w:p w:rsidR="00C53BB3" w:rsidRPr="00647AB0" w:rsidRDefault="00C53BB3" w:rsidP="00647AB0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53BB3" w:rsidRPr="00647AB0" w:rsidRDefault="00C53BB3" w:rsidP="00647AB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47AB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53BB3" w:rsidRPr="00647AB0" w:rsidRDefault="00C53BB3" w:rsidP="00647AB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47A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53BB3" w:rsidRPr="00647AB0" w:rsidRDefault="00C53BB3" w:rsidP="00647AB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47AB0">
        <w:rPr>
          <w:rFonts w:ascii="Times New Roman" w:hAnsi="Times New Roman" w:cs="Times New Roman"/>
          <w:sz w:val="28"/>
          <w:szCs w:val="28"/>
        </w:rPr>
        <w:t>- сельское поселение «Топкинское»                            Куренков С.И..</w:t>
      </w:r>
    </w:p>
    <w:p w:rsidR="00C53BB3" w:rsidRPr="00647AB0" w:rsidRDefault="00C53BB3" w:rsidP="00647AB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47AB0">
        <w:rPr>
          <w:rFonts w:ascii="Times New Roman" w:hAnsi="Times New Roman" w:cs="Times New Roman"/>
          <w:sz w:val="28"/>
          <w:szCs w:val="28"/>
        </w:rPr>
        <w:t xml:space="preserve">Секретарь Совета депутатов </w:t>
      </w:r>
    </w:p>
    <w:p w:rsidR="00C53BB3" w:rsidRPr="00647AB0" w:rsidRDefault="00C53BB3" w:rsidP="00647AB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47A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53BB3" w:rsidRPr="00647AB0" w:rsidRDefault="00C53BB3" w:rsidP="00647AB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47AB0">
        <w:rPr>
          <w:rFonts w:ascii="Times New Roman" w:hAnsi="Times New Roman" w:cs="Times New Roman"/>
          <w:sz w:val="28"/>
          <w:szCs w:val="28"/>
        </w:rPr>
        <w:t>- сельское поселение «Топкинское»                             Е.Н.Глазкова</w:t>
      </w:r>
    </w:p>
    <w:p w:rsidR="00C53BB3" w:rsidRPr="00647AB0" w:rsidRDefault="00C53BB3" w:rsidP="00647AB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0D7F">
        <w:rPr>
          <w:rFonts w:ascii="Times New Roman" w:hAnsi="Times New Roman" w:cs="Times New Roman"/>
          <w:b/>
          <w:bCs/>
          <w:sz w:val="28"/>
          <w:szCs w:val="28"/>
          <w:u w:val="single"/>
        </w:rPr>
        <w:t>МУНИЦИПАЛЬНОЕ ОБРАЗОВАНИЕ –</w:t>
      </w:r>
    </w:p>
    <w:p w:rsidR="00C53BB3" w:rsidRPr="00090D7F" w:rsidRDefault="00C53BB3" w:rsidP="001B0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0D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СЕЛЬСКОЕ ПОСЕЛЕНИЕ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«Топкинское»</w:t>
      </w:r>
    </w:p>
    <w:p w:rsidR="00C53BB3" w:rsidRPr="00761749" w:rsidRDefault="00C53BB3" w:rsidP="001B0B77">
      <w:pPr>
        <w:jc w:val="center"/>
        <w:rPr>
          <w:sz w:val="28"/>
          <w:szCs w:val="28"/>
        </w:rPr>
      </w:pPr>
    </w:p>
    <w:p w:rsidR="00C53BB3" w:rsidRPr="001B0B77" w:rsidRDefault="00C53BB3" w:rsidP="001B0B7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B0B77">
        <w:rPr>
          <w:rFonts w:ascii="Times New Roman" w:hAnsi="Times New Roman" w:cs="Times New Roman"/>
          <w:b/>
          <w:bCs/>
          <w:sz w:val="28"/>
          <w:szCs w:val="28"/>
        </w:rPr>
        <w:t xml:space="preserve">671378, Республика Бурятия, </w:t>
      </w:r>
    </w:p>
    <w:p w:rsidR="00C53BB3" w:rsidRPr="001B0B77" w:rsidRDefault="00C53BB3" w:rsidP="001B0B7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B0B77">
        <w:rPr>
          <w:rFonts w:ascii="Times New Roman" w:hAnsi="Times New Roman" w:cs="Times New Roman"/>
          <w:b/>
          <w:bCs/>
          <w:sz w:val="28"/>
          <w:szCs w:val="28"/>
        </w:rPr>
        <w:t xml:space="preserve">Бичурский район, село Топка, </w:t>
      </w:r>
    </w:p>
    <w:p w:rsidR="00C53BB3" w:rsidRPr="001B0B77" w:rsidRDefault="00C53BB3" w:rsidP="001B0B7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B0B77">
        <w:rPr>
          <w:rFonts w:ascii="Times New Roman" w:hAnsi="Times New Roman" w:cs="Times New Roman"/>
          <w:b/>
          <w:bCs/>
          <w:sz w:val="28"/>
          <w:szCs w:val="28"/>
        </w:rPr>
        <w:t>улица Молодежная №18 а,</w:t>
      </w:r>
    </w:p>
    <w:p w:rsidR="00C53BB3" w:rsidRPr="001B0B77" w:rsidRDefault="00C53BB3" w:rsidP="001B0B7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B0B77">
        <w:rPr>
          <w:rFonts w:ascii="Times New Roman" w:hAnsi="Times New Roman" w:cs="Times New Roman"/>
          <w:b/>
          <w:bCs/>
          <w:sz w:val="28"/>
          <w:szCs w:val="28"/>
        </w:rPr>
        <w:t>телефон 83013358643</w:t>
      </w:r>
    </w:p>
    <w:p w:rsidR="00C53BB3" w:rsidRPr="00BD50D9" w:rsidRDefault="00C53BB3" w:rsidP="001B0B77">
      <w:pPr>
        <w:rPr>
          <w:rFonts w:ascii="Times New Roman" w:hAnsi="Times New Roman" w:cs="Times New Roman"/>
          <w:sz w:val="28"/>
          <w:szCs w:val="28"/>
        </w:rPr>
      </w:pPr>
      <w:r w:rsidRPr="001B0B7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B0B77">
        <w:rPr>
          <w:rFonts w:ascii="Times New Roman" w:hAnsi="Times New Roman" w:cs="Times New Roman"/>
          <w:sz w:val="28"/>
          <w:szCs w:val="28"/>
        </w:rPr>
        <w:t>-</w:t>
      </w:r>
      <w:r w:rsidRPr="001B0B7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B0B77">
        <w:rPr>
          <w:rFonts w:ascii="Times New Roman" w:hAnsi="Times New Roman" w:cs="Times New Roman"/>
          <w:sz w:val="28"/>
          <w:szCs w:val="28"/>
        </w:rPr>
        <w:t>:</w:t>
      </w:r>
      <w:hyperlink r:id="rId5" w:history="1">
        <w:r w:rsidRPr="001B0B7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Pr="001B0B77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1B0B7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1B0B77">
          <w:rPr>
            <w:rStyle w:val="Hyperlink"/>
            <w:rFonts w:ascii="Times New Roman" w:hAnsi="Times New Roman" w:cs="Times New Roman"/>
            <w:sz w:val="28"/>
            <w:szCs w:val="28"/>
          </w:rPr>
          <w:t>_</w:t>
        </w:r>
        <w:r w:rsidRPr="001B0B7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Topka</w:t>
        </w:r>
        <w:r w:rsidRPr="001B0B77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1B0B7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B0B77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1B0B7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91 </w:t>
      </w:r>
      <w:r w:rsidRPr="00090D7F">
        <w:rPr>
          <w:rFonts w:ascii="Times New Roman" w:hAnsi="Times New Roman" w:cs="Times New Roman"/>
          <w:sz w:val="28"/>
          <w:szCs w:val="28"/>
        </w:rPr>
        <w:t>от  «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90D7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090D7F">
        <w:rPr>
          <w:rFonts w:ascii="Times New Roman" w:hAnsi="Times New Roman" w:cs="Times New Roman"/>
          <w:sz w:val="28"/>
          <w:szCs w:val="28"/>
        </w:rPr>
        <w:t xml:space="preserve"> 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D7F">
        <w:rPr>
          <w:rFonts w:ascii="Times New Roman" w:hAnsi="Times New Roman" w:cs="Times New Roman"/>
          <w:sz w:val="28"/>
          <w:szCs w:val="28"/>
        </w:rPr>
        <w:t>г.</w:t>
      </w:r>
    </w:p>
    <w:p w:rsidR="00C53BB3" w:rsidRPr="00090D7F" w:rsidRDefault="00C53BB3" w:rsidP="001B0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В Управление Министерства Юстиции </w:t>
      </w:r>
    </w:p>
    <w:p w:rsidR="00C53BB3" w:rsidRPr="00090D7F" w:rsidRDefault="00C53BB3" w:rsidP="001B0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России по Республике Бурятия</w:t>
      </w:r>
    </w:p>
    <w:p w:rsidR="00C53BB3" w:rsidRPr="00090D7F" w:rsidRDefault="00C53BB3" w:rsidP="001B0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от главы Муниципального образования – </w:t>
      </w:r>
    </w:p>
    <w:p w:rsidR="00C53BB3" w:rsidRPr="00090D7F" w:rsidRDefault="00C53BB3" w:rsidP="001B0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090D7F">
        <w:rPr>
          <w:rFonts w:ascii="Times New Roman" w:hAnsi="Times New Roman" w:cs="Times New Roman"/>
          <w:sz w:val="28"/>
          <w:szCs w:val="28"/>
        </w:rPr>
        <w:t>»</w:t>
      </w:r>
    </w:p>
    <w:p w:rsidR="00C53BB3" w:rsidRPr="00090D7F" w:rsidRDefault="00C53BB3" w:rsidP="001B0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Куренков</w:t>
      </w:r>
      <w:r w:rsidRPr="001E0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С.И</w:t>
      </w:r>
      <w:r w:rsidRPr="00090D7F">
        <w:rPr>
          <w:rFonts w:ascii="Times New Roman" w:hAnsi="Times New Roman" w:cs="Times New Roman"/>
          <w:sz w:val="28"/>
          <w:szCs w:val="28"/>
        </w:rPr>
        <w:t>.</w:t>
      </w:r>
    </w:p>
    <w:p w:rsidR="00C53BB3" w:rsidRPr="00090D7F" w:rsidRDefault="00C53BB3" w:rsidP="001B0B77">
      <w:pPr>
        <w:spacing w:after="0" w:line="240" w:lineRule="auto"/>
        <w:ind w:left="225"/>
        <w:jc w:val="center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ind w:left="2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D7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53BB3" w:rsidRPr="00090D7F" w:rsidRDefault="00C53BB3" w:rsidP="001B0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D7F">
        <w:rPr>
          <w:rFonts w:ascii="Times New Roman" w:hAnsi="Times New Roman" w:cs="Times New Roman"/>
          <w:b/>
          <w:bCs/>
          <w:sz w:val="28"/>
          <w:szCs w:val="28"/>
        </w:rPr>
        <w:t xml:space="preserve">О государственной регистрации изменений и дополнений в Устав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090D7F">
        <w:rPr>
          <w:rFonts w:ascii="Times New Roman" w:hAnsi="Times New Roman" w:cs="Times New Roman"/>
          <w:b/>
          <w:bCs/>
          <w:sz w:val="28"/>
          <w:szCs w:val="28"/>
        </w:rPr>
        <w:t>униципального образования - сельское поселение «</w:t>
      </w:r>
      <w:r>
        <w:rPr>
          <w:rFonts w:ascii="Times New Roman" w:hAnsi="Times New Roman" w:cs="Times New Roman"/>
          <w:b/>
          <w:bCs/>
          <w:sz w:val="28"/>
          <w:szCs w:val="28"/>
        </w:rPr>
        <w:t>Топкинское</w:t>
      </w:r>
      <w:r w:rsidRPr="00090D7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3BB3" w:rsidRPr="00090D7F" w:rsidRDefault="00C53BB3" w:rsidP="001B0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B3" w:rsidRPr="004F4F00" w:rsidRDefault="00C53BB3" w:rsidP="001B0B77">
      <w:pPr>
        <w:spacing w:after="0" w:line="240" w:lineRule="auto"/>
        <w:ind w:left="225" w:firstLine="483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 21.07.2005г. № 97-ФЗ «О государственной регистрации уставов муниципальных образований» прошу зарегистрировать решение </w:t>
      </w:r>
      <w:r w:rsidRPr="00090D7F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образования-</w:t>
      </w:r>
      <w:r w:rsidRPr="00090D7F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0D7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«Топкинское»</w:t>
      </w:r>
      <w:r w:rsidRPr="0009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D7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22 декабря </w:t>
      </w:r>
      <w:r w:rsidRPr="00090D7F">
        <w:rPr>
          <w:rFonts w:ascii="Times New Roman" w:hAnsi="Times New Roman" w:cs="Times New Roman"/>
          <w:sz w:val="28"/>
          <w:szCs w:val="28"/>
        </w:rPr>
        <w:t xml:space="preserve"> 2017</w:t>
      </w:r>
      <w:r w:rsidRPr="00380D39">
        <w:rPr>
          <w:rFonts w:ascii="Times New Roman" w:hAnsi="Times New Roman" w:cs="Times New Roman"/>
          <w:sz w:val="28"/>
          <w:szCs w:val="28"/>
        </w:rPr>
        <w:t xml:space="preserve"> </w:t>
      </w:r>
      <w:r w:rsidRPr="00090D7F">
        <w:rPr>
          <w:rFonts w:ascii="Times New Roman" w:hAnsi="Times New Roman" w:cs="Times New Roman"/>
          <w:sz w:val="28"/>
          <w:szCs w:val="28"/>
        </w:rPr>
        <w:t xml:space="preserve">г. </w:t>
      </w:r>
      <w:r w:rsidRPr="00090D7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136</w:t>
      </w:r>
    </w:p>
    <w:p w:rsidR="00C53BB3" w:rsidRPr="00090D7F" w:rsidRDefault="00C53BB3" w:rsidP="001B0B77">
      <w:pPr>
        <w:spacing w:after="0" w:line="240" w:lineRule="auto"/>
        <w:ind w:left="225" w:firstLine="483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Споров административно-территориального характера с другими муниципальными образованиями не имеется.</w:t>
      </w:r>
    </w:p>
    <w:p w:rsidR="00C53BB3" w:rsidRPr="00090D7F" w:rsidRDefault="00C53BB3" w:rsidP="001B0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Приложение:</w:t>
      </w:r>
    </w:p>
    <w:p w:rsidR="00C53BB3" w:rsidRPr="00090D7F" w:rsidRDefault="00C53BB3" w:rsidP="001B0B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– сельское поселение </w:t>
      </w:r>
      <w:r>
        <w:rPr>
          <w:rFonts w:ascii="Times New Roman" w:hAnsi="Times New Roman" w:cs="Times New Roman"/>
          <w:sz w:val="28"/>
          <w:szCs w:val="28"/>
        </w:rPr>
        <w:t>«Топкинское»</w:t>
      </w:r>
      <w:r w:rsidRPr="00090D7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136</w:t>
      </w:r>
      <w:r w:rsidRPr="00090D7F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090D7F">
        <w:rPr>
          <w:rFonts w:ascii="Times New Roman" w:hAnsi="Times New Roman" w:cs="Times New Roman"/>
          <w:sz w:val="28"/>
          <w:szCs w:val="28"/>
        </w:rPr>
        <w:t xml:space="preserve"> 2017 г. «О внесении изменений в Устав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– сельское поселение «Топкинское</w:t>
      </w:r>
      <w:r w:rsidRPr="00090D7F">
        <w:rPr>
          <w:rFonts w:ascii="Times New Roman" w:hAnsi="Times New Roman" w:cs="Times New Roman"/>
          <w:sz w:val="28"/>
          <w:szCs w:val="28"/>
        </w:rPr>
        <w:t xml:space="preserve">» на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0D7F">
        <w:rPr>
          <w:rFonts w:ascii="Times New Roman" w:hAnsi="Times New Roman" w:cs="Times New Roman"/>
          <w:sz w:val="28"/>
          <w:szCs w:val="28"/>
        </w:rPr>
        <w:t xml:space="preserve"> л. в 2 экз;</w:t>
      </w:r>
    </w:p>
    <w:p w:rsidR="00C53BB3" w:rsidRPr="00090D7F" w:rsidRDefault="00C53BB3" w:rsidP="001B0B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Выписка из Протокола заседания сессии Совета депутатов Муниципального образования – сельское поселение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090D7F">
        <w:rPr>
          <w:rFonts w:ascii="Times New Roman" w:hAnsi="Times New Roman" w:cs="Times New Roman"/>
          <w:sz w:val="28"/>
          <w:szCs w:val="28"/>
        </w:rPr>
        <w:t>» по принятию внесения изменений в Устав Муниципального образования – сельское поселение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090D7F">
        <w:rPr>
          <w:rFonts w:ascii="Times New Roman" w:hAnsi="Times New Roman" w:cs="Times New Roman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0D7F">
        <w:rPr>
          <w:rFonts w:ascii="Times New Roman" w:hAnsi="Times New Roman" w:cs="Times New Roman"/>
          <w:sz w:val="28"/>
          <w:szCs w:val="28"/>
        </w:rPr>
        <w:t xml:space="preserve"> листах, в 1 экз;</w:t>
      </w:r>
    </w:p>
    <w:p w:rsidR="00C53BB3" w:rsidRPr="00090D7F" w:rsidRDefault="00C53BB3" w:rsidP="001B0B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Протокол публичного слушания по проекту внесения изменений в Устав Муниципального образования – сельское поселение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090D7F">
        <w:rPr>
          <w:rFonts w:ascii="Times New Roman" w:hAnsi="Times New Roman" w:cs="Times New Roman"/>
          <w:sz w:val="28"/>
          <w:szCs w:val="28"/>
        </w:rPr>
        <w:t>» на  одном   листе в 1 экз;</w:t>
      </w:r>
    </w:p>
    <w:p w:rsidR="00C53BB3" w:rsidRPr="00090D7F" w:rsidRDefault="00C53BB3" w:rsidP="001B0B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Справка об обнародовании проекта внесения  изменений в Устав Муниципального образования – сельское поселение </w:t>
      </w:r>
      <w:r>
        <w:rPr>
          <w:rFonts w:ascii="Times New Roman" w:hAnsi="Times New Roman" w:cs="Times New Roman"/>
          <w:sz w:val="28"/>
          <w:szCs w:val="28"/>
        </w:rPr>
        <w:t>«Топкинское»</w:t>
      </w:r>
      <w:r w:rsidRPr="00090D7F">
        <w:rPr>
          <w:rFonts w:ascii="Times New Roman" w:hAnsi="Times New Roman" w:cs="Times New Roman"/>
          <w:sz w:val="28"/>
          <w:szCs w:val="28"/>
        </w:rPr>
        <w:t xml:space="preserve"> на  одном  листе, в 1экз;</w:t>
      </w:r>
    </w:p>
    <w:p w:rsidR="00C53BB3" w:rsidRPr="00090D7F" w:rsidRDefault="00C53BB3" w:rsidP="001B0B77">
      <w:pPr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Изменения на магнитном носителе – 1 экз.</w:t>
      </w: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На обработку своих персональных данных в объеме и целях, указанных в заявлении, согласен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0D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0D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Куренков</w:t>
      </w: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Заявление и прилагаемые документы принял:  ___________________________</w:t>
      </w:r>
    </w:p>
    <w:p w:rsidR="00C53BB3" w:rsidRPr="00090D7F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(должность, ФИО, подпись)                                             </w:t>
      </w: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53BB3" w:rsidRPr="00090D7F">
          <w:pgSz w:w="11906" w:h="16838"/>
          <w:pgMar w:top="1134" w:right="851" w:bottom="851" w:left="1134" w:header="720" w:footer="720" w:gutter="0"/>
          <w:cols w:space="720"/>
          <w:docGrid w:linePitch="360"/>
        </w:sectPr>
      </w:pPr>
      <w:r w:rsidRPr="00090D7F">
        <w:rPr>
          <w:rFonts w:ascii="Times New Roman" w:hAnsi="Times New Roman" w:cs="Times New Roman"/>
          <w:sz w:val="28"/>
          <w:szCs w:val="28"/>
        </w:rPr>
        <w:t xml:space="preserve">сельское  поселение </w:t>
      </w:r>
      <w:r>
        <w:rPr>
          <w:rFonts w:ascii="Times New Roman" w:hAnsi="Times New Roman" w:cs="Times New Roman"/>
          <w:sz w:val="28"/>
          <w:szCs w:val="28"/>
        </w:rPr>
        <w:t>«Топкинское»</w:t>
      </w:r>
      <w:r w:rsidRPr="00090D7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С.И</w:t>
      </w:r>
      <w:r w:rsidRPr="00090D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Куренков</w:t>
      </w:r>
    </w:p>
    <w:p w:rsidR="00C53BB3" w:rsidRPr="004C62B6" w:rsidRDefault="00C53BB3" w:rsidP="001B0B7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6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ВЫПИСКА ИЗ ПРОТОКОЛА ЗАСЕДАНИЯ</w:t>
      </w:r>
    </w:p>
    <w:p w:rsidR="00C53BB3" w:rsidRPr="004C62B6" w:rsidRDefault="00C53BB3" w:rsidP="001B0B7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2B6">
        <w:rPr>
          <w:rFonts w:ascii="Times New Roman" w:hAnsi="Times New Roman" w:cs="Times New Roman"/>
          <w:b/>
          <w:bCs/>
          <w:sz w:val="28"/>
          <w:szCs w:val="28"/>
        </w:rPr>
        <w:t>СОВЕТА ДЕПУТАТОВ МУНИЦИПАЛЬНОГО ОБРАЗОВАНИЯ – СЕЛЬСКОЕ ПОСЕЛЕНИЕ «Топкинское»</w:t>
      </w:r>
    </w:p>
    <w:p w:rsidR="00C53BB3" w:rsidRPr="004C62B6" w:rsidRDefault="00C53BB3" w:rsidP="001B0B7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2B6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4C62B6">
        <w:rPr>
          <w:rFonts w:ascii="Times New Roman" w:hAnsi="Times New Roman" w:cs="Times New Roman"/>
          <w:b/>
          <w:bCs/>
          <w:sz w:val="28"/>
          <w:szCs w:val="28"/>
        </w:rPr>
        <w:t xml:space="preserve"> от  </w:t>
      </w:r>
      <w:r>
        <w:rPr>
          <w:rFonts w:ascii="Times New Roman" w:hAnsi="Times New Roman" w:cs="Times New Roman"/>
          <w:b/>
          <w:bCs/>
          <w:sz w:val="28"/>
          <w:szCs w:val="28"/>
        </w:rPr>
        <w:t>22 декабря</w:t>
      </w:r>
      <w:r w:rsidRPr="004C62B6">
        <w:rPr>
          <w:rFonts w:ascii="Times New Roman" w:hAnsi="Times New Roman" w:cs="Times New Roman"/>
          <w:b/>
          <w:bCs/>
          <w:sz w:val="28"/>
          <w:szCs w:val="28"/>
        </w:rPr>
        <w:t xml:space="preserve">  2017г.</w:t>
      </w:r>
    </w:p>
    <w:p w:rsidR="00C53BB3" w:rsidRPr="004C62B6" w:rsidRDefault="00C53BB3" w:rsidP="001B0B77">
      <w:pPr>
        <w:pStyle w:val="ConsPlusNormal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53BB3" w:rsidRPr="004C62B6" w:rsidRDefault="00C53BB3" w:rsidP="001B0B77">
      <w:pPr>
        <w:pStyle w:val="ConsPlusNormal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22.12.</w:t>
      </w:r>
      <w:r w:rsidRPr="004C62B6">
        <w:rPr>
          <w:rFonts w:ascii="Times New Roman" w:hAnsi="Times New Roman" w:cs="Times New Roman"/>
          <w:b/>
          <w:bCs/>
          <w:sz w:val="28"/>
          <w:szCs w:val="28"/>
        </w:rPr>
        <w:t xml:space="preserve"> 2017г.</w:t>
      </w:r>
    </w:p>
    <w:p w:rsidR="00C53BB3" w:rsidRPr="004C62B6" w:rsidRDefault="00C53BB3" w:rsidP="001B0B7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C62B6">
        <w:rPr>
          <w:rFonts w:ascii="Times New Roman" w:hAnsi="Times New Roman" w:cs="Times New Roman"/>
          <w:sz w:val="28"/>
          <w:szCs w:val="28"/>
        </w:rPr>
        <w:t>с.Топка</w:t>
      </w:r>
    </w:p>
    <w:p w:rsidR="00C53BB3" w:rsidRPr="004C62B6" w:rsidRDefault="00C53BB3" w:rsidP="001B0B7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C6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C53BB3" w:rsidRPr="004C62B6" w:rsidRDefault="00C53BB3" w:rsidP="001B0B7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62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Из состава Совета депутатов Муниципального образования – сельское поселение «Топкинское» 8 депутатов, присутствовали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4C62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Муниципального образования – сельское поселение «Топкинское»: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Коробенков В.В., Новокрещенных Е.Н., Кузнецова Т.В., Глазкова Е.Н., Васильева А.П., Перевалова В.И., Разуваева И.В.</w:t>
      </w:r>
    </w:p>
    <w:p w:rsidR="00C53BB3" w:rsidRPr="004C62B6" w:rsidRDefault="00C53BB3" w:rsidP="001B0B77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C62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Кворум, необходимый для начала работы сессии, имеется</w:t>
      </w:r>
    </w:p>
    <w:p w:rsidR="00C53BB3" w:rsidRPr="004C62B6" w:rsidRDefault="00C53BB3" w:rsidP="001B0B7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62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Выступил:</w:t>
      </w:r>
    </w:p>
    <w:p w:rsidR="00C53BB3" w:rsidRPr="004C62B6" w:rsidRDefault="00C53BB3" w:rsidP="001B0B7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62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Председатель Совета депутатов Муниципального образования – сельское поселение «Топкинское» -  С.И. Куренков :</w:t>
      </w:r>
    </w:p>
    <w:p w:rsidR="00C53BB3" w:rsidRPr="004C62B6" w:rsidRDefault="00C53BB3" w:rsidP="001B0B7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62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Кворум для открытия очередной сессии Совета депутатов Муниципального образования – сельское поселение «Топкинское» имеется.</w:t>
      </w:r>
    </w:p>
    <w:p w:rsidR="00C53BB3" w:rsidRPr="004C62B6" w:rsidRDefault="00C53BB3" w:rsidP="001B0B7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62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Повестка заседания Совета:</w:t>
      </w:r>
    </w:p>
    <w:p w:rsidR="00C53BB3" w:rsidRPr="004C62B6" w:rsidRDefault="00C53BB3" w:rsidP="001B0B7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62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Рассмотрение вопроса о внесении  изменений в Устав Муниципального образования – сельское поселение «Топкинское».</w:t>
      </w:r>
    </w:p>
    <w:p w:rsidR="00C53BB3" w:rsidRPr="004C62B6" w:rsidRDefault="00C53BB3" w:rsidP="001B0B7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62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Кто за утверждение повестки заседания очередной сессии Совета депутатов Муниципального образования – сельское поселение «Топкинское» прошу проголосовать.</w:t>
      </w:r>
    </w:p>
    <w:p w:rsidR="00C53BB3" w:rsidRPr="004C62B6" w:rsidRDefault="00C53BB3" w:rsidP="001B0B7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62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Решение принято единогласно.</w:t>
      </w:r>
    </w:p>
    <w:p w:rsidR="00C53BB3" w:rsidRPr="004C62B6" w:rsidRDefault="00C53BB3" w:rsidP="001B0B7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62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Слово для доклада предоставляется главе Муниципального образования – сельское поселение «Топкинское» - С.И. Куренкову.</w:t>
      </w:r>
    </w:p>
    <w:p w:rsidR="00C53BB3" w:rsidRPr="004C62B6" w:rsidRDefault="00C53BB3" w:rsidP="001B0B7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62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Глава Муниципального образования – сельское поселение «Топкинское» - С.И. Куренков выступил с докладом по внесению изменений в Устав Муниципального образования – сельское поселение «Топкинское»  с учетом проведенной работы по проведению публичных слушаний по проекту  решения  о  внесении изменений в Устав, работы комиссии по учету предложений по проекту решения  о  внесении изменений в Устав и информации  данной комиссии.</w:t>
      </w:r>
    </w:p>
    <w:p w:rsidR="00C53BB3" w:rsidRPr="004C62B6" w:rsidRDefault="00C53BB3" w:rsidP="001B0B7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62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Обсудив представленный проект решения, заслушав протокол проведенных слушаний и решение комиссии по учету предложений по проекту решения  о  внесении  изменений в Устав и обменявшись мнениями, председатель Совета депутатов Муниципального образования – сельское поселение «Топкинское» предложил депутатам поставить данный вопрос на голосование.</w:t>
      </w:r>
    </w:p>
    <w:p w:rsidR="00C53BB3" w:rsidRPr="004C62B6" w:rsidRDefault="00C53BB3" w:rsidP="001B0B7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62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Решение принято единогласно.</w:t>
      </w:r>
    </w:p>
    <w:p w:rsidR="00C53BB3" w:rsidRPr="004C62B6" w:rsidRDefault="00C53BB3" w:rsidP="001B0B7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62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Принять решение  о  внесении изменений в Устав Муниципального образования – сельское поселение «Топкинское».</w:t>
      </w:r>
    </w:p>
    <w:p w:rsidR="00C53BB3" w:rsidRPr="004C62B6" w:rsidRDefault="00C53BB3" w:rsidP="001B0B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2B6">
        <w:rPr>
          <w:rFonts w:ascii="Times New Roman" w:hAnsi="Times New Roman" w:cs="Times New Roman"/>
          <w:sz w:val="28"/>
          <w:szCs w:val="28"/>
        </w:rPr>
        <w:t xml:space="preserve">   Поручить администрации Муниципального образования – сельское поселение «Топкинское»</w:t>
      </w:r>
      <w:r w:rsidRPr="004C6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62B6">
        <w:rPr>
          <w:rFonts w:ascii="Times New Roman" w:hAnsi="Times New Roman" w:cs="Times New Roman"/>
          <w:sz w:val="28"/>
          <w:szCs w:val="28"/>
        </w:rPr>
        <w:t>представить решение Совета депутатов Муниципального образования - сельское поселение «Топкинское» о внесении изменений в Устав для государственной регистрации в Управление Министерства Юстиции России по Республике Бурятия.</w:t>
      </w:r>
    </w:p>
    <w:p w:rsidR="00C53BB3" w:rsidRPr="004C62B6" w:rsidRDefault="00C53BB3" w:rsidP="001B0B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2B6">
        <w:rPr>
          <w:rFonts w:ascii="Times New Roman" w:hAnsi="Times New Roman" w:cs="Times New Roman"/>
          <w:sz w:val="28"/>
          <w:szCs w:val="28"/>
        </w:rPr>
        <w:t xml:space="preserve">        Контроль за исполнением настоящего решения возложить на Совет депутатов Муниципального образования – сельское поселение «Топкинское». </w:t>
      </w:r>
    </w:p>
    <w:p w:rsidR="00C53BB3" w:rsidRPr="004C62B6" w:rsidRDefault="00C53BB3" w:rsidP="001B0B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B3" w:rsidRPr="004C62B6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2B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53BB3" w:rsidRPr="004C62B6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2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53BB3" w:rsidRPr="004C62B6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2B6">
        <w:rPr>
          <w:rFonts w:ascii="Times New Roman" w:hAnsi="Times New Roman" w:cs="Times New Roman"/>
          <w:sz w:val="28"/>
          <w:szCs w:val="28"/>
        </w:rPr>
        <w:t>-сельское поселение «Топкинское»                                               С.И. Куренков</w:t>
      </w: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2B6">
        <w:rPr>
          <w:rFonts w:ascii="Times New Roman" w:hAnsi="Times New Roman" w:cs="Times New Roman"/>
          <w:sz w:val="28"/>
          <w:szCs w:val="28"/>
        </w:rPr>
        <w:t>ПРОТОКОЛ</w:t>
      </w:r>
    </w:p>
    <w:p w:rsidR="00C53BB3" w:rsidRPr="004C62B6" w:rsidRDefault="00C53BB3" w:rsidP="001B0B77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2B6">
        <w:rPr>
          <w:rFonts w:ascii="Times New Roman" w:hAnsi="Times New Roman" w:cs="Times New Roman"/>
          <w:sz w:val="28"/>
          <w:szCs w:val="28"/>
        </w:rPr>
        <w:t>Публичного слушания по проекту изменений в Устав одобренного решением Совета депутатов Муниципального образования – сельское поселение «Топкинское»</w:t>
      </w:r>
    </w:p>
    <w:p w:rsidR="00C53BB3" w:rsidRPr="004C62B6" w:rsidRDefault="00C53BB3" w:rsidP="001B0B77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B3" w:rsidRPr="004C62B6" w:rsidRDefault="00C53BB3" w:rsidP="001B0B77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2B6">
        <w:rPr>
          <w:rFonts w:ascii="Times New Roman" w:hAnsi="Times New Roman" w:cs="Times New Roman"/>
          <w:sz w:val="28"/>
          <w:szCs w:val="28"/>
        </w:rPr>
        <w:t xml:space="preserve">  От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C62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C62B6">
        <w:rPr>
          <w:rFonts w:ascii="Times New Roman" w:hAnsi="Times New Roman" w:cs="Times New Roman"/>
          <w:sz w:val="28"/>
          <w:szCs w:val="28"/>
        </w:rPr>
        <w:t>.2017г.                                                                                                  10.00</w:t>
      </w:r>
    </w:p>
    <w:p w:rsidR="00C53BB3" w:rsidRPr="004C62B6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2B6">
        <w:rPr>
          <w:rFonts w:ascii="Times New Roman" w:hAnsi="Times New Roman" w:cs="Times New Roman"/>
          <w:sz w:val="28"/>
          <w:szCs w:val="28"/>
        </w:rPr>
        <w:t>с. Топка</w:t>
      </w:r>
    </w:p>
    <w:p w:rsidR="00C53BB3" w:rsidRPr="004C62B6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2B6">
        <w:rPr>
          <w:rFonts w:ascii="Times New Roman" w:hAnsi="Times New Roman" w:cs="Times New Roman"/>
          <w:sz w:val="28"/>
          <w:szCs w:val="28"/>
        </w:rPr>
        <w:t xml:space="preserve"> Присутствует: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C62B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53BB3" w:rsidRPr="004C62B6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2B6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>
        <w:rPr>
          <w:rFonts w:ascii="Times New Roman" w:hAnsi="Times New Roman" w:cs="Times New Roman"/>
          <w:sz w:val="28"/>
          <w:szCs w:val="28"/>
        </w:rPr>
        <w:t>Куренков С.И</w:t>
      </w:r>
      <w:r w:rsidRPr="004C62B6">
        <w:rPr>
          <w:rFonts w:ascii="Times New Roman" w:hAnsi="Times New Roman" w:cs="Times New Roman"/>
          <w:sz w:val="28"/>
          <w:szCs w:val="28"/>
        </w:rPr>
        <w:t>.- Председатель Совета Муниципального образования - сельское поселение «Топкинское»</w:t>
      </w: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sz w:val="28"/>
          <w:szCs w:val="28"/>
        </w:rPr>
        <w:t>Глазкова Е.Н.</w:t>
      </w: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   Повестка дня:</w:t>
      </w:r>
    </w:p>
    <w:p w:rsidR="00C53BB3" w:rsidRPr="00090D7F" w:rsidRDefault="00C53BB3" w:rsidP="001B0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1.О проекте изменений в Устав МО-СП </w:t>
      </w:r>
      <w:r>
        <w:rPr>
          <w:rFonts w:ascii="Times New Roman" w:hAnsi="Times New Roman" w:cs="Times New Roman"/>
          <w:sz w:val="28"/>
          <w:szCs w:val="28"/>
        </w:rPr>
        <w:t>«Топкинское»</w:t>
      </w:r>
    </w:p>
    <w:p w:rsidR="00C53BB3" w:rsidRPr="00090D7F" w:rsidRDefault="00C53BB3" w:rsidP="001B0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2. Прения.</w:t>
      </w:r>
    </w:p>
    <w:p w:rsidR="00C53BB3" w:rsidRPr="00090D7F" w:rsidRDefault="00C53BB3" w:rsidP="001B0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Утвержден регламент: докладчику- 15 минут, прения-до 5 –ти минут.</w:t>
      </w:r>
    </w:p>
    <w:p w:rsidR="00C53BB3" w:rsidRPr="00090D7F" w:rsidRDefault="00C53BB3" w:rsidP="001B0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Слушали:</w:t>
      </w:r>
    </w:p>
    <w:p w:rsidR="00C53BB3" w:rsidRPr="00090D7F" w:rsidRDefault="00C53BB3" w:rsidP="001B0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Председателя Совета Муниципального образования - сельского поселения </w:t>
      </w:r>
      <w:r>
        <w:rPr>
          <w:rFonts w:ascii="Times New Roman" w:hAnsi="Times New Roman" w:cs="Times New Roman"/>
          <w:sz w:val="28"/>
          <w:szCs w:val="28"/>
        </w:rPr>
        <w:t>«Топкинское», который пояснил</w:t>
      </w:r>
      <w:r w:rsidRPr="00090D7F">
        <w:rPr>
          <w:rFonts w:ascii="Times New Roman" w:hAnsi="Times New Roman" w:cs="Times New Roman"/>
          <w:sz w:val="28"/>
          <w:szCs w:val="28"/>
        </w:rPr>
        <w:t>, что в целях приведения в соответствие с действующим законодательством, предложила одобрить в целом проект изменений  в Устав, после обмена мнениями,</w:t>
      </w: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Решили:</w:t>
      </w:r>
    </w:p>
    <w:p w:rsidR="00C53BB3" w:rsidRPr="00090D7F" w:rsidRDefault="00C53BB3" w:rsidP="001B0B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Одобрить предлагаемую редакцию проекта изменений в Устав муниципального образования – сельское поселение </w:t>
      </w:r>
      <w:r>
        <w:rPr>
          <w:rFonts w:ascii="Times New Roman" w:hAnsi="Times New Roman" w:cs="Times New Roman"/>
          <w:sz w:val="28"/>
          <w:szCs w:val="28"/>
        </w:rPr>
        <w:t>«Топкинское»</w:t>
      </w:r>
      <w:r w:rsidRPr="00090D7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90D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90D7F">
        <w:rPr>
          <w:rFonts w:ascii="Times New Roman" w:hAnsi="Times New Roman" w:cs="Times New Roman"/>
          <w:sz w:val="28"/>
          <w:szCs w:val="28"/>
        </w:rPr>
        <w:t>.2017г №</w:t>
      </w:r>
      <w:r>
        <w:rPr>
          <w:rFonts w:ascii="Times New Roman" w:hAnsi="Times New Roman" w:cs="Times New Roman"/>
          <w:sz w:val="28"/>
          <w:szCs w:val="28"/>
        </w:rPr>
        <w:t xml:space="preserve"> 124</w:t>
      </w:r>
    </w:p>
    <w:p w:rsidR="00C53BB3" w:rsidRPr="00090D7F" w:rsidRDefault="00C53BB3" w:rsidP="001B0B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Предложить Совету депутатов Муниципального образования – сельское поселение </w:t>
      </w:r>
      <w:r>
        <w:rPr>
          <w:rFonts w:ascii="Times New Roman" w:hAnsi="Times New Roman" w:cs="Times New Roman"/>
          <w:sz w:val="28"/>
          <w:szCs w:val="28"/>
        </w:rPr>
        <w:t>«Топкинское»</w:t>
      </w:r>
      <w:r w:rsidRPr="00090D7F">
        <w:rPr>
          <w:rFonts w:ascii="Times New Roman" w:hAnsi="Times New Roman" w:cs="Times New Roman"/>
          <w:sz w:val="28"/>
          <w:szCs w:val="28"/>
        </w:rPr>
        <w:t xml:space="preserve"> принять изменения в Устав Муниципального образования – сельское поселение </w:t>
      </w:r>
      <w:r>
        <w:rPr>
          <w:rFonts w:ascii="Times New Roman" w:hAnsi="Times New Roman" w:cs="Times New Roman"/>
          <w:sz w:val="28"/>
          <w:szCs w:val="28"/>
        </w:rPr>
        <w:t>«Топкинское»</w:t>
      </w:r>
      <w:r w:rsidRPr="00090D7F">
        <w:rPr>
          <w:rFonts w:ascii="Times New Roman" w:hAnsi="Times New Roman" w:cs="Times New Roman"/>
          <w:sz w:val="28"/>
          <w:szCs w:val="28"/>
        </w:rPr>
        <w:t>.</w:t>
      </w:r>
    </w:p>
    <w:p w:rsidR="00C53BB3" w:rsidRPr="00090D7F" w:rsidRDefault="00C53BB3" w:rsidP="001B0B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– сельское поселение </w:t>
      </w:r>
      <w:r>
        <w:rPr>
          <w:rFonts w:ascii="Times New Roman" w:hAnsi="Times New Roman" w:cs="Times New Roman"/>
          <w:sz w:val="28"/>
          <w:szCs w:val="28"/>
        </w:rPr>
        <w:t>«Топкинское»</w:t>
      </w:r>
      <w:r w:rsidRPr="00090D7F">
        <w:rPr>
          <w:rFonts w:ascii="Times New Roman" w:hAnsi="Times New Roman" w:cs="Times New Roman"/>
          <w:sz w:val="28"/>
          <w:szCs w:val="28"/>
        </w:rPr>
        <w:t xml:space="preserve"> обнародовать результаты проведения публичных слушаний (</w:t>
      </w:r>
      <w:r w:rsidRPr="00090D7F">
        <w:rPr>
          <w:rFonts w:ascii="Times New Roman" w:hAnsi="Times New Roman" w:cs="Times New Roman"/>
          <w:color w:val="000000"/>
          <w:sz w:val="28"/>
          <w:szCs w:val="28"/>
        </w:rPr>
        <w:t>протокол)</w:t>
      </w:r>
      <w:r w:rsidRPr="00090D7F">
        <w:rPr>
          <w:rFonts w:ascii="Times New Roman" w:hAnsi="Times New Roman" w:cs="Times New Roman"/>
          <w:sz w:val="28"/>
          <w:szCs w:val="28"/>
        </w:rPr>
        <w:t xml:space="preserve"> путем размещения на информационных стендах администрации Муниципального образования – сельское поселение </w:t>
      </w:r>
      <w:r>
        <w:rPr>
          <w:rFonts w:ascii="Times New Roman" w:hAnsi="Times New Roman" w:cs="Times New Roman"/>
          <w:sz w:val="28"/>
          <w:szCs w:val="28"/>
        </w:rPr>
        <w:t>«Топкинское»</w:t>
      </w:r>
      <w:r w:rsidRPr="00090D7F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C53BB3" w:rsidRPr="00090D7F" w:rsidRDefault="00C53BB3" w:rsidP="001B0B77">
      <w:pPr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C53BB3" w:rsidRPr="00AC4273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AC4273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-сельское поселение </w:t>
      </w:r>
      <w:r>
        <w:rPr>
          <w:rFonts w:ascii="Times New Roman" w:hAnsi="Times New Roman" w:cs="Times New Roman"/>
          <w:sz w:val="28"/>
          <w:szCs w:val="28"/>
        </w:rPr>
        <w:t>«Топкинское»</w:t>
      </w:r>
      <w:r w:rsidRPr="00090D7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С.И</w:t>
      </w:r>
      <w:r w:rsidRPr="00090D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Куренков</w:t>
      </w:r>
    </w:p>
    <w:p w:rsidR="00C53BB3" w:rsidRPr="00090D7F" w:rsidRDefault="00C53BB3" w:rsidP="001B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Глазкова Е. Н.</w:t>
      </w: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В Управление Министерства</w:t>
      </w:r>
    </w:p>
    <w:p w:rsidR="00C53BB3" w:rsidRPr="00090D7F" w:rsidRDefault="00C53BB3" w:rsidP="001B0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юстиции Российской Федерации</w:t>
      </w:r>
    </w:p>
    <w:p w:rsidR="00C53BB3" w:rsidRPr="00090D7F" w:rsidRDefault="00C53BB3" w:rsidP="001B0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 Республике Бурятия </w:t>
      </w:r>
    </w:p>
    <w:p w:rsidR="00C53BB3" w:rsidRPr="00090D7F" w:rsidRDefault="00C53BB3" w:rsidP="001B0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Главы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0D7F">
        <w:rPr>
          <w:rFonts w:ascii="Times New Roman" w:hAnsi="Times New Roman" w:cs="Times New Roman"/>
          <w:sz w:val="28"/>
          <w:szCs w:val="28"/>
        </w:rPr>
        <w:t>униципального  образования</w:t>
      </w:r>
    </w:p>
    <w:p w:rsidR="00C53BB3" w:rsidRPr="00090D7F" w:rsidRDefault="00C53BB3" w:rsidP="001B0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0D7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«Топкинское»</w:t>
      </w:r>
    </w:p>
    <w:p w:rsidR="00C53BB3" w:rsidRDefault="00C53BB3" w:rsidP="001B0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Куренков</w:t>
      </w:r>
      <w:r w:rsidRPr="0009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С.И</w:t>
      </w:r>
      <w:r w:rsidRPr="00090D7F">
        <w:rPr>
          <w:rFonts w:ascii="Times New Roman" w:hAnsi="Times New Roman" w:cs="Times New Roman"/>
          <w:sz w:val="28"/>
          <w:szCs w:val="28"/>
        </w:rPr>
        <w:t>.</w:t>
      </w:r>
    </w:p>
    <w:p w:rsidR="00C53BB3" w:rsidRPr="00090D7F" w:rsidRDefault="00C53BB3" w:rsidP="001B0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8(30133)</w:t>
      </w:r>
      <w:r>
        <w:rPr>
          <w:rFonts w:ascii="Times New Roman" w:hAnsi="Times New Roman" w:cs="Times New Roman"/>
          <w:sz w:val="28"/>
          <w:szCs w:val="28"/>
        </w:rPr>
        <w:t xml:space="preserve"> 58643</w:t>
      </w:r>
    </w:p>
    <w:p w:rsidR="00C53BB3" w:rsidRPr="00090D7F" w:rsidRDefault="00C53BB3" w:rsidP="001B0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D7F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C53BB3" w:rsidRPr="001E0A32" w:rsidRDefault="00C53BB3" w:rsidP="001B0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D7F">
        <w:rPr>
          <w:rFonts w:ascii="Times New Roman" w:hAnsi="Times New Roman" w:cs="Times New Roman"/>
          <w:b/>
          <w:bCs/>
          <w:sz w:val="28"/>
          <w:szCs w:val="28"/>
        </w:rPr>
        <w:t xml:space="preserve">об источнике и дате официального обнародования проекта решения о внесении изменений в Устав Муниципального образования – сельское поселение </w:t>
      </w:r>
      <w:r w:rsidRPr="001E0A32">
        <w:rPr>
          <w:rFonts w:ascii="Times New Roman" w:hAnsi="Times New Roman" w:cs="Times New Roman"/>
          <w:b/>
          <w:bCs/>
          <w:sz w:val="28"/>
          <w:szCs w:val="28"/>
        </w:rPr>
        <w:t>«Топкинское»</w:t>
      </w:r>
    </w:p>
    <w:p w:rsidR="00C53BB3" w:rsidRPr="001E0A32" w:rsidRDefault="00C53BB3" w:rsidP="001B0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     Проект решения о внесении изменений в Устав Муниципального образования – сельское поселение </w:t>
      </w:r>
      <w:r>
        <w:rPr>
          <w:rFonts w:ascii="Times New Roman" w:hAnsi="Times New Roman" w:cs="Times New Roman"/>
          <w:sz w:val="28"/>
          <w:szCs w:val="28"/>
        </w:rPr>
        <w:t>«Топкинское»</w:t>
      </w:r>
      <w:r w:rsidRPr="00090D7F">
        <w:rPr>
          <w:rFonts w:ascii="Times New Roman" w:hAnsi="Times New Roman" w:cs="Times New Roman"/>
          <w:sz w:val="28"/>
          <w:szCs w:val="28"/>
        </w:rPr>
        <w:t xml:space="preserve"> принятый Советом депутатов Муниципального образования -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0D7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«Топкинское»</w:t>
      </w:r>
      <w:r w:rsidRPr="00090D7F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90D7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090D7F">
        <w:rPr>
          <w:rFonts w:ascii="Times New Roman" w:hAnsi="Times New Roman" w:cs="Times New Roman"/>
          <w:sz w:val="28"/>
          <w:szCs w:val="28"/>
        </w:rPr>
        <w:t xml:space="preserve"> 2017 г. №</w:t>
      </w:r>
      <w:r>
        <w:rPr>
          <w:rFonts w:ascii="Times New Roman" w:hAnsi="Times New Roman" w:cs="Times New Roman"/>
          <w:sz w:val="28"/>
          <w:szCs w:val="28"/>
        </w:rPr>
        <w:t xml:space="preserve"> 124</w:t>
      </w:r>
      <w:r w:rsidRPr="00090D7F">
        <w:rPr>
          <w:rFonts w:ascii="Times New Roman" w:hAnsi="Times New Roman" w:cs="Times New Roman"/>
          <w:sz w:val="28"/>
          <w:szCs w:val="28"/>
        </w:rPr>
        <w:t xml:space="preserve"> официально обнародован путем размещения текста на информационных стендах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15 ноября  </w:t>
      </w:r>
      <w:r w:rsidRPr="00090D7F">
        <w:rPr>
          <w:rFonts w:ascii="Times New Roman" w:hAnsi="Times New Roman" w:cs="Times New Roman"/>
          <w:sz w:val="28"/>
          <w:szCs w:val="28"/>
        </w:rPr>
        <w:t>2017г.</w:t>
      </w:r>
    </w:p>
    <w:p w:rsidR="00C53BB3" w:rsidRPr="00090D7F" w:rsidRDefault="00C53BB3" w:rsidP="001B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     Также, одновременно с проектом  решения о внесении изменений в Устав Муниципального образования – сельское поселение </w:t>
      </w:r>
      <w:r>
        <w:rPr>
          <w:rFonts w:ascii="Times New Roman" w:hAnsi="Times New Roman" w:cs="Times New Roman"/>
          <w:sz w:val="28"/>
          <w:szCs w:val="28"/>
        </w:rPr>
        <w:t>«Топкинское»</w:t>
      </w:r>
      <w:r w:rsidRPr="00090D7F">
        <w:rPr>
          <w:rFonts w:ascii="Times New Roman" w:hAnsi="Times New Roman" w:cs="Times New Roman"/>
          <w:sz w:val="28"/>
          <w:szCs w:val="28"/>
        </w:rPr>
        <w:t xml:space="preserve"> обнародован порядок принятия и учета замечаний и предложений от граждан, касающихся проекта решения о внесении изменений  в Устав.</w:t>
      </w:r>
    </w:p>
    <w:p w:rsidR="00C53BB3" w:rsidRPr="00090D7F" w:rsidRDefault="00C53BB3" w:rsidP="001B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C53BB3" w:rsidRPr="00090D7F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sz w:val="28"/>
          <w:szCs w:val="28"/>
        </w:rPr>
        <w:t>«Топкинское»</w:t>
      </w:r>
      <w:r w:rsidRPr="00090D7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90D7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С.И</w:t>
      </w:r>
      <w:r w:rsidRPr="00090D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Куренков</w:t>
      </w:r>
    </w:p>
    <w:p w:rsidR="00C53BB3" w:rsidRPr="00090D7F" w:rsidRDefault="00C53BB3" w:rsidP="001B0B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3BB3" w:rsidRDefault="00C53BB3" w:rsidP="001B0B77">
      <w:pPr>
        <w:pStyle w:val="1"/>
        <w:widowControl/>
        <w:jc w:val="center"/>
      </w:pPr>
    </w:p>
    <w:p w:rsidR="00C53BB3" w:rsidRDefault="00C53BB3" w:rsidP="001B0B77">
      <w:pPr>
        <w:pStyle w:val="1"/>
        <w:widowControl/>
        <w:jc w:val="center"/>
      </w:pPr>
    </w:p>
    <w:p w:rsidR="00C53BB3" w:rsidRPr="006B7A0D" w:rsidRDefault="00C53BB3" w:rsidP="001B0B77">
      <w:pPr>
        <w:pStyle w:val="1"/>
        <w:widowControl/>
        <w:jc w:val="center"/>
        <w:rPr>
          <w:rFonts w:ascii="Times New Roman" w:hAnsi="Times New Roman" w:cs="Times New Roman"/>
        </w:rPr>
      </w:pPr>
    </w:p>
    <w:p w:rsidR="00C53BB3" w:rsidRDefault="00C53BB3" w:rsidP="001B0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В Управление Министерства</w:t>
      </w:r>
    </w:p>
    <w:p w:rsidR="00C53BB3" w:rsidRPr="00090D7F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юстиции Российской Федерации</w:t>
      </w:r>
    </w:p>
    <w:p w:rsidR="00C53BB3" w:rsidRPr="00090D7F" w:rsidRDefault="00C53BB3" w:rsidP="001B0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 Республике Бурятия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090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B3" w:rsidRPr="00090D7F" w:rsidRDefault="00C53BB3" w:rsidP="001B0B7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0D7F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090D7F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53BB3" w:rsidRPr="00090D7F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0D7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«Топкинское»</w:t>
      </w:r>
    </w:p>
    <w:p w:rsidR="00C53BB3" w:rsidRDefault="00C53BB3" w:rsidP="001B0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Куренков</w:t>
      </w:r>
      <w:r w:rsidRPr="0009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С.И</w:t>
      </w:r>
      <w:r w:rsidRPr="00090D7F">
        <w:rPr>
          <w:rFonts w:ascii="Times New Roman" w:hAnsi="Times New Roman" w:cs="Times New Roman"/>
          <w:sz w:val="28"/>
          <w:szCs w:val="28"/>
        </w:rPr>
        <w:t>.</w:t>
      </w:r>
    </w:p>
    <w:p w:rsidR="00C53BB3" w:rsidRPr="00090D7F" w:rsidRDefault="00C53BB3" w:rsidP="001B0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>8(30133)</w:t>
      </w:r>
      <w:r>
        <w:rPr>
          <w:rFonts w:ascii="Times New Roman" w:hAnsi="Times New Roman" w:cs="Times New Roman"/>
          <w:sz w:val="28"/>
          <w:szCs w:val="28"/>
        </w:rPr>
        <w:t>58643</w:t>
      </w:r>
    </w:p>
    <w:p w:rsidR="00C53BB3" w:rsidRPr="00090D7F" w:rsidRDefault="00C53BB3" w:rsidP="001B0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D7F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C53BB3" w:rsidRPr="00090D7F" w:rsidRDefault="00C53BB3" w:rsidP="001B0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D7F">
        <w:rPr>
          <w:rFonts w:ascii="Times New Roman" w:hAnsi="Times New Roman" w:cs="Times New Roman"/>
          <w:b/>
          <w:bCs/>
          <w:sz w:val="28"/>
          <w:szCs w:val="28"/>
        </w:rPr>
        <w:t>об источнике и дате официального обнародования решения о внесении дополнений в Устав</w:t>
      </w:r>
    </w:p>
    <w:p w:rsidR="00C53BB3" w:rsidRPr="00090D7F" w:rsidRDefault="00C53BB3" w:rsidP="001B0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D7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– сельское поселение «</w:t>
      </w:r>
      <w:r w:rsidRPr="001E0A32">
        <w:rPr>
          <w:rFonts w:ascii="Times New Roman" w:hAnsi="Times New Roman" w:cs="Times New Roman"/>
          <w:b/>
          <w:bCs/>
          <w:sz w:val="28"/>
          <w:szCs w:val="28"/>
        </w:rPr>
        <w:t>Топкинское</w:t>
      </w:r>
      <w:r w:rsidRPr="00090D7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3BB3" w:rsidRPr="00090D7F" w:rsidRDefault="00C53BB3" w:rsidP="001B0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     В соответствии со ст.28, 44 Федерального закона от 6 октября 2003 года №131-ФЗ «Об общих принципах организации местного самоуправления в Российской Федерации» решение Совета депутатов Муниципального образования</w:t>
      </w:r>
      <w:r w:rsidRPr="006E0254">
        <w:rPr>
          <w:rFonts w:ascii="Times New Roman" w:hAnsi="Times New Roman" w:cs="Times New Roman"/>
          <w:sz w:val="28"/>
          <w:szCs w:val="28"/>
        </w:rPr>
        <w:t xml:space="preserve"> </w:t>
      </w:r>
      <w:r w:rsidRPr="00090D7F">
        <w:rPr>
          <w:rFonts w:ascii="Times New Roman" w:hAnsi="Times New Roman" w:cs="Times New Roman"/>
          <w:sz w:val="28"/>
          <w:szCs w:val="28"/>
        </w:rPr>
        <w:t>-</w:t>
      </w:r>
      <w:r w:rsidRPr="006E0254">
        <w:rPr>
          <w:rFonts w:ascii="Times New Roman" w:hAnsi="Times New Roman" w:cs="Times New Roman"/>
          <w:sz w:val="28"/>
          <w:szCs w:val="28"/>
        </w:rPr>
        <w:t xml:space="preserve"> </w:t>
      </w:r>
      <w:r w:rsidRPr="00090D7F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sz w:val="28"/>
          <w:szCs w:val="28"/>
        </w:rPr>
        <w:t>«Топкинское»</w:t>
      </w:r>
      <w:r w:rsidRPr="00090D7F">
        <w:rPr>
          <w:rFonts w:ascii="Times New Roman" w:hAnsi="Times New Roman" w:cs="Times New Roman"/>
          <w:sz w:val="28"/>
          <w:szCs w:val="28"/>
        </w:rPr>
        <w:t xml:space="preserve"> «О внесение изменений в Устав Муниципального образования</w:t>
      </w:r>
      <w:r w:rsidRPr="00AC7CEF">
        <w:rPr>
          <w:rFonts w:ascii="Times New Roman" w:hAnsi="Times New Roman" w:cs="Times New Roman"/>
          <w:sz w:val="28"/>
          <w:szCs w:val="28"/>
        </w:rPr>
        <w:t xml:space="preserve"> </w:t>
      </w:r>
      <w:r w:rsidRPr="00090D7F">
        <w:rPr>
          <w:rFonts w:ascii="Times New Roman" w:hAnsi="Times New Roman" w:cs="Times New Roman"/>
          <w:sz w:val="28"/>
          <w:szCs w:val="28"/>
        </w:rPr>
        <w:t>-</w:t>
      </w:r>
      <w:r w:rsidRPr="00AC7CEF">
        <w:rPr>
          <w:rFonts w:ascii="Times New Roman" w:hAnsi="Times New Roman" w:cs="Times New Roman"/>
          <w:sz w:val="28"/>
          <w:szCs w:val="28"/>
        </w:rPr>
        <w:t xml:space="preserve"> </w:t>
      </w:r>
      <w:r w:rsidRPr="00090D7F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sz w:val="28"/>
          <w:szCs w:val="28"/>
        </w:rPr>
        <w:t>«Топкинское»</w:t>
      </w:r>
      <w:r w:rsidRPr="00090D7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90D7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90D7F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90D7F">
        <w:rPr>
          <w:rFonts w:ascii="Times New Roman" w:hAnsi="Times New Roman" w:cs="Times New Roman"/>
          <w:sz w:val="28"/>
          <w:szCs w:val="28"/>
        </w:rPr>
        <w:t xml:space="preserve">г, зарегистрированное 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9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90D7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090D7F">
        <w:rPr>
          <w:rFonts w:ascii="Times New Roman" w:hAnsi="Times New Roman" w:cs="Times New Roman"/>
          <w:sz w:val="28"/>
          <w:szCs w:val="28"/>
        </w:rPr>
        <w:t>г в Управлении Министерства юстиции Российской Федерации по Республике Бурятия №</w:t>
      </w:r>
      <w:r w:rsidRPr="006E0254">
        <w:rPr>
          <w:rFonts w:ascii="Times New Roman" w:hAnsi="Times New Roman" w:cs="Times New Roman"/>
          <w:sz w:val="28"/>
          <w:szCs w:val="28"/>
        </w:rPr>
        <w:t xml:space="preserve"> </w:t>
      </w:r>
      <w:r w:rsidRPr="00090D7F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090D7F">
        <w:rPr>
          <w:rFonts w:ascii="Times New Roman" w:hAnsi="Times New Roman" w:cs="Times New Roman"/>
          <w:color w:val="003366"/>
          <w:sz w:val="28"/>
          <w:szCs w:val="28"/>
        </w:rPr>
        <w:t>,</w:t>
      </w:r>
      <w:r w:rsidRPr="00090D7F">
        <w:rPr>
          <w:rFonts w:ascii="Times New Roman" w:hAnsi="Times New Roman" w:cs="Times New Roman"/>
          <w:sz w:val="28"/>
          <w:szCs w:val="28"/>
        </w:rPr>
        <w:t xml:space="preserve">  обнародовано </w:t>
      </w:r>
      <w:r>
        <w:rPr>
          <w:rFonts w:ascii="Times New Roman" w:hAnsi="Times New Roman" w:cs="Times New Roman"/>
          <w:sz w:val="28"/>
          <w:szCs w:val="28"/>
        </w:rPr>
        <w:t>___ _______</w:t>
      </w:r>
      <w:r w:rsidRPr="00090D7F">
        <w:rPr>
          <w:rFonts w:ascii="Times New Roman" w:hAnsi="Times New Roman" w:cs="Times New Roman"/>
          <w:sz w:val="28"/>
          <w:szCs w:val="28"/>
        </w:rPr>
        <w:t xml:space="preserve"> 2017 года путем размещения его копий на информационных стендах и досках объявлений в организациях и учреждениях муниципального образования.</w:t>
      </w: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C53BB3" w:rsidRPr="00090D7F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D7F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sz w:val="28"/>
          <w:szCs w:val="28"/>
        </w:rPr>
        <w:t>«Топкинское»</w:t>
      </w:r>
      <w:r w:rsidRPr="00090D7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90D7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С.И</w:t>
      </w:r>
      <w:r w:rsidRPr="00090D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Куренков</w:t>
      </w:r>
    </w:p>
    <w:p w:rsidR="00C53BB3" w:rsidRPr="00090D7F" w:rsidRDefault="00C53BB3" w:rsidP="001B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BB3" w:rsidRPr="00090D7F" w:rsidRDefault="00C53BB3" w:rsidP="001B0B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BB3" w:rsidRDefault="00C53BB3"/>
    <w:p w:rsidR="00C53BB3" w:rsidRDefault="00C53BB3"/>
    <w:p w:rsidR="00C53BB3" w:rsidRDefault="00C53BB3"/>
    <w:p w:rsidR="00C53BB3" w:rsidRDefault="00C53BB3"/>
    <w:p w:rsidR="00C53BB3" w:rsidRDefault="00C53BB3"/>
    <w:p w:rsidR="00C53BB3" w:rsidRPr="005C647B" w:rsidRDefault="00C53BB3" w:rsidP="005C647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47B"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C53BB3" w:rsidRPr="005C647B" w:rsidRDefault="00C53BB3" w:rsidP="005C647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47B">
        <w:rPr>
          <w:rFonts w:ascii="Times New Roman" w:hAnsi="Times New Roman" w:cs="Times New Roman"/>
          <w:b/>
          <w:bCs/>
          <w:sz w:val="28"/>
          <w:szCs w:val="28"/>
        </w:rPr>
        <w:t>БИЧУРСКИЙ РАЙОН</w:t>
      </w:r>
    </w:p>
    <w:p w:rsidR="00C53BB3" w:rsidRPr="005C647B" w:rsidRDefault="00C53BB3" w:rsidP="005C647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47B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- СЕЛЬСКОЕ ПОСЕЛЕНИЕ «ТОПКИНСКОЕ»</w:t>
      </w:r>
    </w:p>
    <w:p w:rsidR="00C53BB3" w:rsidRPr="005C647B" w:rsidRDefault="00C53BB3" w:rsidP="005C647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53BB3" w:rsidRPr="005C647B" w:rsidRDefault="00C53BB3" w:rsidP="005C647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C64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3BB3" w:rsidRPr="005C647B" w:rsidRDefault="00C53BB3" w:rsidP="005C647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53BB3" w:rsidRPr="005C647B" w:rsidRDefault="00C53BB3" w:rsidP="005C647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C647B">
        <w:rPr>
          <w:rFonts w:ascii="Times New Roman" w:hAnsi="Times New Roman" w:cs="Times New Roman"/>
          <w:sz w:val="28"/>
          <w:szCs w:val="28"/>
        </w:rPr>
        <w:t>«15» ноября  2016 г.                                                                   № 36</w:t>
      </w:r>
    </w:p>
    <w:p w:rsidR="00C53BB3" w:rsidRPr="005C647B" w:rsidRDefault="00C53BB3" w:rsidP="005C647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C647B">
        <w:rPr>
          <w:rFonts w:ascii="Times New Roman" w:hAnsi="Times New Roman" w:cs="Times New Roman"/>
          <w:sz w:val="28"/>
          <w:szCs w:val="28"/>
        </w:rPr>
        <w:t>с. Топка</w:t>
      </w:r>
    </w:p>
    <w:p w:rsidR="00C53BB3" w:rsidRPr="005C647B" w:rsidRDefault="00C53BB3" w:rsidP="005C647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53BB3" w:rsidRPr="007A4FFC" w:rsidRDefault="00C53BB3" w:rsidP="007A4F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FFC">
        <w:rPr>
          <w:rFonts w:ascii="Times New Roman" w:hAnsi="Times New Roman" w:cs="Times New Roman"/>
          <w:sz w:val="28"/>
          <w:szCs w:val="28"/>
        </w:rPr>
        <w:t>«О проведении публичных слушаний по проекту решения Совета депутатов Муниципального образования – сельское поселение «Топкинское» о внесении изменений и дополнений в Устав  Муниципального образования – сельское поселение «Топкинское»»</w:t>
      </w:r>
    </w:p>
    <w:p w:rsidR="00C53BB3" w:rsidRPr="007A4FFC" w:rsidRDefault="00C53BB3" w:rsidP="007A4FFC">
      <w:pPr>
        <w:rPr>
          <w:rFonts w:ascii="Times New Roman" w:hAnsi="Times New Roman" w:cs="Times New Roman"/>
          <w:sz w:val="28"/>
          <w:szCs w:val="28"/>
        </w:rPr>
      </w:pPr>
      <w:r w:rsidRPr="007A4FFC"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РФ № 131-ФЗ от 06.10.2003г. «Об общих принципах организации местного самоуправления в Российской Федерации» во исполнение решение Совета депутатов Муниципального образования – сельское поселение «Топкинское» № 1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A4FFC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4FF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4FF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4FFC">
        <w:rPr>
          <w:rFonts w:ascii="Times New Roman" w:hAnsi="Times New Roman" w:cs="Times New Roman"/>
          <w:sz w:val="28"/>
          <w:szCs w:val="28"/>
        </w:rPr>
        <w:t xml:space="preserve"> г. постановляю:</w:t>
      </w:r>
    </w:p>
    <w:p w:rsidR="00C53BB3" w:rsidRPr="007A4FFC" w:rsidRDefault="00C53BB3" w:rsidP="007A4FFC">
      <w:pPr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7A4FFC">
        <w:rPr>
          <w:rFonts w:ascii="Times New Roman" w:hAnsi="Times New Roman" w:cs="Times New Roman"/>
          <w:sz w:val="28"/>
          <w:szCs w:val="28"/>
        </w:rPr>
        <w:t xml:space="preserve">1.Назначить день проведения публичных слушаний по проекту решения Совета депутатов Муниципального образования – сельское поселение «Топкинское» о внесении изменений и дополнений в Устав Муниципального образования – сельское поселение «Топкинское» на  </w:t>
      </w:r>
      <w:r>
        <w:rPr>
          <w:rFonts w:ascii="Times New Roman" w:hAnsi="Times New Roman" w:cs="Times New Roman"/>
          <w:sz w:val="28"/>
          <w:szCs w:val="28"/>
        </w:rPr>
        <w:t xml:space="preserve">28 ноября </w:t>
      </w:r>
      <w:r w:rsidRPr="007A4FF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4F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53BB3" w:rsidRPr="007A4FFC" w:rsidRDefault="00C53BB3" w:rsidP="007A4FFC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7A4FFC">
        <w:rPr>
          <w:rFonts w:ascii="Times New Roman" w:hAnsi="Times New Roman" w:cs="Times New Roman"/>
          <w:sz w:val="28"/>
          <w:szCs w:val="28"/>
        </w:rPr>
        <w:t xml:space="preserve">      2. Определить место проведения публичных слушаний:</w:t>
      </w:r>
    </w:p>
    <w:p w:rsidR="00C53BB3" w:rsidRPr="007A4FFC" w:rsidRDefault="00C53BB3" w:rsidP="007A4FFC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7A4FFC">
        <w:rPr>
          <w:rFonts w:ascii="Times New Roman" w:hAnsi="Times New Roman" w:cs="Times New Roman"/>
          <w:sz w:val="28"/>
          <w:szCs w:val="28"/>
        </w:rPr>
        <w:t>с.Топка, ул. Молодежная 18 а, здание администрации Муниципального образования – сельское поселение «Топкинское».</w:t>
      </w:r>
    </w:p>
    <w:p w:rsidR="00C53BB3" w:rsidRPr="007A4FFC" w:rsidRDefault="00C53BB3" w:rsidP="007A4FFC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7A4FFC">
        <w:rPr>
          <w:rFonts w:ascii="Times New Roman" w:hAnsi="Times New Roman" w:cs="Times New Roman"/>
          <w:sz w:val="28"/>
          <w:szCs w:val="28"/>
        </w:rPr>
        <w:t>Время проведения: 10.00 час., по местному времени.</w:t>
      </w:r>
    </w:p>
    <w:p w:rsidR="00C53BB3" w:rsidRPr="007A4FFC" w:rsidRDefault="00C53BB3" w:rsidP="007A4FFC">
      <w:pPr>
        <w:pStyle w:val="ListParagraph"/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7A4FFC">
        <w:rPr>
          <w:rFonts w:ascii="Times New Roman" w:hAnsi="Times New Roman" w:cs="Times New Roman"/>
          <w:sz w:val="28"/>
          <w:szCs w:val="28"/>
        </w:rPr>
        <w:t>3.Обнародовать текст настоящего постановления с редакцией проекта изменений и дополнений в Устав Муниципального образования – сельское поселение «Топкинское» на информационном стенде администрации Муниципального образования – сельское поселение «Топкинское».</w:t>
      </w:r>
    </w:p>
    <w:p w:rsidR="00C53BB3" w:rsidRPr="007A4FFC" w:rsidRDefault="00C53BB3" w:rsidP="007A4FFC">
      <w:pPr>
        <w:jc w:val="both"/>
        <w:rPr>
          <w:rFonts w:ascii="Times New Roman" w:hAnsi="Times New Roman" w:cs="Times New Roman"/>
          <w:sz w:val="28"/>
          <w:szCs w:val="28"/>
        </w:rPr>
      </w:pPr>
      <w:r w:rsidRPr="007A4FFC">
        <w:rPr>
          <w:rFonts w:ascii="Times New Roman" w:hAnsi="Times New Roman" w:cs="Times New Roman"/>
          <w:sz w:val="28"/>
          <w:szCs w:val="28"/>
        </w:rPr>
        <w:t xml:space="preserve">        4.Контроль за исполнением настоящего постановления оставляю за  собой.</w:t>
      </w:r>
    </w:p>
    <w:p w:rsidR="00C53BB3" w:rsidRPr="007A4FFC" w:rsidRDefault="00C53BB3" w:rsidP="007A4FFC">
      <w:pPr>
        <w:jc w:val="both"/>
        <w:rPr>
          <w:rFonts w:ascii="Times New Roman" w:hAnsi="Times New Roman" w:cs="Times New Roman"/>
          <w:sz w:val="28"/>
          <w:szCs w:val="28"/>
        </w:rPr>
      </w:pPr>
      <w:r w:rsidRPr="007A4FF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53BB3" w:rsidRPr="007A4FFC" w:rsidRDefault="00C53BB3" w:rsidP="007A4FFC">
      <w:pPr>
        <w:jc w:val="both"/>
        <w:rPr>
          <w:rFonts w:ascii="Times New Roman" w:hAnsi="Times New Roman" w:cs="Times New Roman"/>
          <w:sz w:val="28"/>
          <w:szCs w:val="28"/>
        </w:rPr>
      </w:pPr>
      <w:r w:rsidRPr="007A4FFC">
        <w:rPr>
          <w:rFonts w:ascii="Times New Roman" w:hAnsi="Times New Roman" w:cs="Times New Roman"/>
          <w:sz w:val="28"/>
          <w:szCs w:val="28"/>
        </w:rPr>
        <w:t>- сельское поселение «Топкинское»                               Куренков С.И.</w:t>
      </w:r>
    </w:p>
    <w:p w:rsidR="00C53BB3" w:rsidRPr="007A4FFC" w:rsidRDefault="00C53BB3" w:rsidP="007A4F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7A4FFC">
        <w:rPr>
          <w:rFonts w:ascii="Times New Roman" w:hAnsi="Times New Roman" w:cs="Times New Roman"/>
          <w:b/>
          <w:bCs/>
          <w:sz w:val="28"/>
          <w:szCs w:val="28"/>
        </w:rPr>
        <w:t>ЕШЕНИЕ</w:t>
      </w:r>
    </w:p>
    <w:p w:rsidR="00C53BB3" w:rsidRPr="007A4FFC" w:rsidRDefault="00C53BB3" w:rsidP="007A4FFC">
      <w:pPr>
        <w:ind w:left="2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FFC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учету предложений по проекту решения Совета депутатов Муниципального образования – сельского поселения «Топкинское»  </w:t>
      </w:r>
      <w:r w:rsidRPr="007A4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проекте </w:t>
      </w:r>
      <w:r w:rsidRPr="007A4FFC">
        <w:rPr>
          <w:rFonts w:ascii="Times New Roman" w:hAnsi="Times New Roman" w:cs="Times New Roman"/>
          <w:b/>
          <w:bCs/>
          <w:sz w:val="28"/>
          <w:szCs w:val="28"/>
        </w:rPr>
        <w:t xml:space="preserve">изменений и дополнений в </w:t>
      </w:r>
      <w:r w:rsidRPr="007A4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Устав </w:t>
      </w:r>
      <w:r w:rsidRPr="007A4FF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– сельского поселения «Топкинское»</w:t>
      </w:r>
    </w:p>
    <w:p w:rsidR="00C53BB3" w:rsidRPr="007A4FFC" w:rsidRDefault="00C53BB3" w:rsidP="007A4FFC">
      <w:pPr>
        <w:ind w:left="225"/>
        <w:jc w:val="center"/>
        <w:rPr>
          <w:rFonts w:ascii="Times New Roman" w:hAnsi="Times New Roman" w:cs="Times New Roman"/>
          <w:sz w:val="28"/>
          <w:szCs w:val="28"/>
        </w:rPr>
      </w:pPr>
    </w:p>
    <w:p w:rsidR="00C53BB3" w:rsidRPr="007A4FFC" w:rsidRDefault="00C53BB3" w:rsidP="007A4FFC">
      <w:pPr>
        <w:ind w:left="225"/>
        <w:rPr>
          <w:rFonts w:ascii="Times New Roman" w:hAnsi="Times New Roman" w:cs="Times New Roman"/>
          <w:sz w:val="28"/>
          <w:szCs w:val="28"/>
        </w:rPr>
      </w:pPr>
      <w:r w:rsidRPr="007A4FFC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7A4FFC">
        <w:rPr>
          <w:rFonts w:ascii="Times New Roman" w:hAnsi="Times New Roman" w:cs="Times New Roman"/>
          <w:sz w:val="28"/>
          <w:szCs w:val="28"/>
        </w:rPr>
        <w:t>ября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4FFC">
        <w:rPr>
          <w:rFonts w:ascii="Times New Roman" w:hAnsi="Times New Roman" w:cs="Times New Roman"/>
          <w:sz w:val="28"/>
          <w:szCs w:val="28"/>
        </w:rPr>
        <w:t>г.</w:t>
      </w:r>
    </w:p>
    <w:p w:rsidR="00C53BB3" w:rsidRPr="007A4FFC" w:rsidRDefault="00C53BB3" w:rsidP="007A4FFC">
      <w:pPr>
        <w:ind w:left="225"/>
        <w:rPr>
          <w:rFonts w:ascii="Times New Roman" w:hAnsi="Times New Roman" w:cs="Times New Roman"/>
          <w:sz w:val="28"/>
          <w:szCs w:val="28"/>
        </w:rPr>
      </w:pPr>
      <w:r w:rsidRPr="007A4FFC">
        <w:rPr>
          <w:rFonts w:ascii="Times New Roman" w:hAnsi="Times New Roman" w:cs="Times New Roman"/>
          <w:sz w:val="28"/>
          <w:szCs w:val="28"/>
        </w:rPr>
        <w:t>с. Топка</w:t>
      </w:r>
    </w:p>
    <w:p w:rsidR="00C53BB3" w:rsidRPr="007A4FFC" w:rsidRDefault="00C53BB3" w:rsidP="007A4FFC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7A4FFC">
        <w:rPr>
          <w:rFonts w:ascii="Times New Roman" w:hAnsi="Times New Roman" w:cs="Times New Roman"/>
          <w:sz w:val="28"/>
          <w:szCs w:val="28"/>
        </w:rPr>
        <w:t xml:space="preserve">          Комиссия по учету предложений по проекту решения Совета депутатов Муниципального образования – сельского поселения «Топкинское» о внесении изменений и дополнений в Устав Муниципального образования – сельского поселения «Топкинское» в составе:</w:t>
      </w:r>
    </w:p>
    <w:p w:rsidR="00C53BB3" w:rsidRPr="007A4FFC" w:rsidRDefault="00C53BB3" w:rsidP="007A4FFC">
      <w:pPr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7A4FFC">
        <w:rPr>
          <w:rFonts w:ascii="Times New Roman" w:hAnsi="Times New Roman" w:cs="Times New Roman"/>
          <w:sz w:val="28"/>
          <w:szCs w:val="28"/>
        </w:rPr>
        <w:t>Куренкова О.Д. – председатель комиссии;</w:t>
      </w:r>
    </w:p>
    <w:p w:rsidR="00C53BB3" w:rsidRPr="007A4FFC" w:rsidRDefault="00C53BB3" w:rsidP="007A4FFC">
      <w:pPr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7A4FFC">
        <w:rPr>
          <w:rFonts w:ascii="Times New Roman" w:hAnsi="Times New Roman" w:cs="Times New Roman"/>
          <w:sz w:val="28"/>
          <w:szCs w:val="28"/>
        </w:rPr>
        <w:t>Филиппова А.Н. – секретарь комиссии;</w:t>
      </w:r>
    </w:p>
    <w:p w:rsidR="00C53BB3" w:rsidRPr="007A4FFC" w:rsidRDefault="00C53BB3" w:rsidP="007A4FFC">
      <w:pPr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7A4FFC">
        <w:rPr>
          <w:rFonts w:ascii="Times New Roman" w:hAnsi="Times New Roman" w:cs="Times New Roman"/>
          <w:sz w:val="28"/>
          <w:szCs w:val="28"/>
        </w:rPr>
        <w:t>А.В. Коробенкова – член комиссии.</w:t>
      </w:r>
    </w:p>
    <w:p w:rsidR="00C53BB3" w:rsidRPr="007A4FFC" w:rsidRDefault="00C53BB3" w:rsidP="007A4FFC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7A4FFC">
        <w:rPr>
          <w:rFonts w:ascii="Times New Roman" w:hAnsi="Times New Roman" w:cs="Times New Roman"/>
          <w:sz w:val="28"/>
          <w:szCs w:val="28"/>
        </w:rPr>
        <w:t xml:space="preserve">   В период с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4FF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4FF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4FFC">
        <w:rPr>
          <w:rFonts w:ascii="Times New Roman" w:hAnsi="Times New Roman" w:cs="Times New Roman"/>
          <w:sz w:val="28"/>
          <w:szCs w:val="28"/>
        </w:rPr>
        <w:t xml:space="preserve"> г. по 28.1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4FF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4FFC">
        <w:rPr>
          <w:rFonts w:ascii="Times New Roman" w:hAnsi="Times New Roman" w:cs="Times New Roman"/>
          <w:sz w:val="28"/>
          <w:szCs w:val="28"/>
        </w:rPr>
        <w:t xml:space="preserve"> г. проводила работу по приему предложений.</w:t>
      </w:r>
    </w:p>
    <w:p w:rsidR="00C53BB3" w:rsidRPr="007A4FFC" w:rsidRDefault="00C53BB3" w:rsidP="007A4FFC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7A4FFC">
        <w:rPr>
          <w:rFonts w:ascii="Times New Roman" w:hAnsi="Times New Roman" w:cs="Times New Roman"/>
          <w:sz w:val="28"/>
          <w:szCs w:val="28"/>
        </w:rPr>
        <w:t xml:space="preserve">   За данный период работы не поступило предложений  по проекту изменений и дополнений в Устав Муниципального образования – сельского поселения «Топкинское».</w:t>
      </w:r>
    </w:p>
    <w:p w:rsidR="00C53BB3" w:rsidRPr="007A4FFC" w:rsidRDefault="00C53BB3" w:rsidP="007A4FFC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7A4FFC">
        <w:rPr>
          <w:rFonts w:ascii="Times New Roman" w:hAnsi="Times New Roman" w:cs="Times New Roman"/>
          <w:sz w:val="28"/>
          <w:szCs w:val="28"/>
        </w:rPr>
        <w:t>Комиссия, проведя анализ проекта изменений и дополнений в Устав Муниципального образования – сельского поселения «Топкинское» предлагает администрации Муниципального образования – сельского поселения «Топкинское» вынести на очередную сессию Совета депутатов Муниципального образования – сельского поселения «Топкинское» вопрос о принятии изменений и дополнений в Устав  Муниципального образования – сельского поселения «Топкинское».</w:t>
      </w:r>
    </w:p>
    <w:p w:rsidR="00C53BB3" w:rsidRPr="007A4FFC" w:rsidRDefault="00C53BB3" w:rsidP="007A4FFC">
      <w:pPr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7A4FFC"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О.Д. Куренкова</w:t>
      </w:r>
    </w:p>
    <w:p w:rsidR="00C53BB3" w:rsidRPr="005C647B" w:rsidRDefault="00C53BB3" w:rsidP="005C647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A4FFC">
        <w:rPr>
          <w:rFonts w:ascii="Times New Roman" w:hAnsi="Times New Roman" w:cs="Times New Roman"/>
          <w:sz w:val="28"/>
          <w:szCs w:val="28"/>
        </w:rPr>
        <w:t>Члены комиссии</w:t>
      </w:r>
      <w:r w:rsidRPr="005C647B">
        <w:rPr>
          <w:rFonts w:ascii="Times New Roman" w:hAnsi="Times New Roman" w:cs="Times New Roman"/>
          <w:sz w:val="28"/>
          <w:szCs w:val="28"/>
        </w:rPr>
        <w:t>:                                                              А.Н. Филиппова</w:t>
      </w:r>
    </w:p>
    <w:p w:rsidR="00C53BB3" w:rsidRPr="005C647B" w:rsidRDefault="00C53BB3" w:rsidP="005C647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C6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А.В. Коробенкова</w:t>
      </w:r>
    </w:p>
    <w:sectPr w:rsidR="00C53BB3" w:rsidRPr="005C647B" w:rsidSect="0005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D53F2"/>
    <w:multiLevelType w:val="multilevel"/>
    <w:tmpl w:val="732E33C6"/>
    <w:lvl w:ilvl="0">
      <w:start w:val="1"/>
      <w:numFmt w:val="decimal"/>
      <w:lvlText w:val="%1."/>
      <w:lvlJc w:val="left"/>
      <w:pPr>
        <w:ind w:left="600" w:hanging="375"/>
      </w:pPr>
    </w:lvl>
    <w:lvl w:ilvl="1">
      <w:start w:val="1"/>
      <w:numFmt w:val="decimal"/>
      <w:lvlText w:val="%2."/>
      <w:lvlJc w:val="left"/>
      <w:pPr>
        <w:ind w:left="1305" w:hanging="360"/>
      </w:pPr>
    </w:lvl>
    <w:lvl w:ilvl="2">
      <w:start w:val="1"/>
      <w:numFmt w:val="decimal"/>
      <w:lvlText w:val="%3."/>
      <w:lvlJc w:val="lef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decimal"/>
      <w:lvlText w:val="%5."/>
      <w:lvlJc w:val="left"/>
      <w:pPr>
        <w:ind w:left="3465" w:hanging="360"/>
      </w:pPr>
    </w:lvl>
    <w:lvl w:ilvl="5">
      <w:start w:val="1"/>
      <w:numFmt w:val="decimal"/>
      <w:lvlText w:val="%6."/>
      <w:lvlJc w:val="lef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decimal"/>
      <w:lvlText w:val="%8."/>
      <w:lvlJc w:val="left"/>
      <w:pPr>
        <w:ind w:left="5625" w:hanging="360"/>
      </w:pPr>
    </w:lvl>
    <w:lvl w:ilvl="8">
      <w:start w:val="1"/>
      <w:numFmt w:val="decimal"/>
      <w:lvlText w:val="%9."/>
      <w:lvlJc w:val="left"/>
      <w:pPr>
        <w:ind w:left="6345" w:hanging="180"/>
      </w:pPr>
    </w:lvl>
  </w:abstractNum>
  <w:abstractNum w:abstractNumId="1">
    <w:nsid w:val="7E320FB7"/>
    <w:multiLevelType w:val="multilevel"/>
    <w:tmpl w:val="46860184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ind w:left="1650" w:hanging="360"/>
      </w:pPr>
    </w:lvl>
    <w:lvl w:ilvl="2">
      <w:start w:val="1"/>
      <w:numFmt w:val="decimal"/>
      <w:lvlText w:val="%3."/>
      <w:lvlJc w:val="lef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decimal"/>
      <w:lvlText w:val="%5."/>
      <w:lvlJc w:val="left"/>
      <w:pPr>
        <w:ind w:left="3810" w:hanging="360"/>
      </w:pPr>
    </w:lvl>
    <w:lvl w:ilvl="5">
      <w:start w:val="1"/>
      <w:numFmt w:val="decimal"/>
      <w:lvlText w:val="%6."/>
      <w:lvlJc w:val="lef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decimal"/>
      <w:lvlText w:val="%8."/>
      <w:lvlJc w:val="left"/>
      <w:pPr>
        <w:ind w:left="5970" w:hanging="360"/>
      </w:pPr>
    </w:lvl>
    <w:lvl w:ilvl="8">
      <w:start w:val="1"/>
      <w:numFmt w:val="decimal"/>
      <w:lvlText w:val="%9."/>
      <w:lvlJc w:val="lef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C6B"/>
    <w:rsid w:val="00052040"/>
    <w:rsid w:val="00090D7F"/>
    <w:rsid w:val="000A752B"/>
    <w:rsid w:val="000C45DA"/>
    <w:rsid w:val="000C7BD3"/>
    <w:rsid w:val="001142ED"/>
    <w:rsid w:val="00190697"/>
    <w:rsid w:val="001B0B77"/>
    <w:rsid w:val="001E0A32"/>
    <w:rsid w:val="001E4875"/>
    <w:rsid w:val="0022748A"/>
    <w:rsid w:val="00262816"/>
    <w:rsid w:val="002B20E0"/>
    <w:rsid w:val="002C3861"/>
    <w:rsid w:val="002F0E7C"/>
    <w:rsid w:val="002F283C"/>
    <w:rsid w:val="00315A6E"/>
    <w:rsid w:val="00364519"/>
    <w:rsid w:val="00380D39"/>
    <w:rsid w:val="00385684"/>
    <w:rsid w:val="00444BA8"/>
    <w:rsid w:val="004B24FF"/>
    <w:rsid w:val="004C62B6"/>
    <w:rsid w:val="004E6DCF"/>
    <w:rsid w:val="004E7DE0"/>
    <w:rsid w:val="004F4F00"/>
    <w:rsid w:val="00502536"/>
    <w:rsid w:val="005C647B"/>
    <w:rsid w:val="006107DB"/>
    <w:rsid w:val="00647AB0"/>
    <w:rsid w:val="006743FA"/>
    <w:rsid w:val="006B7A0D"/>
    <w:rsid w:val="006E0254"/>
    <w:rsid w:val="00744296"/>
    <w:rsid w:val="0075195D"/>
    <w:rsid w:val="007545E3"/>
    <w:rsid w:val="00754689"/>
    <w:rsid w:val="00761749"/>
    <w:rsid w:val="007A4FFC"/>
    <w:rsid w:val="00804799"/>
    <w:rsid w:val="008077D9"/>
    <w:rsid w:val="00842C6B"/>
    <w:rsid w:val="008B6C93"/>
    <w:rsid w:val="008C5564"/>
    <w:rsid w:val="00916B34"/>
    <w:rsid w:val="009310DA"/>
    <w:rsid w:val="00A72E14"/>
    <w:rsid w:val="00A764FA"/>
    <w:rsid w:val="00AC4273"/>
    <w:rsid w:val="00AC7CEF"/>
    <w:rsid w:val="00AF5560"/>
    <w:rsid w:val="00B615A4"/>
    <w:rsid w:val="00BD50D9"/>
    <w:rsid w:val="00BD77D2"/>
    <w:rsid w:val="00C3180B"/>
    <w:rsid w:val="00C53BB3"/>
    <w:rsid w:val="00D1451A"/>
    <w:rsid w:val="00D70C3D"/>
    <w:rsid w:val="00E566DF"/>
    <w:rsid w:val="00E9424A"/>
    <w:rsid w:val="00EC1B0B"/>
    <w:rsid w:val="00EC310C"/>
    <w:rsid w:val="00F23162"/>
    <w:rsid w:val="00FA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04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842C6B"/>
    <w:pPr>
      <w:widowControl w:val="0"/>
    </w:pPr>
    <w:rPr>
      <w:rFonts w:cs="Calibri"/>
      <w:sz w:val="28"/>
      <w:szCs w:val="28"/>
    </w:rPr>
  </w:style>
  <w:style w:type="paragraph" w:customStyle="1" w:styleId="ConsPlusNormal">
    <w:name w:val="ConsPlusNormal"/>
    <w:uiPriority w:val="99"/>
    <w:rsid w:val="001B0B77"/>
    <w:pPr>
      <w:autoSpaceDE w:val="0"/>
      <w:autoSpaceDN w:val="0"/>
      <w:adjustRightInd w:val="0"/>
    </w:pPr>
    <w:rPr>
      <w:rFonts w:cs="Calibri"/>
      <w:sz w:val="26"/>
      <w:szCs w:val="26"/>
    </w:rPr>
  </w:style>
  <w:style w:type="paragraph" w:customStyle="1" w:styleId="ConsPlusTitle">
    <w:name w:val="ConsPlusTitle"/>
    <w:uiPriority w:val="99"/>
    <w:rsid w:val="001B0B77"/>
    <w:rPr>
      <w:rFonts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B0B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B0B77"/>
    <w:rPr>
      <w:rFonts w:ascii="Calibri" w:hAnsi="Calibri" w:cs="Calibri"/>
      <w:sz w:val="22"/>
      <w:szCs w:val="22"/>
      <w:lang w:val="ru-RU" w:eastAsia="ru-RU"/>
    </w:rPr>
  </w:style>
  <w:style w:type="character" w:styleId="Hyperlink">
    <w:name w:val="Hyperlink"/>
    <w:basedOn w:val="DefaultParagraphFont"/>
    <w:uiPriority w:val="99"/>
    <w:rsid w:val="001B0B7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A4FF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.sp_Top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299</TotalTime>
  <Pages>14</Pages>
  <Words>3265</Words>
  <Characters>18612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17</cp:revision>
  <cp:lastPrinted>2017-12-21T06:05:00Z</cp:lastPrinted>
  <dcterms:created xsi:type="dcterms:W3CDTF">2017-12-12T09:56:00Z</dcterms:created>
  <dcterms:modified xsi:type="dcterms:W3CDTF">2004-12-31T17:01:00Z</dcterms:modified>
</cp:coreProperties>
</file>