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D" w:rsidRDefault="00853BAD" w:rsidP="0013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РЕСПУБЛИКА БУРЯТИЯ</w:t>
      </w:r>
    </w:p>
    <w:p w:rsidR="00853BAD" w:rsidRDefault="00853BAD" w:rsidP="0013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– СЕЛЬСКОГО ПОСЕЛЕНИЯ «ТОПКИНСКОЕ»</w:t>
      </w:r>
    </w:p>
    <w:p w:rsidR="00853BAD" w:rsidRDefault="00853BAD" w:rsidP="0013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– СЕЛЬСКОГО ПОСЕЛЕНИЯ «ТОПКИНСКОЕ»</w:t>
      </w:r>
    </w:p>
    <w:p w:rsidR="00853BAD" w:rsidRPr="00135B4E" w:rsidRDefault="00853BAD" w:rsidP="0013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BAD" w:rsidRPr="00135B4E" w:rsidRDefault="00853BAD" w:rsidP="00135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5B4E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853BAD" w:rsidRPr="00E46ED7" w:rsidRDefault="00853BAD" w:rsidP="00135B4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3BAD" w:rsidRPr="00E46ED7" w:rsidRDefault="00853BAD" w:rsidP="0013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E4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46ED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6ED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53BAD" w:rsidRPr="00116791" w:rsidRDefault="00853BAD" w:rsidP="00116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91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 населенных пунктов</w:t>
      </w:r>
    </w:p>
    <w:p w:rsidR="00853BAD" w:rsidRDefault="00853BAD" w:rsidP="00116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9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-сельского поселения «Топкинское»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пожароопасному сезону и привлечения 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br/>
        <w:t>населения (работников организаций,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t>ИП) для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br/>
        <w:t>тушения лесных пожаров 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11679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53BAD" w:rsidRPr="00E46ED7" w:rsidRDefault="00853BAD" w:rsidP="0011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7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46ED7"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 w:rsidRPr="00BD455E">
        <w:rPr>
          <w:rFonts w:ascii="Times New Roman" w:hAnsi="Times New Roman" w:cs="Times New Roman"/>
          <w:sz w:val="28"/>
          <w:szCs w:val="28"/>
        </w:rPr>
        <w:t xml:space="preserve">Федерального закона от 21.12.1994 года № 69-ФЗ «О пожарной безопасности», части 2 статьи 63  Федерального закона ФЗ- №123 от 22.07.2008 года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Pr="00BD455E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25.04.2012 № 390 «О противопожарном режиме»,</w:t>
      </w:r>
      <w:r w:rsidRPr="00E46ED7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 – 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46ED7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 постановляет:</w:t>
      </w:r>
      <w:r w:rsidRPr="00E46ED7">
        <w:rPr>
          <w:rFonts w:ascii="Times New Roman" w:hAnsi="Times New Roman" w:cs="Times New Roman"/>
          <w:sz w:val="28"/>
          <w:szCs w:val="28"/>
        </w:rPr>
        <w:br/>
      </w:r>
      <w:r w:rsidRPr="00E46ED7">
        <w:rPr>
          <w:rFonts w:ascii="Times New Roman" w:hAnsi="Times New Roman" w:cs="Times New Roman"/>
          <w:sz w:val="28"/>
          <w:szCs w:val="28"/>
        </w:rPr>
        <w:br/>
        <w:t xml:space="preserve">         1. Утвердить порядок подготовки населенных пунктов 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D7">
        <w:rPr>
          <w:rFonts w:ascii="Times New Roman" w:hAnsi="Times New Roman" w:cs="Times New Roman"/>
          <w:sz w:val="28"/>
          <w:szCs w:val="28"/>
        </w:rPr>
        <w:t>к пожароопасному сезону и привлечения населения (работников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D7">
        <w:rPr>
          <w:rFonts w:ascii="Times New Roman" w:hAnsi="Times New Roman" w:cs="Times New Roman"/>
          <w:sz w:val="28"/>
          <w:szCs w:val="28"/>
        </w:rPr>
        <w:t xml:space="preserve">ИП) для тушения лесных пожаров,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ED7">
        <w:rPr>
          <w:rFonts w:ascii="Times New Roman" w:hAnsi="Times New Roman" w:cs="Times New Roman"/>
          <w:sz w:val="28"/>
          <w:szCs w:val="28"/>
        </w:rPr>
        <w:t>риложения.</w:t>
      </w:r>
      <w:r w:rsidRPr="00E46ED7">
        <w:rPr>
          <w:rFonts w:ascii="Times New Roman" w:hAnsi="Times New Roman" w:cs="Times New Roman"/>
          <w:sz w:val="28"/>
          <w:szCs w:val="28"/>
        </w:rPr>
        <w:br/>
        <w:t xml:space="preserve">         2. Ознакомить с данным постановлением должностных лиц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», организаций и предприятий, задействованных в мероприятиях по предупреждению и ликвидации ЧС.</w:t>
      </w:r>
    </w:p>
    <w:p w:rsidR="00853BAD" w:rsidRPr="00E46ED7" w:rsidRDefault="00853BAD" w:rsidP="00E46E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E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на информационном стенде администрации  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 и подлежит размещению на сайте в сети информационно-телекоммуникационной «Интернет».</w:t>
      </w:r>
    </w:p>
    <w:p w:rsidR="00853BAD" w:rsidRDefault="00853BAD" w:rsidP="00E46ED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6ED7">
        <w:rPr>
          <w:rFonts w:ascii="Times New Roman" w:hAnsi="Times New Roman" w:cs="Times New Roman"/>
          <w:b w:val="0"/>
          <w:bCs w:val="0"/>
          <w:sz w:val="28"/>
          <w:szCs w:val="28"/>
        </w:rPr>
        <w:tab/>
        <w:t>4.  Контроль за исполнением настоящего постановления оставляю за собой.</w:t>
      </w:r>
    </w:p>
    <w:p w:rsidR="00853BAD" w:rsidRPr="00E46ED7" w:rsidRDefault="00853BAD" w:rsidP="00A6288F">
      <w:pPr>
        <w:spacing w:after="0" w:line="240" w:lineRule="auto"/>
        <w:ind w:right="-200"/>
        <w:jc w:val="both"/>
        <w:rPr>
          <w:rFonts w:ascii="Times New Roman" w:hAnsi="Times New Roman" w:cs="Times New Roman"/>
          <w:sz w:val="28"/>
          <w:szCs w:val="28"/>
        </w:rPr>
      </w:pPr>
      <w:r w:rsidRPr="00E46ED7">
        <w:rPr>
          <w:rFonts w:ascii="Times New Roman" w:hAnsi="Times New Roman" w:cs="Times New Roman"/>
          <w:sz w:val="28"/>
          <w:szCs w:val="28"/>
        </w:rPr>
        <w:br/>
        <w:t>Глава Муниципального образования –</w:t>
      </w:r>
    </w:p>
    <w:p w:rsidR="00853BAD" w:rsidRPr="00554B15" w:rsidRDefault="00853BAD" w:rsidP="00554B15">
      <w:pPr>
        <w:spacing w:after="0" w:line="240" w:lineRule="auto"/>
        <w:ind w:right="-200"/>
        <w:jc w:val="both"/>
        <w:rPr>
          <w:rFonts w:ascii="Times New Roman" w:hAnsi="Times New Roman" w:cs="Times New Roman"/>
          <w:sz w:val="28"/>
          <w:szCs w:val="28"/>
        </w:rPr>
      </w:pPr>
      <w:r w:rsidRPr="00E46ED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 xml:space="preserve">»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С.И. Куренков</w:t>
      </w:r>
    </w:p>
    <w:p w:rsidR="00853BAD" w:rsidRDefault="00853BAD" w:rsidP="00135B4E">
      <w:pPr>
        <w:spacing w:after="0" w:line="240" w:lineRule="auto"/>
        <w:ind w:left="36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3BAD" w:rsidRPr="005360E7" w:rsidRDefault="00853BAD" w:rsidP="00135B4E">
      <w:pPr>
        <w:spacing w:after="0" w:line="240" w:lineRule="auto"/>
        <w:ind w:left="3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3BAD" w:rsidRPr="005360E7" w:rsidRDefault="00853BAD" w:rsidP="00135B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5360E7">
        <w:rPr>
          <w:rFonts w:ascii="Times New Roman" w:hAnsi="Times New Roman" w:cs="Times New Roman"/>
          <w:sz w:val="28"/>
          <w:szCs w:val="28"/>
        </w:rPr>
        <w:t>»</w:t>
      </w:r>
    </w:p>
    <w:p w:rsidR="00853BAD" w:rsidRPr="005360E7" w:rsidRDefault="00853BAD" w:rsidP="00135B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5360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60E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3BAD" w:rsidRPr="00135B4E" w:rsidRDefault="00853BAD" w:rsidP="00135B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135B4E" w:rsidRDefault="00853BAD" w:rsidP="00135B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554B15" w:rsidRDefault="00853BAD" w:rsidP="00554B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54B15">
        <w:rPr>
          <w:rFonts w:ascii="Times New Roman" w:hAnsi="Times New Roman" w:cs="Times New Roman"/>
          <w:b/>
          <w:bCs/>
          <w:sz w:val="28"/>
          <w:szCs w:val="28"/>
        </w:rPr>
        <w:t>Порядок подготовки населенных пунктов Муниципального образования -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Топкинское</w:t>
      </w:r>
      <w:r w:rsidRPr="00554B15">
        <w:rPr>
          <w:rFonts w:ascii="Times New Roman" w:hAnsi="Times New Roman" w:cs="Times New Roman"/>
          <w:b/>
          <w:bCs/>
          <w:sz w:val="28"/>
          <w:szCs w:val="28"/>
        </w:rPr>
        <w:t>» к пожароопасному сезону и привлечения населения (работников организаций,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B15">
        <w:rPr>
          <w:rFonts w:ascii="Times New Roman" w:hAnsi="Times New Roman" w:cs="Times New Roman"/>
          <w:b/>
          <w:bCs/>
          <w:sz w:val="28"/>
          <w:szCs w:val="28"/>
        </w:rPr>
        <w:t>ИП) для тушения лесных пожаров 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54B1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53BAD" w:rsidRPr="00135B4E" w:rsidRDefault="00853BAD" w:rsidP="00554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5360E7" w:rsidRDefault="00853BAD" w:rsidP="00135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853BAD" w:rsidRPr="005360E7" w:rsidRDefault="00853BAD" w:rsidP="00135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1.1. 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</w:t>
      </w:r>
      <w:r w:rsidRPr="00554B15">
        <w:rPr>
          <w:rFonts w:ascii="Times New Roman" w:hAnsi="Times New Roman" w:cs="Times New Roman"/>
          <w:sz w:val="28"/>
          <w:szCs w:val="28"/>
        </w:rPr>
        <w:t xml:space="preserve">, предупреждения возникновения угрозы населенным пунктам от лесных пожаров в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ED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ED7">
        <w:rPr>
          <w:rFonts w:ascii="Times New Roman" w:hAnsi="Times New Roman" w:cs="Times New Roman"/>
          <w:sz w:val="28"/>
          <w:szCs w:val="28"/>
        </w:rPr>
        <w:t xml:space="preserve">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 xml:space="preserve">» </w:t>
      </w:r>
      <w:r w:rsidRPr="00554B15">
        <w:rPr>
          <w:rFonts w:ascii="Times New Roman" w:hAnsi="Times New Roman" w:cs="Times New Roman"/>
          <w:sz w:val="28"/>
          <w:szCs w:val="28"/>
        </w:rPr>
        <w:t>в период пожароопасного сезона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BAD" w:rsidRPr="00F16A09" w:rsidRDefault="00853BAD" w:rsidP="0055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1.2</w:t>
      </w:r>
      <w:r w:rsidRPr="00F16A09">
        <w:rPr>
          <w:rFonts w:ascii="Times New Roman" w:hAnsi="Times New Roman" w:cs="Times New Roman"/>
          <w:sz w:val="28"/>
          <w:szCs w:val="28"/>
        </w:rPr>
        <w:t>. Пожарная безопасность – состояние защищенности личности, имущества, общества и государства от пожаров;</w:t>
      </w:r>
    </w:p>
    <w:p w:rsidR="00853BAD" w:rsidRPr="00F16A09" w:rsidRDefault="00853BAD" w:rsidP="0055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A09">
        <w:rPr>
          <w:rFonts w:ascii="Times New Roman" w:hAnsi="Times New Roman" w:cs="Times New Roman"/>
          <w:sz w:val="28"/>
          <w:szCs w:val="28"/>
        </w:rPr>
        <w:t xml:space="preserve"> 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A09">
        <w:rPr>
          <w:rFonts w:ascii="Times New Roman" w:hAnsi="Times New Roman" w:cs="Times New Roman"/>
          <w:sz w:val="28"/>
          <w:szCs w:val="28"/>
        </w:rPr>
        <w:t xml:space="preserve">     Первичные меры пожарной безопасности - реализация принятых в установленном порядке норм и правил по предотвращению</w:t>
      </w:r>
      <w:r w:rsidRPr="00554B15">
        <w:rPr>
          <w:rFonts w:ascii="Times New Roman" w:hAnsi="Times New Roman" w:cs="Times New Roman"/>
          <w:sz w:val="28"/>
          <w:szCs w:val="28"/>
        </w:rPr>
        <w:t xml:space="preserve"> пожаров, спасению людей и имущества от пожаров.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1.3. К первичным мерам пожарной безопасности в границах сельских населенных пунктов относятся: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территориям;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оснащение территорий общего пользования первичными средствами тушения пожара и противопожарным инвентарём;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организация и принятие мер по оповещению населения и подразделений государственной противопожарной службы о пожаре;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оказание содействия органам государственной власти субъектов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- установление особого противопожарного режима в случае повышения пожарной опасности.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Порядок подготовки: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2.1. В срок </w:t>
      </w:r>
      <w:r w:rsidRPr="00F121F1">
        <w:rPr>
          <w:rFonts w:ascii="Times New Roman" w:hAnsi="Times New Roman" w:cs="Times New Roman"/>
          <w:sz w:val="28"/>
          <w:szCs w:val="28"/>
        </w:rPr>
        <w:t>до 01.05.2019</w:t>
      </w:r>
      <w:r w:rsidRPr="00554B15">
        <w:rPr>
          <w:rFonts w:ascii="Times New Roman" w:hAnsi="Times New Roman" w:cs="Times New Roman"/>
          <w:sz w:val="28"/>
          <w:szCs w:val="28"/>
        </w:rPr>
        <w:t xml:space="preserve"> года осуществить реализацию комплекса мероприятий по защите населенного пункта </w:t>
      </w:r>
      <w:r>
        <w:rPr>
          <w:rFonts w:ascii="Times New Roman" w:hAnsi="Times New Roman" w:cs="Times New Roman"/>
          <w:sz w:val="28"/>
          <w:szCs w:val="28"/>
        </w:rPr>
        <w:t>Топка, Подгорное,</w:t>
      </w:r>
      <w:r w:rsidRPr="00554B15">
        <w:rPr>
          <w:rFonts w:ascii="Times New Roman" w:hAnsi="Times New Roman" w:cs="Times New Roman"/>
          <w:sz w:val="28"/>
          <w:szCs w:val="28"/>
        </w:rPr>
        <w:t xml:space="preserve"> расположенного в лесн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4B15">
        <w:rPr>
          <w:rFonts w:ascii="Times New Roman" w:hAnsi="Times New Roman" w:cs="Times New Roman"/>
          <w:sz w:val="28"/>
          <w:szCs w:val="28"/>
        </w:rPr>
        <w:t xml:space="preserve"> массив</w:t>
      </w:r>
      <w:r>
        <w:rPr>
          <w:rFonts w:ascii="Times New Roman" w:hAnsi="Times New Roman" w:cs="Times New Roman"/>
          <w:sz w:val="28"/>
          <w:szCs w:val="28"/>
        </w:rPr>
        <w:t>е (вблизи лесного массива)</w:t>
      </w:r>
      <w:r w:rsidRPr="00554B15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создание условий для забора воды из источников наружного водоснабжения, расположенных на территории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обустройство подъездов ко всем источникам противопожарного водоснабжения;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проверка искусственного водоисточника в </w:t>
      </w:r>
      <w:r>
        <w:rPr>
          <w:rFonts w:ascii="Times New Roman" w:hAnsi="Times New Roman" w:cs="Times New Roman"/>
          <w:sz w:val="28"/>
          <w:szCs w:val="28"/>
        </w:rPr>
        <w:t>с. Топка</w:t>
      </w:r>
      <w:r w:rsidRPr="00554B15">
        <w:rPr>
          <w:rFonts w:ascii="Times New Roman" w:hAnsi="Times New Roman" w:cs="Times New Roman"/>
          <w:sz w:val="28"/>
          <w:szCs w:val="28"/>
        </w:rPr>
        <w:t>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проведение периодического обследования искусственного исто</w:t>
      </w:r>
      <w:r>
        <w:rPr>
          <w:rFonts w:ascii="Times New Roman" w:hAnsi="Times New Roman" w:cs="Times New Roman"/>
          <w:sz w:val="28"/>
          <w:szCs w:val="28"/>
        </w:rPr>
        <w:t>чника пожарного водоснабжения в с.Топка</w:t>
      </w:r>
      <w:r w:rsidRPr="00554B15">
        <w:rPr>
          <w:rFonts w:ascii="Times New Roman" w:hAnsi="Times New Roman" w:cs="Times New Roman"/>
          <w:sz w:val="28"/>
          <w:szCs w:val="28"/>
        </w:rPr>
        <w:t>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проведение проверки исправного состояния мотопомп, выданных старостам населенных пунктов;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- проведение проверки исправного состояния звуковых оповестителей, установленных в населенных пунктах на случай чрезвычайной ситуации;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- рекомендовать населению установку у каждого жилого строения емкости (бочки) с водой или огнетушителя.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2.2.  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не допускать случаев поджога сухой травы, мусора на территориях;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произвести уборку мусора, горючих материалов;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 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2.4.Оборудование подъездов к источникам противопожарного водоснабжения, жилым зданиям.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2.5. Проведение чистки источников воды (прудов) для целей пожаротушения (по мере необходимости).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2.6.        Ежеквартально - проведение проверки готовности телефонной связи в населенных пунктах со службой «01» для сообщения о пожаре.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4B15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 xml:space="preserve">» </w:t>
      </w:r>
      <w:r w:rsidRPr="00554B15">
        <w:rPr>
          <w:rFonts w:ascii="Times New Roman" w:hAnsi="Times New Roman" w:cs="Times New Roman"/>
          <w:sz w:val="28"/>
          <w:szCs w:val="28"/>
        </w:rPr>
        <w:t xml:space="preserve">в случае угрозы возникновения ЧС (угроза лесного пожара, засушливый период и т.п.) быть готовым к введению особого противопожарного режима на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554B1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</w:t>
      </w:r>
      <w:r w:rsidRPr="00554B15">
        <w:rPr>
          <w:rFonts w:ascii="Times New Roman" w:hAnsi="Times New Roman" w:cs="Times New Roman"/>
          <w:sz w:val="28"/>
          <w:szCs w:val="28"/>
        </w:rPr>
        <w:t>. Для чего необходимо: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ежедневно осуществлять мониторинг складывающейся обстановки;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осуществлять взаимодействие с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«Бичурский район»,</w:t>
      </w:r>
      <w:r w:rsidRPr="00554B15">
        <w:rPr>
          <w:rFonts w:ascii="Times New Roman" w:hAnsi="Times New Roman" w:cs="Times New Roman"/>
          <w:sz w:val="28"/>
          <w:szCs w:val="28"/>
        </w:rPr>
        <w:t xml:space="preserve"> лесхоза, органами государственного пожарного надзора, органами внутренних дел.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4B15">
        <w:rPr>
          <w:rFonts w:ascii="Times New Roman" w:hAnsi="Times New Roman" w:cs="Times New Roman"/>
          <w:sz w:val="28"/>
          <w:szCs w:val="28"/>
        </w:rPr>
        <w:t xml:space="preserve">..Юридическим  лицам и </w:t>
      </w:r>
      <w:hyperlink r:id="rId5" w:tooltip="Индивидуальное предпринимательство" w:history="1">
        <w:r w:rsidRPr="005360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индивидуальным предпринимателям</w:t>
        </w:r>
      </w:hyperlink>
      <w:r>
        <w:t xml:space="preserve"> </w:t>
      </w:r>
      <w:r w:rsidRPr="00554B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 xml:space="preserve">» </w:t>
      </w:r>
      <w:r w:rsidRPr="00554B15">
        <w:rPr>
          <w:rFonts w:ascii="Times New Roman" w:hAnsi="Times New Roman" w:cs="Times New Roman"/>
          <w:sz w:val="28"/>
          <w:szCs w:val="28"/>
        </w:rPr>
        <w:t>до наступления пожароопасного периода разработать и утвердить  инструкции о мерах пожарной безопасности 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В инструкциях о мерах пожарной безопасности должны быть отражены следующие вопросы: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порядок содержания территории, зданий и помещений, в том числе эвакуационных путей;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порядок и нормы хранения и транспортировки взрывопожароопасных веществ и материалов;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определены места для курения, применения открытого огня и проведения огневых работ;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порядок сбора, хранения и удаления горючих веществ и материалов, содержания и хранения спецодежды;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обязанности и действия работников при пожаре, в том числе:</w:t>
      </w:r>
    </w:p>
    <w:p w:rsidR="00853BAD" w:rsidRPr="005360E7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правила вызова </w:t>
      </w:r>
      <w:hyperlink r:id="rId6" w:tooltip="Пожарная охрана" w:history="1">
        <w:r w:rsidRPr="005360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пожарной охраны</w:t>
        </w:r>
      </w:hyperlink>
      <w:r w:rsidRPr="005360E7">
        <w:rPr>
          <w:rFonts w:ascii="Times New Roman" w:hAnsi="Times New Roman" w:cs="Times New Roman"/>
          <w:sz w:val="28"/>
          <w:szCs w:val="28"/>
        </w:rPr>
        <w:t>;</w:t>
      </w:r>
    </w:p>
    <w:p w:rsidR="00853BAD" w:rsidRPr="005360E7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>порядок аварийной остановки технологического оборудования;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 xml:space="preserve">порядок отключения </w:t>
      </w:r>
      <w:hyperlink r:id="rId7" w:tooltip="Вентиляция" w:history="1">
        <w:r w:rsidRPr="005360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вентиляции</w:t>
        </w:r>
      </w:hyperlink>
      <w:r>
        <w:t xml:space="preserve"> </w:t>
      </w:r>
      <w:r w:rsidRPr="00554B15">
        <w:rPr>
          <w:rFonts w:ascii="Times New Roman" w:hAnsi="Times New Roman" w:cs="Times New Roman"/>
          <w:sz w:val="28"/>
          <w:szCs w:val="28"/>
        </w:rPr>
        <w:t>и электрооборудования;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правила применения первичных средств пожаротушения;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порядок осмотра и приведения помещений в безопасное состояние.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Руководители организаций, учреждений  и граждане, осуществляющие использование лесов: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- должны хранить горюче-смазочные материалы в закрытой таре, производить  очистку мест их хранения от растительного, древесного мусора и других горючих материалов; 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 соблюдать нормы наличия средств пожаротушения в местах использования лесов, утвержденные Министерством природных ресурсов Российской Федерации;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-тушить лесные пожары, возникшие по их вине, а также оповещать о пожаре органы государственной власти или органы местного самоуправления;</w:t>
      </w:r>
    </w:p>
    <w:p w:rsidR="00853BAD" w:rsidRPr="00554B15" w:rsidRDefault="00853BAD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-направлять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правил пожарной безопасности, а также о способах тушения лесных пожаров.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Проводить профилактические работы с населением по предупреждению пожаров.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организовывать и проводить рейды  по охране лесов от пожаров и незаконных порубок.</w:t>
      </w:r>
    </w:p>
    <w:p w:rsidR="00853BAD" w:rsidRPr="005360E7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Рекомендовать населению муниципального образования у каждого жилого строения установить емкость (бочку) с водой или иметь </w:t>
      </w:r>
      <w:hyperlink r:id="rId8" w:tooltip="Огнетушители" w:history="1">
        <w:r w:rsidRPr="005360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огнетушитель</w:t>
        </w:r>
      </w:hyperlink>
      <w:r w:rsidRPr="005360E7">
        <w:rPr>
          <w:rFonts w:ascii="Times New Roman" w:hAnsi="Times New Roman" w:cs="Times New Roman"/>
          <w:sz w:val="28"/>
          <w:szCs w:val="28"/>
        </w:rPr>
        <w:t>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2.10. Определить, что при поступлении сигнала о ЧС на территории или в непосредственной близости от </w:t>
      </w:r>
      <w:r w:rsidRPr="00E46ED7">
        <w:rPr>
          <w:rFonts w:ascii="Times New Roman" w:hAnsi="Times New Roman" w:cs="Times New Roman"/>
          <w:sz w:val="28"/>
          <w:szCs w:val="28"/>
        </w:rPr>
        <w:t>Муниципального образования -сельского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E46ED7">
        <w:rPr>
          <w:rFonts w:ascii="Times New Roman" w:hAnsi="Times New Roman" w:cs="Times New Roman"/>
          <w:sz w:val="28"/>
          <w:szCs w:val="28"/>
        </w:rPr>
        <w:t>»</w:t>
      </w:r>
      <w:r w:rsidRPr="00554B15">
        <w:rPr>
          <w:rFonts w:ascii="Times New Roman" w:hAnsi="Times New Roman" w:cs="Times New Roman"/>
          <w:sz w:val="28"/>
          <w:szCs w:val="28"/>
        </w:rPr>
        <w:t>: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- задействуются все имеющиеся средства связи. Информация о возникновении ЧС передается </w:t>
      </w:r>
      <w:r w:rsidRPr="005360E7">
        <w:rPr>
          <w:rFonts w:ascii="Times New Roman" w:hAnsi="Times New Roman" w:cs="Times New Roman"/>
          <w:sz w:val="28"/>
          <w:szCs w:val="28"/>
        </w:rPr>
        <w:t>дежурным по администрации МО-СП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5360E7">
        <w:rPr>
          <w:rFonts w:ascii="Times New Roman" w:hAnsi="Times New Roman" w:cs="Times New Roman"/>
          <w:sz w:val="28"/>
          <w:szCs w:val="28"/>
        </w:rPr>
        <w:t>» по телефонной (сотовой) связи по списку (таблица 1, приложение 2)</w:t>
      </w:r>
      <w:r w:rsidRPr="00554B15">
        <w:rPr>
          <w:rFonts w:ascii="Times New Roman" w:hAnsi="Times New Roman" w:cs="Times New Roman"/>
          <w:sz w:val="28"/>
          <w:szCs w:val="28"/>
        </w:rPr>
        <w:t>, население населенных пунктов оповещается по списку (таблица 2, приложение 2)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15">
        <w:rPr>
          <w:rFonts w:ascii="Times New Roman" w:hAnsi="Times New Roman" w:cs="Times New Roman"/>
          <w:sz w:val="28"/>
          <w:szCs w:val="28"/>
        </w:rPr>
        <w:t xml:space="preserve">         - задействуется план эвакуации населения из пожароопасных зон лесных массивов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Pr="00554B15" w:rsidRDefault="00853BAD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AD" w:rsidRDefault="00853BAD" w:rsidP="000C40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3BAD" w:rsidRPr="00135B4E" w:rsidRDefault="00853BAD" w:rsidP="000C40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53BAD" w:rsidRPr="00AE69C1" w:rsidRDefault="00853BAD" w:rsidP="005D0A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к  постановлению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AE69C1">
        <w:rPr>
          <w:rFonts w:ascii="Times New Roman" w:hAnsi="Times New Roman" w:cs="Times New Roman"/>
          <w:sz w:val="28"/>
          <w:szCs w:val="28"/>
        </w:rPr>
        <w:t>»</w:t>
      </w:r>
    </w:p>
    <w:p w:rsidR="00853BAD" w:rsidRPr="005360E7" w:rsidRDefault="00853BAD" w:rsidP="009B6F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5360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60E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3BAD" w:rsidRPr="005360E7" w:rsidRDefault="00853BAD" w:rsidP="00A863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3BAD" w:rsidRPr="00135B4E" w:rsidRDefault="00853BAD" w:rsidP="00A863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AE69C1" w:rsidRDefault="00853BAD" w:rsidP="005D0A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3BAD" w:rsidRPr="00AE69C1" w:rsidRDefault="00853BAD" w:rsidP="00135B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Таблица 1</w:t>
      </w:r>
    </w:p>
    <w:p w:rsidR="00853BAD" w:rsidRPr="00135B4E" w:rsidRDefault="00853BAD" w:rsidP="00135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Порядок оповещения о возникновении ЧС</w:t>
      </w: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853BAD" w:rsidRPr="00135B4E" w:rsidRDefault="00853BAD" w:rsidP="00135B4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7"/>
        <w:gridCol w:w="2551"/>
        <w:gridCol w:w="2552"/>
        <w:gridCol w:w="2126"/>
      </w:tblGrid>
      <w:tr w:rsidR="00853BAD" w:rsidRPr="00705E3C">
        <w:trPr>
          <w:cantSplit/>
          <w:tblHeader/>
        </w:trPr>
        <w:tc>
          <w:tcPr>
            <w:tcW w:w="2307" w:type="dxa"/>
            <w:vMerge w:val="restart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оповещаемого</w:t>
            </w:r>
          </w:p>
        </w:tc>
        <w:tc>
          <w:tcPr>
            <w:tcW w:w="2551" w:type="dxa"/>
            <w:vMerge w:val="restart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2" w:type="dxa"/>
            <w:vMerge w:val="restart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</w:tr>
      <w:tr w:rsidR="00853BAD" w:rsidRPr="00705E3C">
        <w:trPr>
          <w:cantSplit/>
          <w:tblHeader/>
        </w:trPr>
        <w:tc>
          <w:tcPr>
            <w:tcW w:w="2307" w:type="dxa"/>
            <w:vMerge/>
            <w:vAlign w:val="center"/>
          </w:tcPr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рабочий</w:t>
            </w: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МО-СП «Топкинское»</w:t>
            </w:r>
          </w:p>
        </w:tc>
        <w:tc>
          <w:tcPr>
            <w:tcW w:w="2551" w:type="dxa"/>
            <w:vAlign w:val="center"/>
          </w:tcPr>
          <w:p w:rsidR="00853BAD" w:rsidRPr="00135B4E" w:rsidRDefault="00853BAD" w:rsidP="00C4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Сергей Иванович</w:t>
            </w:r>
          </w:p>
        </w:tc>
        <w:tc>
          <w:tcPr>
            <w:tcW w:w="2552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д.23 кв.1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58-6-43</w:t>
            </w:r>
          </w:p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9247581601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ухгалтер- специалист</w:t>
            </w:r>
          </w:p>
        </w:tc>
        <w:tc>
          <w:tcPr>
            <w:tcW w:w="2551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 Николаевна</w:t>
            </w:r>
          </w:p>
        </w:tc>
        <w:tc>
          <w:tcPr>
            <w:tcW w:w="2552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д.12 кв.2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58-6-43</w:t>
            </w:r>
          </w:p>
          <w:p w:rsidR="00853BAD" w:rsidRPr="00135B4E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89247536803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</w:tc>
        <w:tc>
          <w:tcPr>
            <w:tcW w:w="2551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Ольга Дмитриевна</w:t>
            </w:r>
          </w:p>
        </w:tc>
        <w:tc>
          <w:tcPr>
            <w:tcW w:w="2552" w:type="dxa"/>
            <w:vAlign w:val="center"/>
          </w:tcPr>
          <w:p w:rsidR="00853BAD" w:rsidRPr="00135B4E" w:rsidRDefault="00853BAD" w:rsidP="005D0AD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д.23 кв.1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C40E2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58-6-43</w:t>
            </w:r>
          </w:p>
          <w:p w:rsidR="00853BAD" w:rsidRPr="00135B4E" w:rsidRDefault="00853BAD" w:rsidP="00C4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9247581602</w:t>
            </w:r>
          </w:p>
        </w:tc>
      </w:tr>
      <w:tr w:rsidR="00853BAD" w:rsidRPr="00705E3C">
        <w:trPr>
          <w:trHeight w:val="615"/>
        </w:trPr>
        <w:tc>
          <w:tcPr>
            <w:tcW w:w="2307" w:type="dxa"/>
            <w:vAlign w:val="center"/>
          </w:tcPr>
          <w:p w:rsidR="00853BAD" w:rsidRDefault="00853BAD" w:rsidP="00C4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школа</w:t>
            </w:r>
          </w:p>
          <w:p w:rsidR="00853BAD" w:rsidRPr="00135B4E" w:rsidRDefault="00853BAD" w:rsidP="005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53BAD" w:rsidRPr="00135B4E" w:rsidRDefault="00853BAD" w:rsidP="00616D03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Серявина Антонида Павловна</w:t>
            </w:r>
          </w:p>
        </w:tc>
        <w:tc>
          <w:tcPr>
            <w:tcW w:w="2552" w:type="dxa"/>
            <w:vAlign w:val="center"/>
          </w:tcPr>
          <w:p w:rsidR="00853BAD" w:rsidRPr="00135B4E" w:rsidRDefault="00853BAD" w:rsidP="005D0AD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Носкова 45-1</w:t>
            </w:r>
          </w:p>
        </w:tc>
        <w:tc>
          <w:tcPr>
            <w:tcW w:w="2126" w:type="dxa"/>
            <w:vAlign w:val="center"/>
          </w:tcPr>
          <w:p w:rsidR="00853BAD" w:rsidRDefault="00853BAD" w:rsidP="00C40E2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58-6-35</w:t>
            </w:r>
          </w:p>
          <w:p w:rsidR="00853BAD" w:rsidRPr="00135B4E" w:rsidRDefault="00853BAD" w:rsidP="00C40E29">
            <w:pPr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89243965830</w:t>
            </w:r>
          </w:p>
        </w:tc>
      </w:tr>
      <w:tr w:rsidR="00853BAD" w:rsidRPr="00705E3C">
        <w:trPr>
          <w:trHeight w:val="639"/>
        </w:trPr>
        <w:tc>
          <w:tcPr>
            <w:tcW w:w="2307" w:type="dxa"/>
            <w:vAlign w:val="center"/>
          </w:tcPr>
          <w:p w:rsidR="00853BAD" w:rsidRPr="00135B4E" w:rsidRDefault="00853BAD" w:rsidP="005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551" w:type="dxa"/>
            <w:vAlign w:val="center"/>
          </w:tcPr>
          <w:p w:rsidR="00853BAD" w:rsidRDefault="00853BAD" w:rsidP="00616D03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Татьяна Михайловна</w:t>
            </w:r>
          </w:p>
          <w:p w:rsidR="00853BAD" w:rsidRDefault="00853BAD" w:rsidP="005D0AD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53BAD" w:rsidRDefault="00853BAD" w:rsidP="00C40E2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Смородникова 7 кв.2</w:t>
            </w:r>
          </w:p>
          <w:p w:rsidR="00853BAD" w:rsidRDefault="00853BAD" w:rsidP="00C40E2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3BAD" w:rsidRDefault="00853BAD" w:rsidP="00C40E2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58-6-47</w:t>
            </w:r>
          </w:p>
          <w:p w:rsidR="00853BAD" w:rsidRDefault="00853BAD" w:rsidP="00C40E29">
            <w:pPr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89246596761</w:t>
            </w:r>
          </w:p>
        </w:tc>
      </w:tr>
      <w:tr w:rsidR="00853BAD" w:rsidRPr="00705E3C">
        <w:trPr>
          <w:trHeight w:val="600"/>
        </w:trPr>
        <w:tc>
          <w:tcPr>
            <w:tcW w:w="2307" w:type="dxa"/>
            <w:vAlign w:val="center"/>
          </w:tcPr>
          <w:p w:rsidR="00853BAD" w:rsidRDefault="00853BAD" w:rsidP="005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3BAD" w:rsidRPr="00135B4E" w:rsidRDefault="00853BAD" w:rsidP="005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53BAD" w:rsidRDefault="00853BAD" w:rsidP="005D0AD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2552" w:type="dxa"/>
            <w:vAlign w:val="center"/>
          </w:tcPr>
          <w:p w:rsidR="00853BAD" w:rsidRDefault="00853BAD" w:rsidP="00C40E2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Панова 39 кв. 2</w:t>
            </w:r>
          </w:p>
        </w:tc>
        <w:tc>
          <w:tcPr>
            <w:tcW w:w="2126" w:type="dxa"/>
            <w:vAlign w:val="center"/>
          </w:tcPr>
          <w:p w:rsidR="00853BAD" w:rsidRDefault="00853BAD" w:rsidP="00C40E2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AD" w:rsidRDefault="00853BAD" w:rsidP="00C40E29">
            <w:pPr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89243579647</w:t>
            </w:r>
          </w:p>
        </w:tc>
      </w:tr>
      <w:tr w:rsidR="00853BAD" w:rsidRPr="00705E3C">
        <w:trPr>
          <w:trHeight w:val="1005"/>
        </w:trPr>
        <w:tc>
          <w:tcPr>
            <w:tcW w:w="2307" w:type="dxa"/>
            <w:vAlign w:val="center"/>
          </w:tcPr>
          <w:p w:rsidR="00853BAD" w:rsidRDefault="00853BAD" w:rsidP="005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vAlign w:val="center"/>
          </w:tcPr>
          <w:p w:rsidR="00853BAD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Коробенкова Анна Валерьевна</w:t>
            </w:r>
          </w:p>
          <w:p w:rsidR="00853BAD" w:rsidRDefault="00853BAD" w:rsidP="005D0AD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53BAD" w:rsidRDefault="00853BAD" w:rsidP="005D0AD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Панова 14 кв.1</w:t>
            </w:r>
          </w:p>
          <w:p w:rsidR="00853BAD" w:rsidRDefault="00853BAD" w:rsidP="005D0AD9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3BAD" w:rsidRDefault="00853BAD" w:rsidP="00C40E29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89247701143</w:t>
            </w:r>
          </w:p>
          <w:p w:rsidR="00853BAD" w:rsidRDefault="00853BAD" w:rsidP="00C40E29">
            <w:pPr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ИП</w:t>
            </w:r>
          </w:p>
          <w:p w:rsidR="00853BAD" w:rsidRPr="00135B4E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Васильев А И.</w:t>
            </w:r>
            <w:r w:rsidRPr="00135B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53BAD" w:rsidRPr="00135B4E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Анатолий Иванович</w:t>
            </w:r>
          </w:p>
        </w:tc>
        <w:tc>
          <w:tcPr>
            <w:tcW w:w="2552" w:type="dxa"/>
            <w:vAlign w:val="center"/>
          </w:tcPr>
          <w:p w:rsidR="00853BAD" w:rsidRPr="00135B4E" w:rsidRDefault="00853BAD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Носкова 46 кв.2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9244543647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ИП «Коробенкова Н.Н.»</w:t>
            </w:r>
          </w:p>
        </w:tc>
        <w:tc>
          <w:tcPr>
            <w:tcW w:w="2551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Коробенкова Наталья Николаевна</w:t>
            </w:r>
          </w:p>
        </w:tc>
        <w:tc>
          <w:tcPr>
            <w:tcW w:w="2552" w:type="dxa"/>
            <w:vAlign w:val="center"/>
          </w:tcPr>
          <w:p w:rsidR="00853BAD" w:rsidRDefault="00853BAD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Топка ул. Смородникова 13</w:t>
            </w:r>
          </w:p>
        </w:tc>
        <w:tc>
          <w:tcPr>
            <w:tcW w:w="2126" w:type="dxa"/>
            <w:vAlign w:val="center"/>
          </w:tcPr>
          <w:p w:rsidR="00853BAD" w:rsidRPr="00135B4E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89243537478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староста с. Подгорное</w:t>
            </w:r>
          </w:p>
        </w:tc>
        <w:tc>
          <w:tcPr>
            <w:tcW w:w="2551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 Андрей Данилович</w:t>
            </w:r>
          </w:p>
        </w:tc>
        <w:tc>
          <w:tcPr>
            <w:tcW w:w="2552" w:type="dxa"/>
            <w:vAlign w:val="center"/>
          </w:tcPr>
          <w:p w:rsidR="00853BAD" w:rsidRDefault="00853BAD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Подгорное ул. Береговая 2 кв.2</w:t>
            </w:r>
          </w:p>
        </w:tc>
        <w:tc>
          <w:tcPr>
            <w:tcW w:w="2126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89247553512</w:t>
            </w:r>
          </w:p>
        </w:tc>
      </w:tr>
      <w:tr w:rsidR="00853BAD" w:rsidRPr="00705E3C">
        <w:tc>
          <w:tcPr>
            <w:tcW w:w="2307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Дэбэн</w:t>
            </w:r>
          </w:p>
        </w:tc>
        <w:tc>
          <w:tcPr>
            <w:tcW w:w="2551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Новокрещенных Екатерина Ивановна</w:t>
            </w:r>
          </w:p>
        </w:tc>
        <w:tc>
          <w:tcPr>
            <w:tcW w:w="2552" w:type="dxa"/>
            <w:vAlign w:val="center"/>
          </w:tcPr>
          <w:p w:rsidR="00853BAD" w:rsidRDefault="00853BAD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Дэбэн ул. Дэбэн 18</w:t>
            </w:r>
          </w:p>
        </w:tc>
        <w:tc>
          <w:tcPr>
            <w:tcW w:w="2126" w:type="dxa"/>
            <w:vAlign w:val="center"/>
          </w:tcPr>
          <w:p w:rsidR="00853BAD" w:rsidRDefault="00853BAD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89243964929</w:t>
            </w:r>
          </w:p>
        </w:tc>
      </w:tr>
    </w:tbl>
    <w:p w:rsidR="00853BAD" w:rsidRPr="00135B4E" w:rsidRDefault="00853BAD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Pr="00AE69C1" w:rsidRDefault="00853BAD" w:rsidP="00216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Таблица 2</w:t>
      </w: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Оповещение населения</w:t>
      </w:r>
    </w:p>
    <w:p w:rsidR="00853BAD" w:rsidRPr="00135B4E" w:rsidRDefault="00853BAD" w:rsidP="0013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1"/>
        <w:gridCol w:w="2552"/>
        <w:gridCol w:w="3118"/>
      </w:tblGrid>
      <w:tr w:rsidR="00853BAD" w:rsidRPr="00705E3C">
        <w:tc>
          <w:tcPr>
            <w:tcW w:w="993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Кто оповещается</w:t>
            </w:r>
          </w:p>
        </w:tc>
        <w:tc>
          <w:tcPr>
            <w:tcW w:w="2552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Кем оповещается</w:t>
            </w:r>
          </w:p>
        </w:tc>
        <w:tc>
          <w:tcPr>
            <w:tcW w:w="3118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</w:tr>
      <w:tr w:rsidR="00853BAD" w:rsidRPr="00705E3C">
        <w:tc>
          <w:tcPr>
            <w:tcW w:w="993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3BAD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  <w:p w:rsidR="00853BAD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Дэбэн</w:t>
            </w:r>
          </w:p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2552" w:type="dxa"/>
          </w:tcPr>
          <w:p w:rsidR="00853BAD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А.Н.</w:t>
            </w:r>
          </w:p>
          <w:p w:rsidR="00853BAD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С.И.</w:t>
            </w:r>
          </w:p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О.Д.</w:t>
            </w:r>
          </w:p>
        </w:tc>
        <w:tc>
          <w:tcPr>
            <w:tcW w:w="3118" w:type="dxa"/>
          </w:tcPr>
          <w:p w:rsidR="00853BAD" w:rsidRPr="00135B4E" w:rsidRDefault="00853BAD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Сотовая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зь, сигнальное устройство, громкоговорящее устройство</w:t>
            </w:r>
          </w:p>
        </w:tc>
      </w:tr>
    </w:tbl>
    <w:p w:rsidR="00853BAD" w:rsidRPr="00135B4E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216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3BAD" w:rsidRPr="00AE69C1" w:rsidRDefault="00853BAD" w:rsidP="002167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853BAD" w:rsidRPr="00AE69C1" w:rsidRDefault="00853BAD" w:rsidP="0021673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AE69C1">
        <w:rPr>
          <w:rFonts w:ascii="Times New Roman" w:hAnsi="Times New Roman" w:cs="Times New Roman"/>
          <w:sz w:val="28"/>
          <w:szCs w:val="28"/>
        </w:rPr>
        <w:t>»</w:t>
      </w:r>
    </w:p>
    <w:p w:rsidR="00853BAD" w:rsidRPr="005360E7" w:rsidRDefault="00853BAD" w:rsidP="009B6F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5360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60E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3BAD" w:rsidRPr="00135B4E" w:rsidRDefault="00853BAD" w:rsidP="00A863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AE69C1" w:rsidRDefault="00853BAD" w:rsidP="000C405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3BAD" w:rsidRPr="00AE69C1" w:rsidRDefault="00853BAD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План эвакуации населения из пожароопасных зон лесных массивов</w:t>
      </w:r>
    </w:p>
    <w:p w:rsidR="00853BAD" w:rsidRPr="00135B4E" w:rsidRDefault="00853BAD" w:rsidP="0013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638"/>
        <w:gridCol w:w="1916"/>
        <w:gridCol w:w="2173"/>
        <w:gridCol w:w="2156"/>
      </w:tblGrid>
      <w:tr w:rsidR="00853BAD" w:rsidRPr="00705E3C">
        <w:tc>
          <w:tcPr>
            <w:tcW w:w="711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8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Кто эвакуируется</w:t>
            </w:r>
          </w:p>
        </w:tc>
        <w:tc>
          <w:tcPr>
            <w:tcW w:w="1884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Место сбора</w:t>
            </w:r>
          </w:p>
        </w:tc>
        <w:tc>
          <w:tcPr>
            <w:tcW w:w="2219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Способ эвакуации</w:t>
            </w:r>
          </w:p>
        </w:tc>
        <w:tc>
          <w:tcPr>
            <w:tcW w:w="2195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Место размещения эвакуируемых</w:t>
            </w:r>
          </w:p>
        </w:tc>
      </w:tr>
      <w:tr w:rsidR="00853BAD" w:rsidRPr="00705E3C">
        <w:tc>
          <w:tcPr>
            <w:tcW w:w="711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8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с.Подгорное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принимающее участие в локализации и ликвидации ЧС</w:t>
            </w:r>
          </w:p>
        </w:tc>
        <w:tc>
          <w:tcPr>
            <w:tcW w:w="1884" w:type="dxa"/>
            <w:vAlign w:val="center"/>
          </w:tcPr>
          <w:p w:rsidR="00853BAD" w:rsidRDefault="00853BAD" w:rsidP="001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Топкинская Начальная школа</w:t>
            </w:r>
          </w:p>
          <w:p w:rsidR="00853BAD" w:rsidRPr="00135B4E" w:rsidRDefault="00853BAD" w:rsidP="001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Дэбэн у дома Новокрещенных Е.И.</w:t>
            </w:r>
          </w:p>
        </w:tc>
        <w:tc>
          <w:tcPr>
            <w:tcW w:w="2219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Личный автотранспорт,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 органов местного самоуправления МО-СП «Топкинское»,</w:t>
            </w: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 пешие колонны</w:t>
            </w:r>
          </w:p>
        </w:tc>
        <w:tc>
          <w:tcPr>
            <w:tcW w:w="2195" w:type="dxa"/>
            <w:vAlign w:val="center"/>
          </w:tcPr>
          <w:p w:rsidR="00853BAD" w:rsidRPr="00135B4E" w:rsidRDefault="00853BAD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</w:tc>
      </w:tr>
    </w:tbl>
    <w:p w:rsidR="00853BAD" w:rsidRPr="00135B4E" w:rsidRDefault="00853BAD" w:rsidP="0013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AD" w:rsidRPr="00BE7631" w:rsidRDefault="00853BAD"/>
    <w:p w:rsidR="00853BAD" w:rsidRPr="00BE7631" w:rsidRDefault="00853BAD"/>
    <w:p w:rsidR="00853BAD" w:rsidRDefault="00853BAD"/>
    <w:p w:rsidR="00853BAD" w:rsidRDefault="00853BAD"/>
    <w:p w:rsidR="00853BAD" w:rsidRDefault="00853BAD"/>
    <w:p w:rsidR="00853BAD" w:rsidRDefault="00853BAD"/>
    <w:p w:rsidR="00853BAD" w:rsidRDefault="00853BAD"/>
    <w:p w:rsidR="00853BAD" w:rsidRPr="00AE69C1" w:rsidRDefault="00853BAD" w:rsidP="0069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6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AD" w:rsidRPr="00AE69C1" w:rsidRDefault="00853BAD" w:rsidP="00696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AE69C1">
        <w:rPr>
          <w:rFonts w:ascii="Times New Roman" w:hAnsi="Times New Roman" w:cs="Times New Roman"/>
          <w:sz w:val="28"/>
          <w:szCs w:val="28"/>
        </w:rPr>
        <w:t>»</w:t>
      </w:r>
    </w:p>
    <w:p w:rsidR="00853BAD" w:rsidRPr="005360E7" w:rsidRDefault="00853BAD" w:rsidP="00696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360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5360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60E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3BAD" w:rsidRPr="00135B4E" w:rsidRDefault="00853BAD" w:rsidP="00696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BAD" w:rsidRPr="00AE69C1" w:rsidRDefault="00853BAD" w:rsidP="00696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53BAD" w:rsidRPr="00AE69C1" w:rsidRDefault="00853BAD" w:rsidP="006964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69C1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основных мероприятий по профилактике и тушению лесных пожаров на 2019г.</w:t>
      </w:r>
    </w:p>
    <w:p w:rsidR="00853BAD" w:rsidRPr="00135B4E" w:rsidRDefault="00853BAD" w:rsidP="0069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723"/>
        <w:gridCol w:w="1832"/>
        <w:gridCol w:w="2187"/>
        <w:gridCol w:w="2133"/>
      </w:tblGrid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32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87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схода жителей по вопросу пожарной безопасности в лесу и в жилом секторе</w:t>
            </w:r>
          </w:p>
        </w:tc>
        <w:tc>
          <w:tcPr>
            <w:tcW w:w="1832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МО-СП 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информированию населения по профилактике лесных пожаров и соблюдение особого режима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7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минимизированных полос 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забора воды из источников наружного водоснабжения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периодичного обследования имеющихся  источников водоснабжения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эвакуации населения и перегона скота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исправного состояния звуковых оповестителей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состава добровольной дружины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членами ДПК и членами лесоохранных формирований ИП инструктажей и тренировок с привлечением специалистов ПЧ и Агентства лесного хозяйства 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-СП, ПЧ, агентство лесного хозяйства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смотра готовности сил и средств МО-СП «Топкинское» к пожароопасному периоду 2019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-СП, Администрация МО «Бичурский район», ИП, ПЧ, агентство лесного хозяйства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 w:rsidTr="00D65599">
        <w:tc>
          <w:tcPr>
            <w:tcW w:w="696" w:type="dxa"/>
            <w:vAlign w:val="center"/>
          </w:tcPr>
          <w:p w:rsidR="00853BAD" w:rsidRPr="00135B4E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утеплению пожарных водоемов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87" w:type="dxa"/>
          </w:tcPr>
          <w:p w:rsidR="00853BAD" w:rsidRPr="00E211EC" w:rsidRDefault="00853BAD" w:rsidP="002844C3"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-СП, ИП, учреждение культуры и образования 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>
        <w:tc>
          <w:tcPr>
            <w:tcW w:w="696" w:type="dxa"/>
            <w:vAlign w:val="center"/>
          </w:tcPr>
          <w:p w:rsidR="00853BAD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3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взаимных работ патрульных и патрульно-маневренных групп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:rsidR="00853BAD" w:rsidRPr="00853942" w:rsidRDefault="00853BAD" w:rsidP="00FA43F8">
            <w:r w:rsidRPr="008539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AD" w:rsidRPr="00705E3C">
        <w:tc>
          <w:tcPr>
            <w:tcW w:w="696" w:type="dxa"/>
            <w:vAlign w:val="center"/>
          </w:tcPr>
          <w:p w:rsidR="00853BAD" w:rsidRDefault="00853BAD" w:rsidP="00CE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субботника по уборке мусора и захламления в черте населенных пунктов</w:t>
            </w:r>
          </w:p>
        </w:tc>
        <w:tc>
          <w:tcPr>
            <w:tcW w:w="1832" w:type="dxa"/>
            <w:vAlign w:val="center"/>
          </w:tcPr>
          <w:p w:rsidR="00853BAD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:rsidR="00853BAD" w:rsidRPr="00853942" w:rsidRDefault="00853BAD" w:rsidP="00FA43F8">
            <w:r w:rsidRPr="008539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211E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</w:t>
            </w:r>
          </w:p>
        </w:tc>
        <w:tc>
          <w:tcPr>
            <w:tcW w:w="2133" w:type="dxa"/>
            <w:vAlign w:val="center"/>
          </w:tcPr>
          <w:p w:rsidR="00853BAD" w:rsidRPr="00135B4E" w:rsidRDefault="00853BAD" w:rsidP="0074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AD" w:rsidRDefault="00853BAD"/>
    <w:p w:rsidR="00853BAD" w:rsidRPr="00BE7631" w:rsidRDefault="00853BAD"/>
    <w:p w:rsidR="00853BAD" w:rsidRPr="00BE7631" w:rsidRDefault="00853BAD"/>
    <w:p w:rsidR="00853BAD" w:rsidRPr="00BE7631" w:rsidRDefault="00853BAD"/>
    <w:p w:rsidR="00853BAD" w:rsidRPr="00BE7631" w:rsidRDefault="00853BAD"/>
    <w:p w:rsidR="00853BAD" w:rsidRPr="00BE7631" w:rsidRDefault="00853BAD"/>
    <w:sectPr w:rsidR="00853BAD" w:rsidRPr="00BE7631" w:rsidSect="004A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730"/>
    <w:multiLevelType w:val="hybridMultilevel"/>
    <w:tmpl w:val="5ED215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D53459"/>
    <w:multiLevelType w:val="hybridMultilevel"/>
    <w:tmpl w:val="7CF2B420"/>
    <w:lvl w:ilvl="0" w:tplc="027488E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3A"/>
    <w:rsid w:val="00000FB0"/>
    <w:rsid w:val="00001B6A"/>
    <w:rsid w:val="0000228F"/>
    <w:rsid w:val="000033E8"/>
    <w:rsid w:val="00005C12"/>
    <w:rsid w:val="000075BC"/>
    <w:rsid w:val="0001170F"/>
    <w:rsid w:val="00016EAB"/>
    <w:rsid w:val="0002099D"/>
    <w:rsid w:val="0003104C"/>
    <w:rsid w:val="000340DA"/>
    <w:rsid w:val="000347E4"/>
    <w:rsid w:val="00042978"/>
    <w:rsid w:val="00044436"/>
    <w:rsid w:val="00050215"/>
    <w:rsid w:val="000503BC"/>
    <w:rsid w:val="00054845"/>
    <w:rsid w:val="00054EAE"/>
    <w:rsid w:val="00060B00"/>
    <w:rsid w:val="000616E3"/>
    <w:rsid w:val="00064F01"/>
    <w:rsid w:val="000662CB"/>
    <w:rsid w:val="000662D4"/>
    <w:rsid w:val="00067ABA"/>
    <w:rsid w:val="00067F6E"/>
    <w:rsid w:val="00070EFD"/>
    <w:rsid w:val="000715ED"/>
    <w:rsid w:val="00076296"/>
    <w:rsid w:val="00094C07"/>
    <w:rsid w:val="000A1EC1"/>
    <w:rsid w:val="000B2E03"/>
    <w:rsid w:val="000C093F"/>
    <w:rsid w:val="000C1373"/>
    <w:rsid w:val="000C4053"/>
    <w:rsid w:val="000C52A4"/>
    <w:rsid w:val="000D3077"/>
    <w:rsid w:val="000E021C"/>
    <w:rsid w:val="000E226A"/>
    <w:rsid w:val="000F0797"/>
    <w:rsid w:val="000F31E8"/>
    <w:rsid w:val="000F397D"/>
    <w:rsid w:val="00102B98"/>
    <w:rsid w:val="0010336A"/>
    <w:rsid w:val="00116791"/>
    <w:rsid w:val="00116E22"/>
    <w:rsid w:val="00120C5D"/>
    <w:rsid w:val="001219B1"/>
    <w:rsid w:val="00122FFB"/>
    <w:rsid w:val="001232BF"/>
    <w:rsid w:val="001258BA"/>
    <w:rsid w:val="00126D26"/>
    <w:rsid w:val="0013499D"/>
    <w:rsid w:val="00135B4E"/>
    <w:rsid w:val="0013682A"/>
    <w:rsid w:val="00136A79"/>
    <w:rsid w:val="001401C3"/>
    <w:rsid w:val="00144261"/>
    <w:rsid w:val="001509A0"/>
    <w:rsid w:val="001519CA"/>
    <w:rsid w:val="00151D1C"/>
    <w:rsid w:val="00154ABB"/>
    <w:rsid w:val="00155A40"/>
    <w:rsid w:val="00171E75"/>
    <w:rsid w:val="0017338C"/>
    <w:rsid w:val="00180040"/>
    <w:rsid w:val="001815FB"/>
    <w:rsid w:val="00183D15"/>
    <w:rsid w:val="001911DE"/>
    <w:rsid w:val="0019344A"/>
    <w:rsid w:val="0019684C"/>
    <w:rsid w:val="001A1C90"/>
    <w:rsid w:val="001A738A"/>
    <w:rsid w:val="001B1D7D"/>
    <w:rsid w:val="001C2F0A"/>
    <w:rsid w:val="001C67A0"/>
    <w:rsid w:val="001D26BE"/>
    <w:rsid w:val="001E5618"/>
    <w:rsid w:val="001E6C31"/>
    <w:rsid w:val="001F0553"/>
    <w:rsid w:val="001F1C90"/>
    <w:rsid w:val="001F7078"/>
    <w:rsid w:val="001F7A0D"/>
    <w:rsid w:val="0020002D"/>
    <w:rsid w:val="00210D7A"/>
    <w:rsid w:val="00216739"/>
    <w:rsid w:val="00222F01"/>
    <w:rsid w:val="00226CA7"/>
    <w:rsid w:val="002334A7"/>
    <w:rsid w:val="00235C22"/>
    <w:rsid w:val="00237D2E"/>
    <w:rsid w:val="00240FEA"/>
    <w:rsid w:val="00242460"/>
    <w:rsid w:val="00243B9E"/>
    <w:rsid w:val="00244BF6"/>
    <w:rsid w:val="00244F16"/>
    <w:rsid w:val="00246B94"/>
    <w:rsid w:val="0024761C"/>
    <w:rsid w:val="002500A8"/>
    <w:rsid w:val="00250DE2"/>
    <w:rsid w:val="0025674D"/>
    <w:rsid w:val="00256CF4"/>
    <w:rsid w:val="00257C38"/>
    <w:rsid w:val="00267AF1"/>
    <w:rsid w:val="00276D62"/>
    <w:rsid w:val="00277560"/>
    <w:rsid w:val="00283EDE"/>
    <w:rsid w:val="002844C3"/>
    <w:rsid w:val="00284D6A"/>
    <w:rsid w:val="0029372F"/>
    <w:rsid w:val="002A30E0"/>
    <w:rsid w:val="002B0B3C"/>
    <w:rsid w:val="002B7296"/>
    <w:rsid w:val="002C06F0"/>
    <w:rsid w:val="002C5D20"/>
    <w:rsid w:val="002C755B"/>
    <w:rsid w:val="002D2053"/>
    <w:rsid w:val="002D36E8"/>
    <w:rsid w:val="002D7C54"/>
    <w:rsid w:val="002E1B76"/>
    <w:rsid w:val="002E1B83"/>
    <w:rsid w:val="002E2650"/>
    <w:rsid w:val="002E3FE6"/>
    <w:rsid w:val="002F2DDA"/>
    <w:rsid w:val="002F4B19"/>
    <w:rsid w:val="002F77D8"/>
    <w:rsid w:val="00300FB6"/>
    <w:rsid w:val="00302678"/>
    <w:rsid w:val="00303FBB"/>
    <w:rsid w:val="003072E2"/>
    <w:rsid w:val="003079F3"/>
    <w:rsid w:val="00310D98"/>
    <w:rsid w:val="00312E31"/>
    <w:rsid w:val="00313ADA"/>
    <w:rsid w:val="003142B3"/>
    <w:rsid w:val="0031538B"/>
    <w:rsid w:val="0032004B"/>
    <w:rsid w:val="003228FA"/>
    <w:rsid w:val="00330FEE"/>
    <w:rsid w:val="00333853"/>
    <w:rsid w:val="00351E1F"/>
    <w:rsid w:val="003536BE"/>
    <w:rsid w:val="00353918"/>
    <w:rsid w:val="00365193"/>
    <w:rsid w:val="00371CD5"/>
    <w:rsid w:val="00372EC5"/>
    <w:rsid w:val="003831F1"/>
    <w:rsid w:val="003A2FDD"/>
    <w:rsid w:val="003A432A"/>
    <w:rsid w:val="003A439D"/>
    <w:rsid w:val="003A4FC4"/>
    <w:rsid w:val="003A5299"/>
    <w:rsid w:val="003B10F4"/>
    <w:rsid w:val="003B11B2"/>
    <w:rsid w:val="003B167C"/>
    <w:rsid w:val="003B3C79"/>
    <w:rsid w:val="003C19BE"/>
    <w:rsid w:val="003D147A"/>
    <w:rsid w:val="003E19C3"/>
    <w:rsid w:val="003E5BF2"/>
    <w:rsid w:val="003E6CEF"/>
    <w:rsid w:val="003F1AA4"/>
    <w:rsid w:val="003F49EE"/>
    <w:rsid w:val="0040747B"/>
    <w:rsid w:val="00407AE3"/>
    <w:rsid w:val="004118B3"/>
    <w:rsid w:val="0041785F"/>
    <w:rsid w:val="00423A0B"/>
    <w:rsid w:val="00424537"/>
    <w:rsid w:val="004251FA"/>
    <w:rsid w:val="00442A35"/>
    <w:rsid w:val="004453D2"/>
    <w:rsid w:val="004463F5"/>
    <w:rsid w:val="00447494"/>
    <w:rsid w:val="00451593"/>
    <w:rsid w:val="00453F0C"/>
    <w:rsid w:val="00454200"/>
    <w:rsid w:val="00454585"/>
    <w:rsid w:val="00462612"/>
    <w:rsid w:val="00465D85"/>
    <w:rsid w:val="004665B1"/>
    <w:rsid w:val="004674CD"/>
    <w:rsid w:val="004709BB"/>
    <w:rsid w:val="0047272B"/>
    <w:rsid w:val="00475551"/>
    <w:rsid w:val="004755CE"/>
    <w:rsid w:val="00476160"/>
    <w:rsid w:val="00476850"/>
    <w:rsid w:val="004847AE"/>
    <w:rsid w:val="00485ED0"/>
    <w:rsid w:val="00492536"/>
    <w:rsid w:val="004A1F6A"/>
    <w:rsid w:val="004A25B6"/>
    <w:rsid w:val="004A5129"/>
    <w:rsid w:val="004A6E00"/>
    <w:rsid w:val="004A7E29"/>
    <w:rsid w:val="004B2B8E"/>
    <w:rsid w:val="004C1189"/>
    <w:rsid w:val="004C3195"/>
    <w:rsid w:val="004C42D4"/>
    <w:rsid w:val="004C5B90"/>
    <w:rsid w:val="004D28DC"/>
    <w:rsid w:val="004D4A8E"/>
    <w:rsid w:val="004D7003"/>
    <w:rsid w:val="004E1167"/>
    <w:rsid w:val="004E422E"/>
    <w:rsid w:val="004E4327"/>
    <w:rsid w:val="004E435D"/>
    <w:rsid w:val="004E46D7"/>
    <w:rsid w:val="004E6CE3"/>
    <w:rsid w:val="004F3639"/>
    <w:rsid w:val="00505865"/>
    <w:rsid w:val="005105A6"/>
    <w:rsid w:val="00514857"/>
    <w:rsid w:val="005151F1"/>
    <w:rsid w:val="0052235C"/>
    <w:rsid w:val="0052278D"/>
    <w:rsid w:val="0052368D"/>
    <w:rsid w:val="00526A57"/>
    <w:rsid w:val="005360E7"/>
    <w:rsid w:val="00537ABC"/>
    <w:rsid w:val="00542890"/>
    <w:rsid w:val="00543AB6"/>
    <w:rsid w:val="00546490"/>
    <w:rsid w:val="00547D31"/>
    <w:rsid w:val="00554B15"/>
    <w:rsid w:val="00554C42"/>
    <w:rsid w:val="005601A1"/>
    <w:rsid w:val="00560FAE"/>
    <w:rsid w:val="00572FDD"/>
    <w:rsid w:val="00574283"/>
    <w:rsid w:val="00581618"/>
    <w:rsid w:val="005927EB"/>
    <w:rsid w:val="005933CF"/>
    <w:rsid w:val="00593F96"/>
    <w:rsid w:val="0059421D"/>
    <w:rsid w:val="00595BBC"/>
    <w:rsid w:val="005A3347"/>
    <w:rsid w:val="005A69D3"/>
    <w:rsid w:val="005B15D5"/>
    <w:rsid w:val="005C2415"/>
    <w:rsid w:val="005C2A38"/>
    <w:rsid w:val="005D0AD9"/>
    <w:rsid w:val="005D19F8"/>
    <w:rsid w:val="005D2D05"/>
    <w:rsid w:val="005D3E49"/>
    <w:rsid w:val="005D5459"/>
    <w:rsid w:val="005E4327"/>
    <w:rsid w:val="005E5947"/>
    <w:rsid w:val="005E698F"/>
    <w:rsid w:val="005E760B"/>
    <w:rsid w:val="005F3E96"/>
    <w:rsid w:val="005F45CA"/>
    <w:rsid w:val="005F7EF5"/>
    <w:rsid w:val="00600FCD"/>
    <w:rsid w:val="00607012"/>
    <w:rsid w:val="00610236"/>
    <w:rsid w:val="00611B59"/>
    <w:rsid w:val="00616D03"/>
    <w:rsid w:val="00617225"/>
    <w:rsid w:val="006250B4"/>
    <w:rsid w:val="00625C41"/>
    <w:rsid w:val="006266AB"/>
    <w:rsid w:val="00627A4E"/>
    <w:rsid w:val="00633857"/>
    <w:rsid w:val="00635D42"/>
    <w:rsid w:val="00636605"/>
    <w:rsid w:val="00636973"/>
    <w:rsid w:val="006418C6"/>
    <w:rsid w:val="00646DF8"/>
    <w:rsid w:val="00647CCA"/>
    <w:rsid w:val="006567DB"/>
    <w:rsid w:val="006604E5"/>
    <w:rsid w:val="00662930"/>
    <w:rsid w:val="0066501D"/>
    <w:rsid w:val="006679AF"/>
    <w:rsid w:val="00671342"/>
    <w:rsid w:val="0067246B"/>
    <w:rsid w:val="0067298B"/>
    <w:rsid w:val="006839C5"/>
    <w:rsid w:val="006845D3"/>
    <w:rsid w:val="0068471E"/>
    <w:rsid w:val="00685042"/>
    <w:rsid w:val="0069647D"/>
    <w:rsid w:val="006A69C5"/>
    <w:rsid w:val="006B368D"/>
    <w:rsid w:val="006B67C8"/>
    <w:rsid w:val="006C0DD9"/>
    <w:rsid w:val="006C2097"/>
    <w:rsid w:val="006C321E"/>
    <w:rsid w:val="006C3D32"/>
    <w:rsid w:val="006D30DA"/>
    <w:rsid w:val="006D6E09"/>
    <w:rsid w:val="006E03E1"/>
    <w:rsid w:val="006E40F1"/>
    <w:rsid w:val="006F55C0"/>
    <w:rsid w:val="006F6B62"/>
    <w:rsid w:val="00700A4F"/>
    <w:rsid w:val="00701775"/>
    <w:rsid w:val="00705878"/>
    <w:rsid w:val="00705E3C"/>
    <w:rsid w:val="00716B3E"/>
    <w:rsid w:val="0072283A"/>
    <w:rsid w:val="00732B1D"/>
    <w:rsid w:val="00734601"/>
    <w:rsid w:val="0073517C"/>
    <w:rsid w:val="0074051C"/>
    <w:rsid w:val="00740C79"/>
    <w:rsid w:val="00740E38"/>
    <w:rsid w:val="00741691"/>
    <w:rsid w:val="00744132"/>
    <w:rsid w:val="00745B78"/>
    <w:rsid w:val="00761DB2"/>
    <w:rsid w:val="00770A05"/>
    <w:rsid w:val="00772635"/>
    <w:rsid w:val="0077657E"/>
    <w:rsid w:val="007811A5"/>
    <w:rsid w:val="007A49A8"/>
    <w:rsid w:val="007B5367"/>
    <w:rsid w:val="007C6DB9"/>
    <w:rsid w:val="007C6E0B"/>
    <w:rsid w:val="007D13E7"/>
    <w:rsid w:val="007E0F4B"/>
    <w:rsid w:val="007F1140"/>
    <w:rsid w:val="007F7C47"/>
    <w:rsid w:val="0080165C"/>
    <w:rsid w:val="00801EEA"/>
    <w:rsid w:val="008108E1"/>
    <w:rsid w:val="008125A5"/>
    <w:rsid w:val="00812C9D"/>
    <w:rsid w:val="0081698D"/>
    <w:rsid w:val="00817898"/>
    <w:rsid w:val="00821EFE"/>
    <w:rsid w:val="0082505F"/>
    <w:rsid w:val="008262C3"/>
    <w:rsid w:val="00827545"/>
    <w:rsid w:val="00827FBA"/>
    <w:rsid w:val="00831832"/>
    <w:rsid w:val="00832C7A"/>
    <w:rsid w:val="00833933"/>
    <w:rsid w:val="00842ED1"/>
    <w:rsid w:val="0085135D"/>
    <w:rsid w:val="00853942"/>
    <w:rsid w:val="00853BAD"/>
    <w:rsid w:val="00863DB4"/>
    <w:rsid w:val="008852C3"/>
    <w:rsid w:val="00891410"/>
    <w:rsid w:val="008932B1"/>
    <w:rsid w:val="00896B11"/>
    <w:rsid w:val="008A1600"/>
    <w:rsid w:val="008A26C3"/>
    <w:rsid w:val="008B092D"/>
    <w:rsid w:val="008B2A72"/>
    <w:rsid w:val="008C4F7A"/>
    <w:rsid w:val="008C762F"/>
    <w:rsid w:val="008D426F"/>
    <w:rsid w:val="008D473B"/>
    <w:rsid w:val="008D716A"/>
    <w:rsid w:val="008E76CF"/>
    <w:rsid w:val="008F4A6C"/>
    <w:rsid w:val="008F4E7F"/>
    <w:rsid w:val="008F56A4"/>
    <w:rsid w:val="00901FF0"/>
    <w:rsid w:val="00903C66"/>
    <w:rsid w:val="00905F7C"/>
    <w:rsid w:val="009212EB"/>
    <w:rsid w:val="00923374"/>
    <w:rsid w:val="0092600D"/>
    <w:rsid w:val="00926032"/>
    <w:rsid w:val="00930B8F"/>
    <w:rsid w:val="0093227F"/>
    <w:rsid w:val="009323D9"/>
    <w:rsid w:val="0093409C"/>
    <w:rsid w:val="00936E58"/>
    <w:rsid w:val="009413A1"/>
    <w:rsid w:val="00945C97"/>
    <w:rsid w:val="009531D3"/>
    <w:rsid w:val="0096133B"/>
    <w:rsid w:val="00961F8F"/>
    <w:rsid w:val="0096356E"/>
    <w:rsid w:val="00964AAA"/>
    <w:rsid w:val="00965D3E"/>
    <w:rsid w:val="00970EFC"/>
    <w:rsid w:val="009718E7"/>
    <w:rsid w:val="0097715B"/>
    <w:rsid w:val="009817A0"/>
    <w:rsid w:val="00991AB3"/>
    <w:rsid w:val="00995CBD"/>
    <w:rsid w:val="009A1E4D"/>
    <w:rsid w:val="009B6FD8"/>
    <w:rsid w:val="009C0307"/>
    <w:rsid w:val="009C50D8"/>
    <w:rsid w:val="009C6607"/>
    <w:rsid w:val="009D038B"/>
    <w:rsid w:val="009D0391"/>
    <w:rsid w:val="009D5144"/>
    <w:rsid w:val="009E061A"/>
    <w:rsid w:val="009E3FFB"/>
    <w:rsid w:val="009E7BAB"/>
    <w:rsid w:val="009F1727"/>
    <w:rsid w:val="009F6739"/>
    <w:rsid w:val="00A0369A"/>
    <w:rsid w:val="00A0776A"/>
    <w:rsid w:val="00A20B12"/>
    <w:rsid w:val="00A216FF"/>
    <w:rsid w:val="00A26776"/>
    <w:rsid w:val="00A3562D"/>
    <w:rsid w:val="00A43598"/>
    <w:rsid w:val="00A47786"/>
    <w:rsid w:val="00A627D9"/>
    <w:rsid w:val="00A62887"/>
    <w:rsid w:val="00A6288F"/>
    <w:rsid w:val="00A675BC"/>
    <w:rsid w:val="00A67E91"/>
    <w:rsid w:val="00A77094"/>
    <w:rsid w:val="00A77C43"/>
    <w:rsid w:val="00A77CE9"/>
    <w:rsid w:val="00A81B02"/>
    <w:rsid w:val="00A83712"/>
    <w:rsid w:val="00A8631B"/>
    <w:rsid w:val="00A870C5"/>
    <w:rsid w:val="00A902FF"/>
    <w:rsid w:val="00A967CA"/>
    <w:rsid w:val="00AA31D6"/>
    <w:rsid w:val="00AA4326"/>
    <w:rsid w:val="00AA518E"/>
    <w:rsid w:val="00AA6922"/>
    <w:rsid w:val="00AB21F2"/>
    <w:rsid w:val="00AC16E6"/>
    <w:rsid w:val="00AD2146"/>
    <w:rsid w:val="00AD4357"/>
    <w:rsid w:val="00AD70CF"/>
    <w:rsid w:val="00AE251E"/>
    <w:rsid w:val="00AE69C1"/>
    <w:rsid w:val="00AE6A10"/>
    <w:rsid w:val="00AF6863"/>
    <w:rsid w:val="00AF69DD"/>
    <w:rsid w:val="00B07104"/>
    <w:rsid w:val="00B103F6"/>
    <w:rsid w:val="00B10A1C"/>
    <w:rsid w:val="00B1468E"/>
    <w:rsid w:val="00B1720F"/>
    <w:rsid w:val="00B237C2"/>
    <w:rsid w:val="00B35A9B"/>
    <w:rsid w:val="00B52527"/>
    <w:rsid w:val="00B528A2"/>
    <w:rsid w:val="00B56283"/>
    <w:rsid w:val="00B57EF5"/>
    <w:rsid w:val="00B724DC"/>
    <w:rsid w:val="00B81FDC"/>
    <w:rsid w:val="00B846B4"/>
    <w:rsid w:val="00B84CA0"/>
    <w:rsid w:val="00B9325F"/>
    <w:rsid w:val="00B97FA0"/>
    <w:rsid w:val="00BB010E"/>
    <w:rsid w:val="00BB343A"/>
    <w:rsid w:val="00BC3B55"/>
    <w:rsid w:val="00BC3FF0"/>
    <w:rsid w:val="00BC544C"/>
    <w:rsid w:val="00BD0BEB"/>
    <w:rsid w:val="00BD33F0"/>
    <w:rsid w:val="00BD3684"/>
    <w:rsid w:val="00BD455E"/>
    <w:rsid w:val="00BE7631"/>
    <w:rsid w:val="00BE7D74"/>
    <w:rsid w:val="00BF2674"/>
    <w:rsid w:val="00BF50ED"/>
    <w:rsid w:val="00C01BD6"/>
    <w:rsid w:val="00C03EB9"/>
    <w:rsid w:val="00C10B9B"/>
    <w:rsid w:val="00C12313"/>
    <w:rsid w:val="00C14190"/>
    <w:rsid w:val="00C20CF3"/>
    <w:rsid w:val="00C21EE0"/>
    <w:rsid w:val="00C22C7E"/>
    <w:rsid w:val="00C232D1"/>
    <w:rsid w:val="00C30676"/>
    <w:rsid w:val="00C32450"/>
    <w:rsid w:val="00C33B28"/>
    <w:rsid w:val="00C34016"/>
    <w:rsid w:val="00C367C4"/>
    <w:rsid w:val="00C40E29"/>
    <w:rsid w:val="00C429EF"/>
    <w:rsid w:val="00C42D3A"/>
    <w:rsid w:val="00C4427C"/>
    <w:rsid w:val="00C4473D"/>
    <w:rsid w:val="00C44D61"/>
    <w:rsid w:val="00C53938"/>
    <w:rsid w:val="00C572D8"/>
    <w:rsid w:val="00C7154F"/>
    <w:rsid w:val="00C71E87"/>
    <w:rsid w:val="00C72581"/>
    <w:rsid w:val="00C915E3"/>
    <w:rsid w:val="00C927E4"/>
    <w:rsid w:val="00C93290"/>
    <w:rsid w:val="00C93494"/>
    <w:rsid w:val="00C94588"/>
    <w:rsid w:val="00C97B8E"/>
    <w:rsid w:val="00CB2129"/>
    <w:rsid w:val="00CB7ADD"/>
    <w:rsid w:val="00CD2013"/>
    <w:rsid w:val="00CD629F"/>
    <w:rsid w:val="00CE3859"/>
    <w:rsid w:val="00CE447E"/>
    <w:rsid w:val="00CF25BD"/>
    <w:rsid w:val="00CF2CE6"/>
    <w:rsid w:val="00CF5658"/>
    <w:rsid w:val="00CF7311"/>
    <w:rsid w:val="00CF7C6D"/>
    <w:rsid w:val="00D00EC1"/>
    <w:rsid w:val="00D161CF"/>
    <w:rsid w:val="00D242FE"/>
    <w:rsid w:val="00D34747"/>
    <w:rsid w:val="00D3605A"/>
    <w:rsid w:val="00D43FBA"/>
    <w:rsid w:val="00D455E2"/>
    <w:rsid w:val="00D47B87"/>
    <w:rsid w:val="00D52323"/>
    <w:rsid w:val="00D52410"/>
    <w:rsid w:val="00D57562"/>
    <w:rsid w:val="00D64D3A"/>
    <w:rsid w:val="00D65599"/>
    <w:rsid w:val="00D7001F"/>
    <w:rsid w:val="00D77E47"/>
    <w:rsid w:val="00D84BD3"/>
    <w:rsid w:val="00D85331"/>
    <w:rsid w:val="00D91599"/>
    <w:rsid w:val="00D95002"/>
    <w:rsid w:val="00DB59E2"/>
    <w:rsid w:val="00DB6339"/>
    <w:rsid w:val="00DB6677"/>
    <w:rsid w:val="00DB7E74"/>
    <w:rsid w:val="00DC4D10"/>
    <w:rsid w:val="00DC6A94"/>
    <w:rsid w:val="00DD45F9"/>
    <w:rsid w:val="00DE3790"/>
    <w:rsid w:val="00DE4D30"/>
    <w:rsid w:val="00DE5DF1"/>
    <w:rsid w:val="00DE689C"/>
    <w:rsid w:val="00DE6B74"/>
    <w:rsid w:val="00E02BFA"/>
    <w:rsid w:val="00E05EB6"/>
    <w:rsid w:val="00E209A2"/>
    <w:rsid w:val="00E211EC"/>
    <w:rsid w:val="00E21CEE"/>
    <w:rsid w:val="00E242B5"/>
    <w:rsid w:val="00E32077"/>
    <w:rsid w:val="00E34B18"/>
    <w:rsid w:val="00E46ED7"/>
    <w:rsid w:val="00E56512"/>
    <w:rsid w:val="00E646D6"/>
    <w:rsid w:val="00E737F1"/>
    <w:rsid w:val="00E84C2D"/>
    <w:rsid w:val="00E91358"/>
    <w:rsid w:val="00E920EF"/>
    <w:rsid w:val="00E94933"/>
    <w:rsid w:val="00EA0173"/>
    <w:rsid w:val="00EA10E5"/>
    <w:rsid w:val="00EA28CA"/>
    <w:rsid w:val="00EB2D58"/>
    <w:rsid w:val="00EB4778"/>
    <w:rsid w:val="00EC16A4"/>
    <w:rsid w:val="00EC2854"/>
    <w:rsid w:val="00EC6DCA"/>
    <w:rsid w:val="00ED0A19"/>
    <w:rsid w:val="00ED11EC"/>
    <w:rsid w:val="00ED11ED"/>
    <w:rsid w:val="00ED124C"/>
    <w:rsid w:val="00ED26F7"/>
    <w:rsid w:val="00EE299A"/>
    <w:rsid w:val="00EE4235"/>
    <w:rsid w:val="00EF0616"/>
    <w:rsid w:val="00F05CE1"/>
    <w:rsid w:val="00F07589"/>
    <w:rsid w:val="00F121F1"/>
    <w:rsid w:val="00F1590E"/>
    <w:rsid w:val="00F16A09"/>
    <w:rsid w:val="00F17F60"/>
    <w:rsid w:val="00F22831"/>
    <w:rsid w:val="00F22DF3"/>
    <w:rsid w:val="00F2312E"/>
    <w:rsid w:val="00F35FD9"/>
    <w:rsid w:val="00F3731F"/>
    <w:rsid w:val="00F43B9D"/>
    <w:rsid w:val="00F44727"/>
    <w:rsid w:val="00F478FD"/>
    <w:rsid w:val="00F54699"/>
    <w:rsid w:val="00F5603B"/>
    <w:rsid w:val="00F56794"/>
    <w:rsid w:val="00F57B64"/>
    <w:rsid w:val="00F64B45"/>
    <w:rsid w:val="00F729BA"/>
    <w:rsid w:val="00F7333D"/>
    <w:rsid w:val="00F74E8B"/>
    <w:rsid w:val="00F76D9D"/>
    <w:rsid w:val="00F8207E"/>
    <w:rsid w:val="00F9028C"/>
    <w:rsid w:val="00F916EF"/>
    <w:rsid w:val="00F94B74"/>
    <w:rsid w:val="00FA1422"/>
    <w:rsid w:val="00FA43F8"/>
    <w:rsid w:val="00FA4862"/>
    <w:rsid w:val="00FA6A83"/>
    <w:rsid w:val="00FB2178"/>
    <w:rsid w:val="00FB2455"/>
    <w:rsid w:val="00FB2EAD"/>
    <w:rsid w:val="00FB34ED"/>
    <w:rsid w:val="00FB40B9"/>
    <w:rsid w:val="00FB7C22"/>
    <w:rsid w:val="00FC7D8B"/>
    <w:rsid w:val="00FD019F"/>
    <w:rsid w:val="00FD69ED"/>
    <w:rsid w:val="00FD7E9F"/>
    <w:rsid w:val="00FE029B"/>
    <w:rsid w:val="00FE0C56"/>
    <w:rsid w:val="00FF3DAF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2D3A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42D3A"/>
    <w:pPr>
      <w:spacing w:after="0" w:line="240" w:lineRule="auto"/>
      <w:jc w:val="center"/>
    </w:pPr>
    <w:rPr>
      <w:rFonts w:ascii="Century Gothic" w:hAnsi="Century Gothic" w:cs="Century Gothic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42D3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42D3A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D3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D3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05C12"/>
    <w:rPr>
      <w:rFonts w:cs="Calibri"/>
    </w:rPr>
  </w:style>
  <w:style w:type="paragraph" w:customStyle="1" w:styleId="ConsPlusTitle">
    <w:name w:val="ConsPlusTitle"/>
    <w:uiPriority w:val="99"/>
    <w:rsid w:val="00E46ED7"/>
    <w:pPr>
      <w:suppressAutoHyphens/>
    </w:pPr>
    <w:rPr>
      <w:rFonts w:ascii="Arial" w:hAnsi="Arial" w:cs="Arial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ntily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ohrana/" TargetMode="External"/><Relationship Id="rId5" Type="http://schemas.openxmlformats.org/officeDocument/2006/relationships/hyperlink" Target="http://pandia.ru/text/category/individualmznoe_predprinimatelmzstv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585</TotalTime>
  <Pages>9</Pages>
  <Words>2253</Words>
  <Characters>12844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Степановна</dc:creator>
  <cp:keywords/>
  <dc:description/>
  <cp:lastModifiedBy>Я</cp:lastModifiedBy>
  <cp:revision>8</cp:revision>
  <cp:lastPrinted>2004-12-31T17:24:00Z</cp:lastPrinted>
  <dcterms:created xsi:type="dcterms:W3CDTF">2018-05-21T01:08:00Z</dcterms:created>
  <dcterms:modified xsi:type="dcterms:W3CDTF">2004-12-31T21:51:00Z</dcterms:modified>
</cp:coreProperties>
</file>